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5445" w:rsidRPr="00E15BDD" w:rsidRDefault="00EE5445" w:rsidP="00EE5445">
      <w:pPr>
        <w:pStyle w:val="Naslov1AKOS"/>
      </w:pPr>
      <w:bookmarkStart w:id="0" w:name="_GoBack"/>
      <w:bookmarkEnd w:id="0"/>
      <w:r w:rsidRPr="00E15BDD">
        <w:t>VLOGA ZA ODOBRITEV ZA PRIZEMNE RADIJSKE POSTAJE ZA PRIREDITVE</w:t>
      </w:r>
    </w:p>
    <w:p w:rsidR="00EE5445" w:rsidRDefault="00EE5445" w:rsidP="00EE5445">
      <w:pPr>
        <w:pStyle w:val="Naslov1AKOS"/>
      </w:pPr>
    </w:p>
    <w:p w:rsidR="00EE5445" w:rsidRPr="00E15BDD" w:rsidRDefault="00EE5445" w:rsidP="00EE5445">
      <w:pPr>
        <w:pStyle w:val="Naslov1AKOS"/>
      </w:pPr>
      <w:r w:rsidRPr="00E15BDD">
        <w:t>APPLICATION FORM FOR TEMPORARY USE OF TERRESTRIAL RADIO STATIONS FOR SPECIAL EVENTS</w:t>
      </w:r>
    </w:p>
    <w:p w:rsidR="00EE5445" w:rsidRPr="00E15BDD" w:rsidRDefault="00EE5445" w:rsidP="00EE5445">
      <w:pPr>
        <w:rPr>
          <w:rFonts w:ascii="Calibri" w:hAnsi="Calibri" w:cs="Calibri"/>
          <w:b/>
          <w:sz w:val="24"/>
        </w:rPr>
      </w:pPr>
      <w:r w:rsidRPr="00E15BDD">
        <w:rPr>
          <w:rFonts w:ascii="Calibri" w:hAnsi="Calibri" w:cs="Calibri"/>
          <w:b/>
          <w:sz w:val="24"/>
        </w:rPr>
        <w:t>I</w:t>
      </w:r>
    </w:p>
    <w:p w:rsidR="00EE5445" w:rsidRPr="00E15BDD" w:rsidRDefault="00EE5445" w:rsidP="00EE5445">
      <w:pPr>
        <w:rPr>
          <w:rFonts w:ascii="Calibri" w:hAnsi="Calibri" w:cs="Calibri"/>
          <w:b/>
          <w:sz w:val="24"/>
        </w:rPr>
      </w:pPr>
      <w:r w:rsidRPr="00E15BDD">
        <w:rPr>
          <w:rFonts w:ascii="Calibri" w:hAnsi="Calibri" w:cs="Calibri"/>
          <w:b/>
          <w:sz w:val="24"/>
        </w:rPr>
        <w:t xml:space="preserve">Informacija o postopku izdaje odobritve za </w:t>
      </w:r>
      <w:proofErr w:type="spellStart"/>
      <w:r w:rsidRPr="00E15BDD">
        <w:rPr>
          <w:rFonts w:ascii="Calibri" w:hAnsi="Calibri" w:cs="Calibri"/>
          <w:b/>
          <w:sz w:val="24"/>
        </w:rPr>
        <w:t>prizemne</w:t>
      </w:r>
      <w:proofErr w:type="spellEnd"/>
      <w:r w:rsidRPr="00E15BDD">
        <w:rPr>
          <w:rFonts w:ascii="Calibri" w:hAnsi="Calibri" w:cs="Calibri"/>
          <w:b/>
          <w:sz w:val="24"/>
        </w:rPr>
        <w:t xml:space="preserve"> radijske postaje za prireditve</w:t>
      </w:r>
    </w:p>
    <w:p w:rsidR="00EE5445" w:rsidRPr="00E15BDD" w:rsidRDefault="00EE5445" w:rsidP="00EE5445">
      <w:pPr>
        <w:rPr>
          <w:rFonts w:ascii="Calibri" w:hAnsi="Calibri" w:cs="Calibri"/>
          <w:color w:val="000000"/>
          <w:sz w:val="22"/>
          <w:szCs w:val="22"/>
        </w:rPr>
      </w:pPr>
    </w:p>
    <w:p w:rsidR="00EE5445" w:rsidRPr="00E15BDD" w:rsidRDefault="00EE5445" w:rsidP="00EE5445">
      <w:pPr>
        <w:rPr>
          <w:rFonts w:ascii="Calibri" w:hAnsi="Calibri" w:cs="Calibri"/>
          <w:color w:val="000000"/>
          <w:sz w:val="20"/>
          <w:szCs w:val="20"/>
        </w:rPr>
      </w:pPr>
      <w:r w:rsidRPr="00E15BDD">
        <w:rPr>
          <w:rFonts w:ascii="Calibri" w:hAnsi="Calibri" w:cs="Calibri"/>
          <w:sz w:val="20"/>
          <w:szCs w:val="20"/>
        </w:rPr>
        <w:t xml:space="preserve">Odobritev izda agencija za predviden čas trajanja prireditve. Za izdajo odobritve je potrebno izpolniti obrazec: VLOGA ZA ODOBRITEV ZA PRIZEMNE RADIJSKE POSTAJE ZA PRIREDITVE (Priloga 1). </w:t>
      </w:r>
      <w:r>
        <w:rPr>
          <w:rFonts w:ascii="Calibri" w:hAnsi="Calibri" w:cs="Calibri"/>
          <w:sz w:val="20"/>
          <w:szCs w:val="20"/>
        </w:rPr>
        <w:t>O</w:t>
      </w:r>
      <w:r w:rsidRPr="00E15BDD">
        <w:rPr>
          <w:rFonts w:ascii="Calibri" w:hAnsi="Calibri" w:cs="Calibri"/>
          <w:sz w:val="20"/>
          <w:szCs w:val="20"/>
        </w:rPr>
        <w:t>d 1.</w:t>
      </w:r>
      <w:r>
        <w:rPr>
          <w:rFonts w:ascii="Calibri" w:hAnsi="Calibri" w:cs="Calibri"/>
          <w:sz w:val="20"/>
          <w:szCs w:val="20"/>
        </w:rPr>
        <w:t xml:space="preserve"> </w:t>
      </w:r>
      <w:r w:rsidRPr="00E15BDD">
        <w:rPr>
          <w:rFonts w:ascii="Calibri" w:hAnsi="Calibri" w:cs="Calibri"/>
          <w:sz w:val="20"/>
          <w:szCs w:val="20"/>
        </w:rPr>
        <w:t>4.</w:t>
      </w:r>
      <w:r>
        <w:rPr>
          <w:rFonts w:ascii="Calibri" w:hAnsi="Calibri" w:cs="Calibri"/>
          <w:sz w:val="20"/>
          <w:szCs w:val="20"/>
        </w:rPr>
        <w:t xml:space="preserve"> </w:t>
      </w:r>
      <w:r w:rsidRPr="00E15BDD">
        <w:rPr>
          <w:rFonts w:ascii="Calibri" w:hAnsi="Calibri" w:cs="Calibri"/>
          <w:sz w:val="20"/>
          <w:szCs w:val="20"/>
        </w:rPr>
        <w:t>2009 ni več potrebno plačati upravne takse.</w:t>
      </w:r>
    </w:p>
    <w:p w:rsidR="00EE5445" w:rsidRPr="00E15BDD" w:rsidRDefault="00EE5445" w:rsidP="00EE5445">
      <w:pPr>
        <w:rPr>
          <w:rFonts w:ascii="Calibri" w:hAnsi="Calibri" w:cs="Calibri"/>
          <w:b/>
          <w:i/>
          <w:sz w:val="24"/>
        </w:rPr>
      </w:pPr>
    </w:p>
    <w:p w:rsidR="00EE5445" w:rsidRPr="00E15BDD" w:rsidRDefault="00EE5445" w:rsidP="00EE5445">
      <w:pPr>
        <w:rPr>
          <w:rFonts w:ascii="Calibri" w:hAnsi="Calibri" w:cs="Calibri"/>
          <w:b/>
          <w:i/>
          <w:sz w:val="24"/>
          <w:lang w:val="en-GB"/>
        </w:rPr>
      </w:pPr>
      <w:r w:rsidRPr="00E15BDD">
        <w:rPr>
          <w:rFonts w:ascii="Calibri" w:hAnsi="Calibri" w:cs="Calibri"/>
          <w:b/>
          <w:i/>
          <w:sz w:val="24"/>
          <w:lang w:val="en-GB"/>
        </w:rPr>
        <w:t>Information on procedure for terrestrial radio stations for temporary usage</w:t>
      </w:r>
    </w:p>
    <w:p w:rsidR="00EE5445" w:rsidRPr="00E15BDD" w:rsidRDefault="00EE5445" w:rsidP="00EE5445">
      <w:pPr>
        <w:rPr>
          <w:rFonts w:ascii="Calibri" w:hAnsi="Calibri" w:cs="Calibri"/>
          <w:color w:val="000000"/>
          <w:sz w:val="22"/>
          <w:szCs w:val="22"/>
          <w:lang w:val="en-GB"/>
        </w:rPr>
      </w:pPr>
    </w:p>
    <w:p w:rsidR="00EE5445" w:rsidRPr="00E15BDD" w:rsidRDefault="00EE5445" w:rsidP="00EE5445">
      <w:pPr>
        <w:rPr>
          <w:rFonts w:ascii="Calibri" w:hAnsi="Calibri" w:cs="Calibri"/>
          <w:i/>
          <w:color w:val="000000"/>
          <w:sz w:val="20"/>
          <w:szCs w:val="20"/>
          <w:lang w:val="en-GB"/>
        </w:rPr>
      </w:pPr>
      <w:r w:rsidRPr="00E15BDD">
        <w:rPr>
          <w:rFonts w:ascii="Calibri" w:hAnsi="Calibri" w:cs="Calibri"/>
          <w:i/>
          <w:color w:val="000000"/>
          <w:sz w:val="20"/>
          <w:szCs w:val="20"/>
          <w:lang w:val="en-GB"/>
        </w:rPr>
        <w:t xml:space="preserve">The approval for terrestrial radio stations for temporary usage is intended for the events and may only be issued </w:t>
      </w:r>
      <w:r w:rsidRPr="00E15BDD">
        <w:rPr>
          <w:rFonts w:ascii="Calibri" w:hAnsi="Calibri" w:cs="Calibri"/>
          <w:b/>
          <w:bCs/>
          <w:i/>
          <w:color w:val="000000"/>
          <w:sz w:val="20"/>
          <w:szCs w:val="20"/>
          <w:lang w:val="en-GB"/>
        </w:rPr>
        <w:t xml:space="preserve">for a period of the </w:t>
      </w:r>
      <w:proofErr w:type="gramStart"/>
      <w:r w:rsidRPr="00E15BDD">
        <w:rPr>
          <w:rFonts w:ascii="Calibri" w:hAnsi="Calibri" w:cs="Calibri"/>
          <w:b/>
          <w:bCs/>
          <w:i/>
          <w:color w:val="000000"/>
          <w:sz w:val="20"/>
          <w:szCs w:val="20"/>
          <w:lang w:val="en-GB"/>
        </w:rPr>
        <w:t>event.</w:t>
      </w:r>
      <w:r w:rsidRPr="00E15BDD">
        <w:rPr>
          <w:rFonts w:ascii="Calibri" w:hAnsi="Calibri" w:cs="Calibri"/>
          <w:i/>
          <w:color w:val="000000"/>
          <w:sz w:val="20"/>
          <w:szCs w:val="20"/>
          <w:lang w:val="en-GB"/>
        </w:rPr>
        <w:t>.</w:t>
      </w:r>
      <w:proofErr w:type="gramEnd"/>
      <w:r w:rsidRPr="00E15BDD">
        <w:rPr>
          <w:rFonts w:ascii="Calibri" w:hAnsi="Calibri" w:cs="Calibri"/>
          <w:i/>
          <w:color w:val="000000"/>
          <w:sz w:val="20"/>
          <w:szCs w:val="20"/>
          <w:lang w:val="en-GB"/>
        </w:rPr>
        <w:t xml:space="preserve"> </w:t>
      </w:r>
    </w:p>
    <w:p w:rsidR="00EE5445" w:rsidRPr="00E15BDD" w:rsidRDefault="00EE5445" w:rsidP="00EE5445">
      <w:pPr>
        <w:rPr>
          <w:rFonts w:ascii="Calibri" w:hAnsi="Calibri" w:cs="Calibri"/>
          <w:i/>
          <w:color w:val="000000"/>
          <w:sz w:val="20"/>
          <w:szCs w:val="20"/>
          <w:lang w:val="en-GB"/>
        </w:rPr>
      </w:pPr>
      <w:r w:rsidRPr="00E15BDD">
        <w:rPr>
          <w:rFonts w:ascii="Calibri" w:hAnsi="Calibri" w:cs="Calibri"/>
          <w:i/>
          <w:color w:val="000000"/>
          <w:sz w:val="20"/>
          <w:szCs w:val="20"/>
          <w:lang w:val="en-GB"/>
        </w:rPr>
        <w:t xml:space="preserve">Enclosed please find the </w:t>
      </w:r>
      <w:r w:rsidRPr="00E15BDD">
        <w:rPr>
          <w:rFonts w:ascii="Calibri" w:hAnsi="Calibri" w:cs="Calibri"/>
          <w:b/>
          <w:bCs/>
          <w:i/>
          <w:color w:val="000000"/>
          <w:sz w:val="20"/>
          <w:szCs w:val="20"/>
          <w:lang w:val="en-GB"/>
        </w:rPr>
        <w:t xml:space="preserve">application </w:t>
      </w:r>
      <w:proofErr w:type="gramStart"/>
      <w:r w:rsidRPr="00E15BDD">
        <w:rPr>
          <w:rFonts w:ascii="Calibri" w:hAnsi="Calibri" w:cs="Calibri"/>
          <w:b/>
          <w:bCs/>
          <w:i/>
          <w:color w:val="000000"/>
          <w:sz w:val="20"/>
          <w:szCs w:val="20"/>
          <w:lang w:val="en-GB"/>
        </w:rPr>
        <w:t>form :</w:t>
      </w:r>
      <w:proofErr w:type="gramEnd"/>
      <w:r w:rsidRPr="00E15BDD">
        <w:rPr>
          <w:rFonts w:ascii="Calibri" w:hAnsi="Calibri" w:cs="Calibri"/>
          <w:b/>
          <w:bCs/>
          <w:i/>
          <w:color w:val="000000"/>
          <w:sz w:val="20"/>
          <w:szCs w:val="20"/>
          <w:lang w:val="en-GB"/>
        </w:rPr>
        <w:t xml:space="preserve"> APPLICATION FOR TEMPORARY USE OF RADIO EQUIPMENT (Annex 1) </w:t>
      </w:r>
      <w:r w:rsidRPr="00E15BDD">
        <w:rPr>
          <w:rFonts w:ascii="Calibri" w:hAnsi="Calibri" w:cs="Calibri"/>
          <w:i/>
          <w:color w:val="000000"/>
          <w:sz w:val="20"/>
          <w:szCs w:val="20"/>
          <w:lang w:val="en-GB"/>
        </w:rPr>
        <w:t>, which has to be completed in order to collect all the necessary data to issue the approval for terrestrial radio stations for temporary usage.</w:t>
      </w:r>
    </w:p>
    <w:p w:rsidR="00EE5445" w:rsidRPr="00E15BDD" w:rsidRDefault="00EE5445" w:rsidP="00EE5445">
      <w:pPr>
        <w:rPr>
          <w:rFonts w:ascii="Calibri" w:hAnsi="Calibri" w:cs="Calibri"/>
          <w:sz w:val="20"/>
          <w:szCs w:val="20"/>
        </w:rPr>
      </w:pPr>
    </w:p>
    <w:p w:rsidR="00EE5445" w:rsidRPr="00E15BDD" w:rsidRDefault="00EE5445" w:rsidP="00EE5445">
      <w:pPr>
        <w:rPr>
          <w:rFonts w:ascii="Calibri" w:hAnsi="Calibri" w:cs="Calibri"/>
          <w:sz w:val="20"/>
          <w:szCs w:val="20"/>
        </w:rPr>
      </w:pPr>
      <w:r w:rsidRPr="00E15BDD">
        <w:rPr>
          <w:rFonts w:ascii="Calibri" w:hAnsi="Calibri" w:cs="Calibri"/>
          <w:sz w:val="20"/>
          <w:szCs w:val="20"/>
        </w:rPr>
        <w:t xml:space="preserve">Priloga / </w:t>
      </w:r>
      <w:r w:rsidRPr="00E15BDD">
        <w:rPr>
          <w:rFonts w:ascii="Calibri" w:hAnsi="Calibri" w:cs="Calibri"/>
          <w:i/>
          <w:sz w:val="20"/>
          <w:szCs w:val="20"/>
          <w:lang w:val="en-GB"/>
        </w:rPr>
        <w:t>Annex</w:t>
      </w:r>
      <w:r w:rsidRPr="00E15BDD">
        <w:rPr>
          <w:rFonts w:ascii="Calibri" w:hAnsi="Calibri" w:cs="Calibri"/>
          <w:i/>
          <w:sz w:val="20"/>
          <w:szCs w:val="20"/>
        </w:rPr>
        <w:t>:</w:t>
      </w:r>
    </w:p>
    <w:p w:rsidR="00EE5445" w:rsidRPr="00E15BDD" w:rsidRDefault="00EE5445" w:rsidP="00EE5445">
      <w:pPr>
        <w:rPr>
          <w:rFonts w:ascii="Calibri" w:hAnsi="Calibri" w:cs="Calibri"/>
          <w:sz w:val="20"/>
          <w:szCs w:val="20"/>
        </w:rPr>
      </w:pPr>
    </w:p>
    <w:p w:rsidR="00EE5445" w:rsidRPr="00E15BDD" w:rsidRDefault="00EE5445" w:rsidP="00EE5445">
      <w:pPr>
        <w:widowControl w:val="0"/>
        <w:numPr>
          <w:ilvl w:val="0"/>
          <w:numId w:val="3"/>
        </w:numPr>
        <w:jc w:val="left"/>
        <w:rPr>
          <w:rFonts w:ascii="Calibri" w:hAnsi="Calibri" w:cs="Calibri"/>
          <w:sz w:val="20"/>
          <w:szCs w:val="20"/>
        </w:rPr>
      </w:pPr>
      <w:r w:rsidRPr="00E15BDD">
        <w:rPr>
          <w:rFonts w:ascii="Calibri" w:hAnsi="Calibri" w:cs="Calibri"/>
          <w:sz w:val="20"/>
          <w:szCs w:val="20"/>
        </w:rPr>
        <w:t xml:space="preserve">OBRAZEC ZA DODELITEV RADIJSKE FREKVENCE </w:t>
      </w:r>
      <w:r w:rsidRPr="00E15BDD">
        <w:rPr>
          <w:rFonts w:ascii="Calibri" w:hAnsi="Calibri" w:cs="Calibri"/>
          <w:i/>
          <w:sz w:val="20"/>
          <w:szCs w:val="20"/>
        </w:rPr>
        <w:t>/ APPLICATION FORM</w:t>
      </w:r>
    </w:p>
    <w:p w:rsidR="00EE5445" w:rsidRDefault="00EE5445">
      <w:pPr>
        <w:spacing w:after="160" w:line="259" w:lineRule="auto"/>
        <w:jc w:val="left"/>
        <w:sectPr w:rsidR="00EE5445" w:rsidSect="00E26FB6">
          <w:headerReference w:type="even" r:id="rId8"/>
          <w:headerReference w:type="default" r:id="rId9"/>
          <w:footerReference w:type="default" r:id="rId10"/>
          <w:headerReference w:type="first" r:id="rId11"/>
          <w:pgSz w:w="11906" w:h="16838"/>
          <w:pgMar w:top="1440" w:right="1440" w:bottom="1440" w:left="1440" w:header="1644" w:footer="708" w:gutter="0"/>
          <w:cols w:space="708"/>
          <w:titlePg/>
          <w:docGrid w:linePitch="360"/>
        </w:sectPr>
      </w:pPr>
    </w:p>
    <w:p w:rsidR="00EE5445" w:rsidRPr="00E15BDD" w:rsidRDefault="00EE5445" w:rsidP="00EE5445">
      <w:pPr>
        <w:pStyle w:val="Naslov2AKOS"/>
      </w:pPr>
      <w:r w:rsidRPr="00E15BDD">
        <w:lastRenderedPageBreak/>
        <w:t>ANNEX 1</w:t>
      </w:r>
    </w:p>
    <w:p w:rsidR="00EE5445" w:rsidRPr="00E15BDD" w:rsidRDefault="00EE5445" w:rsidP="00EE5445">
      <w:pPr>
        <w:rPr>
          <w:rFonts w:ascii="Calibri" w:hAnsi="Calibri" w:cs="Calibri"/>
        </w:rPr>
      </w:pPr>
    </w:p>
    <w:p w:rsidR="00EE5445" w:rsidRPr="00E15BDD" w:rsidRDefault="00EE5445" w:rsidP="00657CCB">
      <w:pPr>
        <w:pStyle w:val="Naslov2AKOS"/>
        <w:rPr>
          <w:lang w:val="en-GB"/>
        </w:rPr>
      </w:pPr>
      <w:r w:rsidRPr="00E15BDD">
        <w:rPr>
          <w:lang w:val="en-GB"/>
        </w:rPr>
        <w:t>APPLICATION FOR TEMPORARY USE OF RADIO EQUIPMENT</w:t>
      </w:r>
    </w:p>
    <w:p w:rsidR="00EE5445" w:rsidRPr="00E15BDD" w:rsidRDefault="00EE5445" w:rsidP="00EE5445">
      <w:pPr>
        <w:tabs>
          <w:tab w:val="left" w:pos="-331"/>
          <w:tab w:val="left" w:pos="389"/>
          <w:tab w:val="left" w:pos="2112"/>
          <w:tab w:val="left" w:pos="2549"/>
          <w:tab w:val="left" w:pos="3269"/>
          <w:tab w:val="left" w:pos="3989"/>
          <w:tab w:val="left" w:pos="4709"/>
          <w:tab w:val="left" w:pos="5429"/>
          <w:tab w:val="left" w:pos="6149"/>
          <w:tab w:val="left" w:pos="6869"/>
          <w:tab w:val="left" w:pos="7589"/>
          <w:tab w:val="left" w:pos="8309"/>
          <w:tab w:val="left" w:pos="9029"/>
          <w:tab w:val="left" w:pos="9749"/>
          <w:tab w:val="left" w:pos="10469"/>
          <w:tab w:val="left" w:pos="11189"/>
          <w:tab w:val="left" w:pos="11909"/>
          <w:tab w:val="left" w:pos="12629"/>
          <w:tab w:val="left" w:pos="13349"/>
          <w:tab w:val="left" w:pos="14069"/>
          <w:tab w:val="left" w:pos="14789"/>
          <w:tab w:val="left" w:pos="15509"/>
          <w:tab w:val="left" w:pos="16229"/>
        </w:tabs>
        <w:suppressAutoHyphens/>
        <w:spacing w:line="215" w:lineRule="auto"/>
        <w:rPr>
          <w:rFonts w:ascii="Calibri" w:hAnsi="Calibri" w:cs="Calibri"/>
          <w:b/>
          <w:bCs/>
          <w:spacing w:val="-2"/>
          <w:szCs w:val="18"/>
          <w:lang w:val="en-GB"/>
        </w:rPr>
      </w:pPr>
    </w:p>
    <w:p w:rsidR="000D189D" w:rsidRDefault="000D189D" w:rsidP="000D189D">
      <w:pPr>
        <w:pStyle w:val="Napis"/>
        <w:keepNext/>
      </w:pPr>
      <w:r>
        <w:t xml:space="preserve">Table </w:t>
      </w:r>
      <w:r w:rsidR="006C1B8B">
        <w:fldChar w:fldCharType="begin"/>
      </w:r>
      <w:r w:rsidR="006C1B8B">
        <w:instrText xml:space="preserve"> SEQ Table \* ARABIC </w:instrText>
      </w:r>
      <w:r w:rsidR="006C1B8B">
        <w:fldChar w:fldCharType="separate"/>
      </w:r>
      <w:r>
        <w:rPr>
          <w:noProof/>
        </w:rPr>
        <w:t>1</w:t>
      </w:r>
      <w:r w:rsidR="006C1B8B">
        <w:rPr>
          <w:noProof/>
        </w:rPr>
        <w:fldChar w:fldCharType="end"/>
      </w:r>
      <w:r>
        <w:t xml:space="preserve"> </w:t>
      </w:r>
      <w:proofErr w:type="spellStart"/>
      <w:r>
        <w:t>Application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temporary</w:t>
      </w:r>
      <w:proofErr w:type="spellEnd"/>
      <w:r>
        <w:t xml:space="preserve"> </w:t>
      </w:r>
      <w:proofErr w:type="spellStart"/>
      <w:r>
        <w:t>use</w:t>
      </w:r>
      <w:proofErr w:type="spellEnd"/>
    </w:p>
    <w:tbl>
      <w:tblPr>
        <w:tblStyle w:val="Tabelamrea"/>
        <w:tblW w:w="0" w:type="auto"/>
        <w:tblLayout w:type="fixed"/>
        <w:tblLook w:val="0020" w:firstRow="1" w:lastRow="0" w:firstColumn="0" w:lastColumn="0" w:noHBand="0" w:noVBand="0"/>
        <w:tblCaption w:val="Application form"/>
        <w:tblDescription w:val="Appl form"/>
      </w:tblPr>
      <w:tblGrid>
        <w:gridCol w:w="892"/>
        <w:gridCol w:w="2510"/>
        <w:gridCol w:w="892"/>
        <w:gridCol w:w="956"/>
        <w:gridCol w:w="850"/>
        <w:gridCol w:w="1130"/>
        <w:gridCol w:w="1134"/>
        <w:gridCol w:w="3543"/>
        <w:gridCol w:w="3261"/>
      </w:tblGrid>
      <w:tr w:rsidR="00EE5445" w:rsidRPr="00E15BDD" w:rsidTr="00D21A4A">
        <w:tc>
          <w:tcPr>
            <w:tcW w:w="892" w:type="dxa"/>
          </w:tcPr>
          <w:p w:rsidR="00EE5445" w:rsidRPr="00E15BDD" w:rsidRDefault="00EE5445" w:rsidP="005B5D2F">
            <w:pPr>
              <w:tabs>
                <w:tab w:val="left" w:pos="-460"/>
                <w:tab w:val="left" w:pos="260"/>
              </w:tabs>
              <w:suppressAutoHyphens/>
              <w:spacing w:before="109" w:line="215" w:lineRule="auto"/>
              <w:rPr>
                <w:rFonts w:ascii="Calibri" w:hAnsi="Calibri" w:cs="Calibri"/>
                <w:spacing w:val="-2"/>
                <w:lang w:val="en-GB"/>
              </w:rPr>
            </w:pPr>
            <w:r w:rsidRPr="00E15BDD">
              <w:rPr>
                <w:rFonts w:ascii="Calibri" w:hAnsi="Calibri" w:cs="Calibri"/>
                <w:spacing w:val="-2"/>
                <w:lang w:val="en-GB"/>
              </w:rPr>
              <w:t>Quan-</w:t>
            </w:r>
            <w:proofErr w:type="spellStart"/>
            <w:r w:rsidRPr="00E15BDD">
              <w:rPr>
                <w:rFonts w:ascii="Calibri" w:hAnsi="Calibri" w:cs="Calibri"/>
                <w:spacing w:val="-2"/>
                <w:lang w:val="en-GB"/>
              </w:rPr>
              <w:t>tity</w:t>
            </w:r>
            <w:proofErr w:type="spellEnd"/>
          </w:p>
        </w:tc>
        <w:tc>
          <w:tcPr>
            <w:tcW w:w="2510" w:type="dxa"/>
          </w:tcPr>
          <w:p w:rsidR="00EE5445" w:rsidRPr="00E15BDD" w:rsidRDefault="00EE5445" w:rsidP="005B5D2F">
            <w:pPr>
              <w:tabs>
                <w:tab w:val="left" w:pos="-1352"/>
                <w:tab w:val="left" w:pos="-632"/>
                <w:tab w:val="left" w:pos="1091"/>
                <w:tab w:val="left" w:pos="1528"/>
                <w:tab w:val="left" w:pos="2248"/>
              </w:tabs>
              <w:suppressAutoHyphens/>
              <w:spacing w:before="109" w:line="215" w:lineRule="auto"/>
              <w:rPr>
                <w:rFonts w:ascii="Calibri" w:hAnsi="Calibri" w:cs="Calibri"/>
                <w:spacing w:val="-2"/>
                <w:lang w:val="en-GB"/>
              </w:rPr>
            </w:pPr>
            <w:r w:rsidRPr="00E15BDD">
              <w:rPr>
                <w:rFonts w:ascii="Calibri" w:hAnsi="Calibri" w:cs="Calibri"/>
                <w:spacing w:val="-2"/>
                <w:lang w:val="en-GB"/>
              </w:rPr>
              <w:t>Venue location</w:t>
            </w:r>
          </w:p>
        </w:tc>
        <w:tc>
          <w:tcPr>
            <w:tcW w:w="892" w:type="dxa"/>
          </w:tcPr>
          <w:p w:rsidR="00EE5445" w:rsidRPr="00E15BDD" w:rsidRDefault="00EE5445" w:rsidP="005B5D2F">
            <w:pPr>
              <w:tabs>
                <w:tab w:val="left" w:pos="-2591"/>
                <w:tab w:val="left" w:pos="-1871"/>
                <w:tab w:val="left" w:pos="-148"/>
                <w:tab w:val="left" w:pos="289"/>
                <w:tab w:val="left" w:pos="1009"/>
                <w:tab w:val="left" w:pos="1729"/>
                <w:tab w:val="left" w:pos="2449"/>
                <w:tab w:val="left" w:pos="3169"/>
              </w:tabs>
              <w:suppressAutoHyphens/>
              <w:spacing w:before="109" w:line="215" w:lineRule="auto"/>
              <w:rPr>
                <w:rFonts w:ascii="Calibri" w:hAnsi="Calibri" w:cs="Calibri"/>
                <w:spacing w:val="-2"/>
                <w:lang w:val="en-GB"/>
              </w:rPr>
            </w:pPr>
            <w:r w:rsidRPr="00E15BDD">
              <w:rPr>
                <w:rFonts w:ascii="Calibri" w:hAnsi="Calibri" w:cs="Calibri"/>
                <w:spacing w:val="-2"/>
                <w:lang w:val="en-GB"/>
              </w:rPr>
              <w:t>Make type</w:t>
            </w:r>
          </w:p>
        </w:tc>
        <w:tc>
          <w:tcPr>
            <w:tcW w:w="956" w:type="dxa"/>
          </w:tcPr>
          <w:p w:rsidR="00EE5445" w:rsidRDefault="00EE5445" w:rsidP="005B5D2F">
            <w:pPr>
              <w:tabs>
                <w:tab w:val="left" w:pos="-3483"/>
                <w:tab w:val="left" w:pos="-2763"/>
                <w:tab w:val="left" w:pos="-1040"/>
                <w:tab w:val="left" w:pos="-603"/>
                <w:tab w:val="left" w:pos="117"/>
                <w:tab w:val="left" w:pos="837"/>
                <w:tab w:val="left" w:pos="1557"/>
                <w:tab w:val="left" w:pos="2277"/>
                <w:tab w:val="left" w:pos="2997"/>
                <w:tab w:val="left" w:pos="3717"/>
              </w:tabs>
              <w:suppressAutoHyphens/>
              <w:spacing w:before="109" w:line="215" w:lineRule="auto"/>
              <w:rPr>
                <w:rFonts w:ascii="Calibri" w:hAnsi="Calibri" w:cs="Calibri"/>
                <w:spacing w:val="-2"/>
                <w:lang w:val="en-GB"/>
              </w:rPr>
            </w:pPr>
            <w:r w:rsidRPr="00E15BDD">
              <w:rPr>
                <w:rFonts w:ascii="Calibri" w:hAnsi="Calibri" w:cs="Calibri"/>
                <w:spacing w:val="-2"/>
                <w:lang w:val="en-GB"/>
              </w:rPr>
              <w:t>Category of eqpt.</w:t>
            </w:r>
          </w:p>
          <w:p w:rsidR="00EE5445" w:rsidRPr="00E15BDD" w:rsidRDefault="00EE5445" w:rsidP="005B5D2F">
            <w:pPr>
              <w:tabs>
                <w:tab w:val="left" w:pos="-3483"/>
                <w:tab w:val="left" w:pos="-2763"/>
                <w:tab w:val="left" w:pos="-1040"/>
                <w:tab w:val="left" w:pos="-603"/>
                <w:tab w:val="left" w:pos="117"/>
                <w:tab w:val="left" w:pos="837"/>
                <w:tab w:val="left" w:pos="1557"/>
                <w:tab w:val="left" w:pos="2277"/>
                <w:tab w:val="left" w:pos="2997"/>
                <w:tab w:val="left" w:pos="3717"/>
              </w:tabs>
              <w:suppressAutoHyphens/>
              <w:spacing w:before="109" w:line="215" w:lineRule="auto"/>
              <w:rPr>
                <w:rFonts w:ascii="Calibri" w:hAnsi="Calibri" w:cs="Calibri"/>
                <w:spacing w:val="-2"/>
                <w:lang w:val="en-GB"/>
              </w:rPr>
            </w:pPr>
            <w:r w:rsidRPr="00E15BDD">
              <w:rPr>
                <w:rFonts w:ascii="Calibri" w:hAnsi="Calibri" w:cs="Calibri"/>
                <w:i/>
                <w:iCs/>
                <w:spacing w:val="-2"/>
                <w:lang w:val="en-GB"/>
              </w:rPr>
              <w:t>See Below</w:t>
            </w:r>
          </w:p>
        </w:tc>
        <w:tc>
          <w:tcPr>
            <w:tcW w:w="850" w:type="dxa"/>
          </w:tcPr>
          <w:p w:rsidR="00EE5445" w:rsidRPr="00E15BDD" w:rsidRDefault="00EE5445" w:rsidP="005B5D2F">
            <w:pPr>
              <w:tabs>
                <w:tab w:val="left" w:pos="-4375"/>
                <w:tab w:val="left" w:pos="-3655"/>
                <w:tab w:val="left" w:pos="-1932"/>
                <w:tab w:val="left" w:pos="-1495"/>
                <w:tab w:val="left" w:pos="-775"/>
                <w:tab w:val="left" w:pos="-55"/>
                <w:tab w:val="left" w:pos="665"/>
                <w:tab w:val="left" w:pos="1385"/>
                <w:tab w:val="left" w:pos="2105"/>
                <w:tab w:val="left" w:pos="2825"/>
                <w:tab w:val="left" w:pos="3545"/>
                <w:tab w:val="left" w:pos="4265"/>
                <w:tab w:val="left" w:pos="4985"/>
              </w:tabs>
              <w:suppressAutoHyphens/>
              <w:spacing w:before="109" w:line="215" w:lineRule="auto"/>
              <w:rPr>
                <w:rFonts w:ascii="Calibri" w:hAnsi="Calibri" w:cs="Calibri"/>
                <w:spacing w:val="-2"/>
                <w:lang w:val="en-GB"/>
              </w:rPr>
            </w:pPr>
            <w:r w:rsidRPr="00E15BDD">
              <w:rPr>
                <w:rFonts w:ascii="Calibri" w:hAnsi="Calibri" w:cs="Calibri"/>
                <w:spacing w:val="-2"/>
                <w:lang w:val="en-GB"/>
              </w:rPr>
              <w:t>Output power</w:t>
            </w:r>
          </w:p>
        </w:tc>
        <w:tc>
          <w:tcPr>
            <w:tcW w:w="1130" w:type="dxa"/>
          </w:tcPr>
          <w:p w:rsidR="00EE5445" w:rsidRPr="00E15BDD" w:rsidRDefault="00EE5445" w:rsidP="005B5D2F">
            <w:pPr>
              <w:tabs>
                <w:tab w:val="left" w:pos="-5383"/>
                <w:tab w:val="left" w:pos="-4663"/>
                <w:tab w:val="left" w:pos="-2940"/>
                <w:tab w:val="left" w:pos="-2503"/>
                <w:tab w:val="left" w:pos="-1783"/>
                <w:tab w:val="left" w:pos="-1063"/>
                <w:tab w:val="left" w:pos="-343"/>
                <w:tab w:val="left" w:pos="377"/>
                <w:tab w:val="left" w:pos="1097"/>
                <w:tab w:val="left" w:pos="1817"/>
                <w:tab w:val="left" w:pos="2537"/>
                <w:tab w:val="left" w:pos="3257"/>
                <w:tab w:val="left" w:pos="3977"/>
                <w:tab w:val="left" w:pos="4697"/>
                <w:tab w:val="left" w:pos="5417"/>
                <w:tab w:val="left" w:pos="6137"/>
              </w:tabs>
              <w:suppressAutoHyphens/>
              <w:spacing w:before="109" w:line="215" w:lineRule="auto"/>
              <w:rPr>
                <w:rFonts w:ascii="Calibri" w:hAnsi="Calibri" w:cs="Calibri"/>
                <w:spacing w:val="-2"/>
                <w:lang w:val="en-GB"/>
              </w:rPr>
            </w:pPr>
            <w:r w:rsidRPr="00E15BDD">
              <w:rPr>
                <w:rFonts w:ascii="Calibri" w:hAnsi="Calibri" w:cs="Calibri"/>
                <w:spacing w:val="-2"/>
                <w:lang w:val="en-GB"/>
              </w:rPr>
              <w:t xml:space="preserve">RF bandwidth </w:t>
            </w:r>
          </w:p>
        </w:tc>
        <w:tc>
          <w:tcPr>
            <w:tcW w:w="1134" w:type="dxa"/>
          </w:tcPr>
          <w:p w:rsidR="00EE5445" w:rsidRPr="00E15BDD" w:rsidRDefault="00EE5445" w:rsidP="005B5D2F">
            <w:pPr>
              <w:tabs>
                <w:tab w:val="left" w:pos="-7082"/>
                <w:tab w:val="left" w:pos="-6362"/>
                <w:tab w:val="left" w:pos="-4639"/>
                <w:tab w:val="left" w:pos="-4202"/>
                <w:tab w:val="left" w:pos="-3482"/>
                <w:tab w:val="left" w:pos="-2762"/>
                <w:tab w:val="left" w:pos="-2042"/>
                <w:tab w:val="left" w:pos="-1322"/>
                <w:tab w:val="left" w:pos="-602"/>
                <w:tab w:val="left" w:pos="118"/>
                <w:tab w:val="left" w:pos="838"/>
                <w:tab w:val="left" w:pos="1558"/>
                <w:tab w:val="left" w:pos="2278"/>
                <w:tab w:val="left" w:pos="2998"/>
                <w:tab w:val="left" w:pos="3718"/>
                <w:tab w:val="left" w:pos="4438"/>
                <w:tab w:val="left" w:pos="5158"/>
                <w:tab w:val="left" w:pos="5878"/>
                <w:tab w:val="left" w:pos="6598"/>
                <w:tab w:val="left" w:pos="7318"/>
              </w:tabs>
              <w:suppressAutoHyphens/>
              <w:spacing w:before="109" w:line="215" w:lineRule="auto"/>
              <w:rPr>
                <w:rFonts w:ascii="Calibri" w:hAnsi="Calibri" w:cs="Calibri"/>
                <w:spacing w:val="-2"/>
                <w:lang w:val="en-GB"/>
              </w:rPr>
            </w:pPr>
            <w:r w:rsidRPr="00E15BDD">
              <w:rPr>
                <w:rFonts w:ascii="Calibri" w:hAnsi="Calibri" w:cs="Calibri"/>
                <w:spacing w:val="-2"/>
                <w:lang w:val="en-GB"/>
              </w:rPr>
              <w:t>Channel separation</w:t>
            </w:r>
          </w:p>
        </w:tc>
        <w:tc>
          <w:tcPr>
            <w:tcW w:w="3543" w:type="dxa"/>
          </w:tcPr>
          <w:p w:rsidR="00EE5445" w:rsidRPr="00E15BDD" w:rsidRDefault="00EE5445" w:rsidP="005B5D2F">
            <w:pPr>
              <w:tabs>
                <w:tab w:val="left" w:pos="-8205"/>
                <w:tab w:val="left" w:pos="-7485"/>
                <w:tab w:val="left" w:pos="-5762"/>
                <w:tab w:val="left" w:pos="-5325"/>
                <w:tab w:val="left" w:pos="-4605"/>
                <w:tab w:val="left" w:pos="-3885"/>
                <w:tab w:val="left" w:pos="-3165"/>
                <w:tab w:val="left" w:pos="-2445"/>
                <w:tab w:val="left" w:pos="-1725"/>
                <w:tab w:val="left" w:pos="-1005"/>
                <w:tab w:val="left" w:pos="-285"/>
                <w:tab w:val="left" w:pos="435"/>
                <w:tab w:val="left" w:pos="1155"/>
                <w:tab w:val="left" w:pos="1875"/>
                <w:tab w:val="left" w:pos="2595"/>
                <w:tab w:val="left" w:pos="3315"/>
                <w:tab w:val="left" w:pos="4035"/>
                <w:tab w:val="left" w:pos="4755"/>
                <w:tab w:val="left" w:pos="5475"/>
                <w:tab w:val="left" w:pos="6195"/>
                <w:tab w:val="left" w:pos="6915"/>
                <w:tab w:val="left" w:pos="7635"/>
                <w:tab w:val="left" w:pos="8355"/>
                <w:tab w:val="left" w:pos="9075"/>
                <w:tab w:val="left" w:pos="9795"/>
                <w:tab w:val="left" w:pos="10515"/>
              </w:tabs>
              <w:suppressAutoHyphens/>
              <w:spacing w:before="109" w:after="73" w:line="215" w:lineRule="auto"/>
              <w:rPr>
                <w:rFonts w:ascii="Calibri" w:hAnsi="Calibri" w:cs="Calibri"/>
                <w:spacing w:val="-2"/>
                <w:lang w:val="en-GB"/>
              </w:rPr>
            </w:pPr>
            <w:r w:rsidRPr="00E15BDD">
              <w:rPr>
                <w:rFonts w:ascii="Calibri" w:hAnsi="Calibri" w:cs="Calibri"/>
                <w:spacing w:val="-2"/>
                <w:lang w:val="en-GB"/>
              </w:rPr>
              <w:t>Frequency range covered by the equipment</w:t>
            </w:r>
          </w:p>
          <w:p w:rsidR="00EE5445" w:rsidRPr="00E15BDD" w:rsidRDefault="00EE5445" w:rsidP="005B5D2F">
            <w:pPr>
              <w:tabs>
                <w:tab w:val="left" w:pos="-8205"/>
                <w:tab w:val="left" w:pos="-7485"/>
                <w:tab w:val="left" w:pos="-5762"/>
                <w:tab w:val="left" w:pos="-5325"/>
                <w:tab w:val="left" w:pos="-4605"/>
                <w:tab w:val="left" w:pos="-3885"/>
                <w:tab w:val="left" w:pos="-3165"/>
                <w:tab w:val="left" w:pos="-2445"/>
                <w:tab w:val="left" w:pos="-1725"/>
                <w:tab w:val="left" w:pos="-1005"/>
                <w:tab w:val="left" w:pos="-285"/>
                <w:tab w:val="left" w:pos="435"/>
                <w:tab w:val="left" w:pos="1155"/>
                <w:tab w:val="left" w:pos="1875"/>
                <w:tab w:val="left" w:pos="2595"/>
                <w:tab w:val="left" w:pos="3315"/>
                <w:tab w:val="left" w:pos="4035"/>
                <w:tab w:val="left" w:pos="4755"/>
                <w:tab w:val="left" w:pos="5475"/>
                <w:tab w:val="left" w:pos="6195"/>
                <w:tab w:val="left" w:pos="6915"/>
                <w:tab w:val="left" w:pos="7635"/>
                <w:tab w:val="left" w:pos="8355"/>
                <w:tab w:val="left" w:pos="9075"/>
                <w:tab w:val="left" w:pos="9795"/>
                <w:tab w:val="left" w:pos="10515"/>
              </w:tabs>
              <w:suppressAutoHyphens/>
              <w:spacing w:before="109" w:after="73" w:line="215" w:lineRule="auto"/>
              <w:rPr>
                <w:rFonts w:ascii="Calibri" w:hAnsi="Calibri" w:cs="Calibri"/>
                <w:spacing w:val="-2"/>
                <w:lang w:val="en-GB"/>
              </w:rPr>
            </w:pPr>
          </w:p>
          <w:p w:rsidR="00EE5445" w:rsidRPr="00E15BDD" w:rsidRDefault="00EE5445" w:rsidP="005B5D2F">
            <w:pPr>
              <w:tabs>
                <w:tab w:val="left" w:pos="-8205"/>
                <w:tab w:val="left" w:pos="-7485"/>
                <w:tab w:val="left" w:pos="-5762"/>
                <w:tab w:val="left" w:pos="-5325"/>
                <w:tab w:val="left" w:pos="-4605"/>
                <w:tab w:val="left" w:pos="-3885"/>
                <w:tab w:val="left" w:pos="-3165"/>
                <w:tab w:val="left" w:pos="-2445"/>
                <w:tab w:val="left" w:pos="-1725"/>
                <w:tab w:val="left" w:pos="-1005"/>
                <w:tab w:val="left" w:pos="-285"/>
                <w:tab w:val="left" w:pos="435"/>
                <w:tab w:val="left" w:pos="1155"/>
                <w:tab w:val="left" w:pos="1875"/>
                <w:tab w:val="left" w:pos="2595"/>
                <w:tab w:val="left" w:pos="3315"/>
                <w:tab w:val="left" w:pos="4035"/>
                <w:tab w:val="left" w:pos="4755"/>
                <w:tab w:val="left" w:pos="5475"/>
                <w:tab w:val="left" w:pos="6195"/>
                <w:tab w:val="left" w:pos="6915"/>
                <w:tab w:val="left" w:pos="7635"/>
                <w:tab w:val="left" w:pos="8355"/>
                <w:tab w:val="left" w:pos="9075"/>
                <w:tab w:val="left" w:pos="9795"/>
                <w:tab w:val="left" w:pos="10515"/>
              </w:tabs>
              <w:suppressAutoHyphens/>
              <w:spacing w:before="109" w:after="73" w:line="215" w:lineRule="auto"/>
              <w:rPr>
                <w:rFonts w:ascii="Calibri" w:hAnsi="Calibri" w:cs="Calibri"/>
                <w:spacing w:val="-2"/>
                <w:lang w:val="en-GB"/>
              </w:rPr>
            </w:pPr>
            <w:r w:rsidRPr="00E15BDD">
              <w:rPr>
                <w:rFonts w:ascii="Calibri" w:hAnsi="Calibri" w:cs="Calibri"/>
                <w:spacing w:val="-2"/>
                <w:lang w:val="en-GB"/>
              </w:rPr>
              <w:t>Transmit/Receive</w:t>
            </w:r>
          </w:p>
        </w:tc>
        <w:tc>
          <w:tcPr>
            <w:tcW w:w="3261" w:type="dxa"/>
          </w:tcPr>
          <w:p w:rsidR="00EE5445" w:rsidRPr="00E15BDD" w:rsidRDefault="00EE5445" w:rsidP="005B5D2F">
            <w:pPr>
              <w:tabs>
                <w:tab w:val="left" w:pos="-8205"/>
                <w:tab w:val="left" w:pos="-7485"/>
                <w:tab w:val="left" w:pos="-5762"/>
                <w:tab w:val="left" w:pos="-5325"/>
                <w:tab w:val="left" w:pos="-4605"/>
                <w:tab w:val="left" w:pos="-3885"/>
                <w:tab w:val="left" w:pos="-3165"/>
                <w:tab w:val="left" w:pos="-2445"/>
                <w:tab w:val="left" w:pos="-1725"/>
                <w:tab w:val="left" w:pos="-1005"/>
                <w:tab w:val="left" w:pos="-285"/>
                <w:tab w:val="left" w:pos="435"/>
                <w:tab w:val="left" w:pos="1155"/>
                <w:tab w:val="left" w:pos="1875"/>
                <w:tab w:val="left" w:pos="2595"/>
                <w:tab w:val="left" w:pos="3315"/>
                <w:tab w:val="left" w:pos="4035"/>
                <w:tab w:val="left" w:pos="4755"/>
                <w:tab w:val="left" w:pos="5475"/>
                <w:tab w:val="left" w:pos="6195"/>
                <w:tab w:val="left" w:pos="6915"/>
                <w:tab w:val="left" w:pos="7635"/>
                <w:tab w:val="left" w:pos="8355"/>
                <w:tab w:val="left" w:pos="9075"/>
                <w:tab w:val="left" w:pos="9795"/>
                <w:tab w:val="left" w:pos="10515"/>
              </w:tabs>
              <w:suppressAutoHyphens/>
              <w:spacing w:before="109" w:after="73" w:line="215" w:lineRule="auto"/>
              <w:rPr>
                <w:rFonts w:ascii="Calibri" w:hAnsi="Calibri" w:cs="Calibri"/>
                <w:spacing w:val="-2"/>
                <w:lang w:val="en-GB"/>
              </w:rPr>
            </w:pPr>
            <w:r w:rsidRPr="00E15BDD">
              <w:rPr>
                <w:rFonts w:ascii="Calibri" w:hAnsi="Calibri" w:cs="Calibri"/>
                <w:spacing w:val="-2"/>
                <w:lang w:val="en-GB"/>
              </w:rPr>
              <w:t>Proposed Frequencies</w:t>
            </w:r>
          </w:p>
          <w:p w:rsidR="00EE5445" w:rsidRPr="00E15BDD" w:rsidRDefault="00EE5445" w:rsidP="005B5D2F">
            <w:pPr>
              <w:tabs>
                <w:tab w:val="left" w:pos="-8205"/>
                <w:tab w:val="left" w:pos="-7485"/>
                <w:tab w:val="left" w:pos="-5762"/>
                <w:tab w:val="left" w:pos="-5325"/>
                <w:tab w:val="left" w:pos="-4605"/>
                <w:tab w:val="left" w:pos="-3885"/>
                <w:tab w:val="left" w:pos="-3165"/>
                <w:tab w:val="left" w:pos="-2445"/>
                <w:tab w:val="left" w:pos="-1725"/>
                <w:tab w:val="left" w:pos="-1005"/>
                <w:tab w:val="left" w:pos="-285"/>
                <w:tab w:val="left" w:pos="435"/>
                <w:tab w:val="left" w:pos="1155"/>
                <w:tab w:val="left" w:pos="1875"/>
                <w:tab w:val="left" w:pos="2595"/>
                <w:tab w:val="left" w:pos="3315"/>
                <w:tab w:val="left" w:pos="4035"/>
                <w:tab w:val="left" w:pos="4755"/>
                <w:tab w:val="left" w:pos="5475"/>
                <w:tab w:val="left" w:pos="6195"/>
                <w:tab w:val="left" w:pos="6915"/>
                <w:tab w:val="left" w:pos="7635"/>
                <w:tab w:val="left" w:pos="8355"/>
                <w:tab w:val="left" w:pos="9075"/>
                <w:tab w:val="left" w:pos="9795"/>
                <w:tab w:val="left" w:pos="10515"/>
              </w:tabs>
              <w:suppressAutoHyphens/>
              <w:spacing w:before="109" w:after="73" w:line="215" w:lineRule="auto"/>
              <w:rPr>
                <w:rFonts w:ascii="Calibri" w:hAnsi="Calibri" w:cs="Calibri"/>
                <w:spacing w:val="-2"/>
                <w:lang w:val="en-GB"/>
              </w:rPr>
            </w:pPr>
          </w:p>
          <w:p w:rsidR="00EE5445" w:rsidRPr="00E15BDD" w:rsidRDefault="00EE5445" w:rsidP="005B5D2F">
            <w:pPr>
              <w:tabs>
                <w:tab w:val="left" w:pos="-8205"/>
                <w:tab w:val="left" w:pos="-7485"/>
                <w:tab w:val="left" w:pos="-5762"/>
                <w:tab w:val="left" w:pos="-5325"/>
                <w:tab w:val="left" w:pos="-4605"/>
                <w:tab w:val="left" w:pos="-3885"/>
                <w:tab w:val="left" w:pos="-3165"/>
                <w:tab w:val="left" w:pos="-2445"/>
                <w:tab w:val="left" w:pos="-1725"/>
                <w:tab w:val="left" w:pos="-1005"/>
                <w:tab w:val="left" w:pos="-285"/>
                <w:tab w:val="left" w:pos="435"/>
                <w:tab w:val="left" w:pos="1155"/>
                <w:tab w:val="left" w:pos="1875"/>
                <w:tab w:val="left" w:pos="2595"/>
                <w:tab w:val="left" w:pos="3315"/>
                <w:tab w:val="left" w:pos="4035"/>
                <w:tab w:val="left" w:pos="4755"/>
                <w:tab w:val="left" w:pos="5475"/>
                <w:tab w:val="left" w:pos="6195"/>
                <w:tab w:val="left" w:pos="6915"/>
                <w:tab w:val="left" w:pos="7635"/>
                <w:tab w:val="left" w:pos="8355"/>
                <w:tab w:val="left" w:pos="9075"/>
                <w:tab w:val="left" w:pos="9795"/>
                <w:tab w:val="left" w:pos="10515"/>
              </w:tabs>
              <w:suppressAutoHyphens/>
              <w:spacing w:before="109" w:after="73" w:line="215" w:lineRule="auto"/>
              <w:rPr>
                <w:rFonts w:ascii="Calibri" w:hAnsi="Calibri" w:cs="Calibri"/>
                <w:spacing w:val="-2"/>
                <w:lang w:val="en-GB"/>
              </w:rPr>
            </w:pPr>
            <w:r w:rsidRPr="00E15BDD">
              <w:rPr>
                <w:rFonts w:ascii="Calibri" w:hAnsi="Calibri" w:cs="Calibri"/>
                <w:spacing w:val="-2"/>
                <w:lang w:val="en-GB"/>
              </w:rPr>
              <w:t>Transmit/Receive</w:t>
            </w:r>
          </w:p>
        </w:tc>
      </w:tr>
      <w:tr w:rsidR="00EE5445" w:rsidRPr="00E15BDD" w:rsidTr="00D21A4A">
        <w:tc>
          <w:tcPr>
            <w:tcW w:w="892" w:type="dxa"/>
          </w:tcPr>
          <w:p w:rsidR="00EE5445" w:rsidRPr="00E15BDD" w:rsidRDefault="00EE5445" w:rsidP="005B5D2F">
            <w:pPr>
              <w:tabs>
                <w:tab w:val="left" w:pos="-460"/>
                <w:tab w:val="left" w:pos="260"/>
              </w:tabs>
              <w:suppressAutoHyphens/>
              <w:spacing w:before="109" w:after="73" w:line="215" w:lineRule="auto"/>
              <w:rPr>
                <w:rFonts w:ascii="Calibri" w:hAnsi="Calibri" w:cs="Calibri"/>
                <w:b/>
                <w:bCs/>
                <w:spacing w:val="-2"/>
                <w:szCs w:val="18"/>
                <w:lang w:val="en-GB"/>
              </w:rPr>
            </w:pPr>
          </w:p>
        </w:tc>
        <w:tc>
          <w:tcPr>
            <w:tcW w:w="2510" w:type="dxa"/>
          </w:tcPr>
          <w:p w:rsidR="00EE5445" w:rsidRPr="00E15BDD" w:rsidRDefault="00EE5445" w:rsidP="005B5D2F">
            <w:pPr>
              <w:tabs>
                <w:tab w:val="left" w:pos="-1352"/>
                <w:tab w:val="left" w:pos="-632"/>
                <w:tab w:val="left" w:pos="1091"/>
                <w:tab w:val="left" w:pos="1528"/>
                <w:tab w:val="left" w:pos="2248"/>
              </w:tabs>
              <w:suppressAutoHyphens/>
              <w:spacing w:before="109" w:after="73" w:line="215" w:lineRule="auto"/>
              <w:rPr>
                <w:rFonts w:ascii="Calibri" w:hAnsi="Calibri" w:cs="Calibri"/>
                <w:b/>
                <w:bCs/>
                <w:spacing w:val="-2"/>
                <w:szCs w:val="18"/>
                <w:lang w:val="en-GB"/>
              </w:rPr>
            </w:pPr>
          </w:p>
        </w:tc>
        <w:tc>
          <w:tcPr>
            <w:tcW w:w="892" w:type="dxa"/>
          </w:tcPr>
          <w:p w:rsidR="00EE5445" w:rsidRPr="00E15BDD" w:rsidRDefault="00EE5445" w:rsidP="005B5D2F">
            <w:pPr>
              <w:tabs>
                <w:tab w:val="left" w:pos="-2591"/>
                <w:tab w:val="left" w:pos="-1871"/>
                <w:tab w:val="left" w:pos="-148"/>
                <w:tab w:val="left" w:pos="289"/>
                <w:tab w:val="left" w:pos="1009"/>
                <w:tab w:val="left" w:pos="1729"/>
                <w:tab w:val="left" w:pos="2449"/>
                <w:tab w:val="left" w:pos="3169"/>
              </w:tabs>
              <w:suppressAutoHyphens/>
              <w:spacing w:before="109" w:after="73" w:line="215" w:lineRule="auto"/>
              <w:rPr>
                <w:rFonts w:ascii="Calibri" w:hAnsi="Calibri" w:cs="Calibri"/>
                <w:b/>
                <w:bCs/>
                <w:spacing w:val="-2"/>
                <w:szCs w:val="18"/>
                <w:lang w:val="en-GB"/>
              </w:rPr>
            </w:pPr>
          </w:p>
        </w:tc>
        <w:tc>
          <w:tcPr>
            <w:tcW w:w="956" w:type="dxa"/>
          </w:tcPr>
          <w:p w:rsidR="00EE5445" w:rsidRPr="00E15BDD" w:rsidRDefault="00EE5445" w:rsidP="005B5D2F">
            <w:pPr>
              <w:tabs>
                <w:tab w:val="left" w:pos="-3483"/>
                <w:tab w:val="left" w:pos="-2763"/>
                <w:tab w:val="left" w:pos="-1040"/>
                <w:tab w:val="left" w:pos="-603"/>
                <w:tab w:val="left" w:pos="117"/>
                <w:tab w:val="left" w:pos="837"/>
                <w:tab w:val="left" w:pos="1557"/>
                <w:tab w:val="left" w:pos="2277"/>
                <w:tab w:val="left" w:pos="2997"/>
                <w:tab w:val="left" w:pos="3717"/>
              </w:tabs>
              <w:suppressAutoHyphens/>
              <w:spacing w:before="109" w:after="73" w:line="215" w:lineRule="auto"/>
              <w:rPr>
                <w:rFonts w:ascii="Calibri" w:hAnsi="Calibri" w:cs="Calibri"/>
                <w:b/>
                <w:bCs/>
                <w:spacing w:val="-2"/>
                <w:szCs w:val="18"/>
                <w:lang w:val="en-GB"/>
              </w:rPr>
            </w:pPr>
          </w:p>
        </w:tc>
        <w:tc>
          <w:tcPr>
            <w:tcW w:w="850" w:type="dxa"/>
          </w:tcPr>
          <w:p w:rsidR="00EE5445" w:rsidRPr="00E15BDD" w:rsidRDefault="00EE5445" w:rsidP="005B5D2F">
            <w:pPr>
              <w:tabs>
                <w:tab w:val="left" w:pos="-4375"/>
                <w:tab w:val="left" w:pos="-3655"/>
                <w:tab w:val="left" w:pos="-1932"/>
                <w:tab w:val="left" w:pos="-1495"/>
                <w:tab w:val="left" w:pos="-775"/>
                <w:tab w:val="left" w:pos="-55"/>
                <w:tab w:val="left" w:pos="665"/>
                <w:tab w:val="left" w:pos="1385"/>
                <w:tab w:val="left" w:pos="2105"/>
                <w:tab w:val="left" w:pos="2825"/>
                <w:tab w:val="left" w:pos="3545"/>
                <w:tab w:val="left" w:pos="4265"/>
                <w:tab w:val="left" w:pos="4985"/>
              </w:tabs>
              <w:suppressAutoHyphens/>
              <w:spacing w:before="109" w:after="73" w:line="215" w:lineRule="auto"/>
              <w:rPr>
                <w:rFonts w:ascii="Calibri" w:hAnsi="Calibri" w:cs="Calibri"/>
                <w:b/>
                <w:bCs/>
                <w:spacing w:val="-2"/>
                <w:szCs w:val="18"/>
                <w:lang w:val="en-GB"/>
              </w:rPr>
            </w:pPr>
          </w:p>
        </w:tc>
        <w:tc>
          <w:tcPr>
            <w:tcW w:w="1130" w:type="dxa"/>
          </w:tcPr>
          <w:p w:rsidR="00EE5445" w:rsidRPr="00E15BDD" w:rsidRDefault="00EE5445" w:rsidP="005B5D2F">
            <w:pPr>
              <w:tabs>
                <w:tab w:val="left" w:pos="-5383"/>
                <w:tab w:val="left" w:pos="-4663"/>
                <w:tab w:val="left" w:pos="-2940"/>
                <w:tab w:val="left" w:pos="-2503"/>
                <w:tab w:val="left" w:pos="-1783"/>
                <w:tab w:val="left" w:pos="-1063"/>
                <w:tab w:val="left" w:pos="-343"/>
                <w:tab w:val="left" w:pos="377"/>
                <w:tab w:val="left" w:pos="1097"/>
                <w:tab w:val="left" w:pos="1817"/>
                <w:tab w:val="left" w:pos="2537"/>
                <w:tab w:val="left" w:pos="3257"/>
                <w:tab w:val="left" w:pos="3977"/>
                <w:tab w:val="left" w:pos="4697"/>
                <w:tab w:val="left" w:pos="5417"/>
                <w:tab w:val="left" w:pos="6137"/>
              </w:tabs>
              <w:suppressAutoHyphens/>
              <w:spacing w:before="109" w:after="73" w:line="215" w:lineRule="auto"/>
              <w:rPr>
                <w:rFonts w:ascii="Calibri" w:hAnsi="Calibri" w:cs="Calibri"/>
                <w:b/>
                <w:bCs/>
                <w:spacing w:val="-2"/>
                <w:szCs w:val="18"/>
                <w:lang w:val="en-GB"/>
              </w:rPr>
            </w:pPr>
          </w:p>
        </w:tc>
        <w:tc>
          <w:tcPr>
            <w:tcW w:w="1134" w:type="dxa"/>
          </w:tcPr>
          <w:p w:rsidR="00EE5445" w:rsidRPr="00E15BDD" w:rsidRDefault="00EE5445" w:rsidP="005B5D2F">
            <w:pPr>
              <w:tabs>
                <w:tab w:val="left" w:pos="-7082"/>
                <w:tab w:val="left" w:pos="-6362"/>
                <w:tab w:val="left" w:pos="-4639"/>
                <w:tab w:val="left" w:pos="-4202"/>
                <w:tab w:val="left" w:pos="-3482"/>
                <w:tab w:val="left" w:pos="-2762"/>
                <w:tab w:val="left" w:pos="-2042"/>
                <w:tab w:val="left" w:pos="-1322"/>
                <w:tab w:val="left" w:pos="-602"/>
                <w:tab w:val="left" w:pos="118"/>
                <w:tab w:val="left" w:pos="838"/>
                <w:tab w:val="left" w:pos="1558"/>
                <w:tab w:val="left" w:pos="2278"/>
                <w:tab w:val="left" w:pos="2998"/>
                <w:tab w:val="left" w:pos="3718"/>
                <w:tab w:val="left" w:pos="4438"/>
                <w:tab w:val="left" w:pos="5158"/>
                <w:tab w:val="left" w:pos="5878"/>
                <w:tab w:val="left" w:pos="6598"/>
                <w:tab w:val="left" w:pos="7318"/>
              </w:tabs>
              <w:suppressAutoHyphens/>
              <w:spacing w:before="109" w:after="73" w:line="215" w:lineRule="auto"/>
              <w:rPr>
                <w:rFonts w:ascii="Calibri" w:hAnsi="Calibri" w:cs="Calibri"/>
                <w:b/>
                <w:bCs/>
                <w:spacing w:val="-2"/>
                <w:szCs w:val="18"/>
                <w:lang w:val="en-GB"/>
              </w:rPr>
            </w:pPr>
          </w:p>
        </w:tc>
        <w:tc>
          <w:tcPr>
            <w:tcW w:w="3543" w:type="dxa"/>
          </w:tcPr>
          <w:p w:rsidR="00EE5445" w:rsidRPr="00E15BDD" w:rsidRDefault="00EE5445" w:rsidP="005B5D2F">
            <w:pPr>
              <w:tabs>
                <w:tab w:val="left" w:pos="-8205"/>
                <w:tab w:val="left" w:pos="-7485"/>
                <w:tab w:val="left" w:pos="-5762"/>
                <w:tab w:val="left" w:pos="-5325"/>
                <w:tab w:val="left" w:pos="-4605"/>
                <w:tab w:val="left" w:pos="-3885"/>
                <w:tab w:val="left" w:pos="-3165"/>
                <w:tab w:val="left" w:pos="-2445"/>
                <w:tab w:val="left" w:pos="-1725"/>
                <w:tab w:val="left" w:pos="-1005"/>
                <w:tab w:val="left" w:pos="-285"/>
                <w:tab w:val="left" w:pos="435"/>
                <w:tab w:val="left" w:pos="1155"/>
                <w:tab w:val="left" w:pos="1875"/>
                <w:tab w:val="left" w:pos="2595"/>
                <w:tab w:val="left" w:pos="3315"/>
                <w:tab w:val="left" w:pos="4035"/>
                <w:tab w:val="left" w:pos="4755"/>
                <w:tab w:val="left" w:pos="5475"/>
                <w:tab w:val="left" w:pos="6195"/>
                <w:tab w:val="left" w:pos="6915"/>
                <w:tab w:val="left" w:pos="7635"/>
                <w:tab w:val="left" w:pos="8355"/>
                <w:tab w:val="left" w:pos="9075"/>
                <w:tab w:val="left" w:pos="9795"/>
                <w:tab w:val="left" w:pos="10515"/>
              </w:tabs>
              <w:suppressAutoHyphens/>
              <w:spacing w:before="109" w:after="73" w:line="215" w:lineRule="auto"/>
              <w:rPr>
                <w:rFonts w:ascii="Calibri" w:hAnsi="Calibri" w:cs="Calibri"/>
                <w:b/>
                <w:bCs/>
                <w:spacing w:val="-2"/>
                <w:szCs w:val="18"/>
                <w:lang w:val="en-GB"/>
              </w:rPr>
            </w:pPr>
          </w:p>
        </w:tc>
        <w:tc>
          <w:tcPr>
            <w:tcW w:w="3261" w:type="dxa"/>
          </w:tcPr>
          <w:p w:rsidR="00EE5445" w:rsidRPr="00E15BDD" w:rsidRDefault="00EE5445" w:rsidP="005B5D2F">
            <w:pPr>
              <w:tabs>
                <w:tab w:val="left" w:pos="-8205"/>
                <w:tab w:val="left" w:pos="-7485"/>
                <w:tab w:val="left" w:pos="-5762"/>
                <w:tab w:val="left" w:pos="-5325"/>
                <w:tab w:val="left" w:pos="-4605"/>
                <w:tab w:val="left" w:pos="-3885"/>
                <w:tab w:val="left" w:pos="-3165"/>
                <w:tab w:val="left" w:pos="-2445"/>
                <w:tab w:val="left" w:pos="-1725"/>
                <w:tab w:val="left" w:pos="-1005"/>
                <w:tab w:val="left" w:pos="-285"/>
                <w:tab w:val="left" w:pos="435"/>
                <w:tab w:val="left" w:pos="1155"/>
                <w:tab w:val="left" w:pos="1875"/>
                <w:tab w:val="left" w:pos="2595"/>
                <w:tab w:val="left" w:pos="3315"/>
                <w:tab w:val="left" w:pos="4035"/>
                <w:tab w:val="left" w:pos="4755"/>
                <w:tab w:val="left" w:pos="5475"/>
                <w:tab w:val="left" w:pos="6195"/>
                <w:tab w:val="left" w:pos="6915"/>
                <w:tab w:val="left" w:pos="7635"/>
                <w:tab w:val="left" w:pos="8355"/>
                <w:tab w:val="left" w:pos="9075"/>
                <w:tab w:val="left" w:pos="9795"/>
                <w:tab w:val="left" w:pos="10515"/>
              </w:tabs>
              <w:suppressAutoHyphens/>
              <w:spacing w:before="109" w:after="73" w:line="215" w:lineRule="auto"/>
              <w:rPr>
                <w:rFonts w:ascii="Calibri" w:hAnsi="Calibri" w:cs="Calibri"/>
                <w:spacing w:val="-2"/>
                <w:lang w:val="en-GB"/>
              </w:rPr>
            </w:pPr>
          </w:p>
        </w:tc>
      </w:tr>
      <w:tr w:rsidR="00EE5445" w:rsidRPr="00E15BDD" w:rsidTr="00D21A4A">
        <w:tc>
          <w:tcPr>
            <w:tcW w:w="892" w:type="dxa"/>
          </w:tcPr>
          <w:p w:rsidR="00EE5445" w:rsidRPr="00E15BDD" w:rsidRDefault="00EE5445" w:rsidP="005B5D2F">
            <w:pPr>
              <w:tabs>
                <w:tab w:val="left" w:pos="-460"/>
                <w:tab w:val="left" w:pos="260"/>
              </w:tabs>
              <w:suppressAutoHyphens/>
              <w:spacing w:before="109" w:after="73" w:line="215" w:lineRule="auto"/>
              <w:rPr>
                <w:rFonts w:ascii="Calibri" w:hAnsi="Calibri" w:cs="Calibri"/>
                <w:b/>
                <w:bCs/>
                <w:spacing w:val="-2"/>
                <w:szCs w:val="18"/>
                <w:lang w:val="en-GB"/>
              </w:rPr>
            </w:pPr>
          </w:p>
        </w:tc>
        <w:tc>
          <w:tcPr>
            <w:tcW w:w="2510" w:type="dxa"/>
          </w:tcPr>
          <w:p w:rsidR="00EE5445" w:rsidRPr="00E15BDD" w:rsidRDefault="00EE5445" w:rsidP="005B5D2F">
            <w:pPr>
              <w:tabs>
                <w:tab w:val="left" w:pos="-1352"/>
                <w:tab w:val="left" w:pos="-632"/>
                <w:tab w:val="left" w:pos="1091"/>
                <w:tab w:val="left" w:pos="1528"/>
                <w:tab w:val="left" w:pos="2248"/>
              </w:tabs>
              <w:suppressAutoHyphens/>
              <w:spacing w:before="109" w:after="73" w:line="215" w:lineRule="auto"/>
              <w:rPr>
                <w:rFonts w:ascii="Calibri" w:hAnsi="Calibri" w:cs="Calibri"/>
                <w:b/>
                <w:bCs/>
                <w:spacing w:val="-2"/>
                <w:szCs w:val="18"/>
                <w:lang w:val="en-GB"/>
              </w:rPr>
            </w:pPr>
          </w:p>
        </w:tc>
        <w:tc>
          <w:tcPr>
            <w:tcW w:w="892" w:type="dxa"/>
          </w:tcPr>
          <w:p w:rsidR="00EE5445" w:rsidRPr="00E15BDD" w:rsidRDefault="00EE5445" w:rsidP="005B5D2F">
            <w:pPr>
              <w:tabs>
                <w:tab w:val="left" w:pos="-2591"/>
                <w:tab w:val="left" w:pos="-1871"/>
                <w:tab w:val="left" w:pos="-148"/>
                <w:tab w:val="left" w:pos="289"/>
                <w:tab w:val="left" w:pos="1009"/>
                <w:tab w:val="left" w:pos="1729"/>
                <w:tab w:val="left" w:pos="2449"/>
                <w:tab w:val="left" w:pos="3169"/>
              </w:tabs>
              <w:suppressAutoHyphens/>
              <w:spacing w:before="109" w:after="73" w:line="215" w:lineRule="auto"/>
              <w:rPr>
                <w:rFonts w:ascii="Calibri" w:hAnsi="Calibri" w:cs="Calibri"/>
                <w:b/>
                <w:bCs/>
                <w:spacing w:val="-2"/>
                <w:szCs w:val="18"/>
                <w:lang w:val="en-GB"/>
              </w:rPr>
            </w:pPr>
          </w:p>
        </w:tc>
        <w:tc>
          <w:tcPr>
            <w:tcW w:w="956" w:type="dxa"/>
          </w:tcPr>
          <w:p w:rsidR="00EE5445" w:rsidRPr="00E15BDD" w:rsidRDefault="00EE5445" w:rsidP="005B5D2F">
            <w:pPr>
              <w:tabs>
                <w:tab w:val="left" w:pos="-3483"/>
                <w:tab w:val="left" w:pos="-2763"/>
                <w:tab w:val="left" w:pos="-1040"/>
                <w:tab w:val="left" w:pos="-603"/>
                <w:tab w:val="left" w:pos="117"/>
                <w:tab w:val="left" w:pos="837"/>
                <w:tab w:val="left" w:pos="1557"/>
                <w:tab w:val="left" w:pos="2277"/>
                <w:tab w:val="left" w:pos="2997"/>
                <w:tab w:val="left" w:pos="3717"/>
              </w:tabs>
              <w:suppressAutoHyphens/>
              <w:spacing w:before="109" w:after="73" w:line="215" w:lineRule="auto"/>
              <w:rPr>
                <w:rFonts w:ascii="Calibri" w:hAnsi="Calibri" w:cs="Calibri"/>
                <w:b/>
                <w:bCs/>
                <w:spacing w:val="-2"/>
                <w:szCs w:val="18"/>
                <w:lang w:val="en-GB"/>
              </w:rPr>
            </w:pPr>
          </w:p>
        </w:tc>
        <w:tc>
          <w:tcPr>
            <w:tcW w:w="850" w:type="dxa"/>
          </w:tcPr>
          <w:p w:rsidR="00EE5445" w:rsidRPr="00E15BDD" w:rsidRDefault="00EE5445" w:rsidP="005B5D2F">
            <w:pPr>
              <w:tabs>
                <w:tab w:val="left" w:pos="-4375"/>
                <w:tab w:val="left" w:pos="-3655"/>
                <w:tab w:val="left" w:pos="-1932"/>
                <w:tab w:val="left" w:pos="-1495"/>
                <w:tab w:val="left" w:pos="-775"/>
                <w:tab w:val="left" w:pos="-55"/>
                <w:tab w:val="left" w:pos="665"/>
                <w:tab w:val="left" w:pos="1385"/>
                <w:tab w:val="left" w:pos="2105"/>
                <w:tab w:val="left" w:pos="2825"/>
                <w:tab w:val="left" w:pos="3545"/>
                <w:tab w:val="left" w:pos="4265"/>
                <w:tab w:val="left" w:pos="4985"/>
              </w:tabs>
              <w:suppressAutoHyphens/>
              <w:spacing w:before="109" w:after="73" w:line="215" w:lineRule="auto"/>
              <w:rPr>
                <w:rFonts w:ascii="Calibri" w:hAnsi="Calibri" w:cs="Calibri"/>
                <w:b/>
                <w:bCs/>
                <w:spacing w:val="-2"/>
                <w:szCs w:val="18"/>
                <w:lang w:val="en-GB"/>
              </w:rPr>
            </w:pPr>
          </w:p>
        </w:tc>
        <w:tc>
          <w:tcPr>
            <w:tcW w:w="1130" w:type="dxa"/>
          </w:tcPr>
          <w:p w:rsidR="00EE5445" w:rsidRPr="00E15BDD" w:rsidRDefault="00EE5445" w:rsidP="005B5D2F">
            <w:pPr>
              <w:tabs>
                <w:tab w:val="left" w:pos="-5383"/>
                <w:tab w:val="left" w:pos="-4663"/>
                <w:tab w:val="left" w:pos="-2940"/>
                <w:tab w:val="left" w:pos="-2503"/>
                <w:tab w:val="left" w:pos="-1783"/>
                <w:tab w:val="left" w:pos="-1063"/>
                <w:tab w:val="left" w:pos="-343"/>
                <w:tab w:val="left" w:pos="377"/>
                <w:tab w:val="left" w:pos="1097"/>
                <w:tab w:val="left" w:pos="1817"/>
                <w:tab w:val="left" w:pos="2537"/>
                <w:tab w:val="left" w:pos="3257"/>
                <w:tab w:val="left" w:pos="3977"/>
                <w:tab w:val="left" w:pos="4697"/>
                <w:tab w:val="left" w:pos="5417"/>
                <w:tab w:val="left" w:pos="6137"/>
              </w:tabs>
              <w:suppressAutoHyphens/>
              <w:spacing w:before="109" w:after="73" w:line="215" w:lineRule="auto"/>
              <w:rPr>
                <w:rFonts w:ascii="Calibri" w:hAnsi="Calibri" w:cs="Calibri"/>
                <w:b/>
                <w:bCs/>
                <w:spacing w:val="-2"/>
                <w:szCs w:val="18"/>
                <w:lang w:val="en-GB"/>
              </w:rPr>
            </w:pPr>
          </w:p>
        </w:tc>
        <w:tc>
          <w:tcPr>
            <w:tcW w:w="1134" w:type="dxa"/>
          </w:tcPr>
          <w:p w:rsidR="00EE5445" w:rsidRPr="00E15BDD" w:rsidRDefault="00EE5445" w:rsidP="005B5D2F">
            <w:pPr>
              <w:tabs>
                <w:tab w:val="left" w:pos="-7082"/>
                <w:tab w:val="left" w:pos="-6362"/>
                <w:tab w:val="left" w:pos="-4639"/>
                <w:tab w:val="left" w:pos="-4202"/>
                <w:tab w:val="left" w:pos="-3482"/>
                <w:tab w:val="left" w:pos="-2762"/>
                <w:tab w:val="left" w:pos="-2042"/>
                <w:tab w:val="left" w:pos="-1322"/>
                <w:tab w:val="left" w:pos="-602"/>
                <w:tab w:val="left" w:pos="118"/>
                <w:tab w:val="left" w:pos="838"/>
                <w:tab w:val="left" w:pos="1558"/>
                <w:tab w:val="left" w:pos="2278"/>
                <w:tab w:val="left" w:pos="2998"/>
                <w:tab w:val="left" w:pos="3718"/>
                <w:tab w:val="left" w:pos="4438"/>
                <w:tab w:val="left" w:pos="5158"/>
                <w:tab w:val="left" w:pos="5878"/>
                <w:tab w:val="left" w:pos="6598"/>
                <w:tab w:val="left" w:pos="7318"/>
              </w:tabs>
              <w:suppressAutoHyphens/>
              <w:spacing w:before="109" w:after="73" w:line="215" w:lineRule="auto"/>
              <w:rPr>
                <w:rFonts w:ascii="Calibri" w:hAnsi="Calibri" w:cs="Calibri"/>
                <w:b/>
                <w:bCs/>
                <w:spacing w:val="-2"/>
                <w:szCs w:val="18"/>
                <w:lang w:val="en-GB"/>
              </w:rPr>
            </w:pPr>
          </w:p>
        </w:tc>
        <w:tc>
          <w:tcPr>
            <w:tcW w:w="3543" w:type="dxa"/>
          </w:tcPr>
          <w:p w:rsidR="00EE5445" w:rsidRPr="00E15BDD" w:rsidRDefault="00EE5445" w:rsidP="005B5D2F">
            <w:pPr>
              <w:tabs>
                <w:tab w:val="left" w:pos="-8205"/>
                <w:tab w:val="left" w:pos="-7485"/>
                <w:tab w:val="left" w:pos="-5762"/>
                <w:tab w:val="left" w:pos="-5325"/>
                <w:tab w:val="left" w:pos="-4605"/>
                <w:tab w:val="left" w:pos="-3885"/>
                <w:tab w:val="left" w:pos="-3165"/>
                <w:tab w:val="left" w:pos="-2445"/>
                <w:tab w:val="left" w:pos="-1725"/>
                <w:tab w:val="left" w:pos="-1005"/>
                <w:tab w:val="left" w:pos="-285"/>
                <w:tab w:val="left" w:pos="435"/>
                <w:tab w:val="left" w:pos="1155"/>
                <w:tab w:val="left" w:pos="1875"/>
                <w:tab w:val="left" w:pos="2595"/>
                <w:tab w:val="left" w:pos="3315"/>
                <w:tab w:val="left" w:pos="4035"/>
                <w:tab w:val="left" w:pos="4755"/>
                <w:tab w:val="left" w:pos="5475"/>
                <w:tab w:val="left" w:pos="6195"/>
                <w:tab w:val="left" w:pos="6915"/>
                <w:tab w:val="left" w:pos="7635"/>
                <w:tab w:val="left" w:pos="8355"/>
                <w:tab w:val="left" w:pos="9075"/>
                <w:tab w:val="left" w:pos="9795"/>
                <w:tab w:val="left" w:pos="10515"/>
              </w:tabs>
              <w:suppressAutoHyphens/>
              <w:spacing w:before="109" w:after="73" w:line="215" w:lineRule="auto"/>
              <w:rPr>
                <w:rFonts w:ascii="Calibri" w:hAnsi="Calibri" w:cs="Calibri"/>
                <w:b/>
                <w:bCs/>
                <w:spacing w:val="-2"/>
                <w:szCs w:val="18"/>
                <w:lang w:val="en-GB"/>
              </w:rPr>
            </w:pPr>
          </w:p>
        </w:tc>
        <w:tc>
          <w:tcPr>
            <w:tcW w:w="3261" w:type="dxa"/>
          </w:tcPr>
          <w:p w:rsidR="00EE5445" w:rsidRPr="00E15BDD" w:rsidRDefault="00EE5445" w:rsidP="005B5D2F">
            <w:pPr>
              <w:tabs>
                <w:tab w:val="left" w:pos="-8205"/>
                <w:tab w:val="left" w:pos="-7485"/>
                <w:tab w:val="left" w:pos="-5762"/>
                <w:tab w:val="left" w:pos="-5325"/>
                <w:tab w:val="left" w:pos="-4605"/>
                <w:tab w:val="left" w:pos="-3885"/>
                <w:tab w:val="left" w:pos="-3165"/>
                <w:tab w:val="left" w:pos="-2445"/>
                <w:tab w:val="left" w:pos="-1725"/>
                <w:tab w:val="left" w:pos="-1005"/>
                <w:tab w:val="left" w:pos="-285"/>
                <w:tab w:val="left" w:pos="435"/>
                <w:tab w:val="left" w:pos="1155"/>
                <w:tab w:val="left" w:pos="1875"/>
                <w:tab w:val="left" w:pos="2595"/>
                <w:tab w:val="left" w:pos="3315"/>
                <w:tab w:val="left" w:pos="4035"/>
                <w:tab w:val="left" w:pos="4755"/>
                <w:tab w:val="left" w:pos="5475"/>
                <w:tab w:val="left" w:pos="6195"/>
                <w:tab w:val="left" w:pos="6915"/>
                <w:tab w:val="left" w:pos="7635"/>
                <w:tab w:val="left" w:pos="8355"/>
                <w:tab w:val="left" w:pos="9075"/>
                <w:tab w:val="left" w:pos="9795"/>
                <w:tab w:val="left" w:pos="10515"/>
              </w:tabs>
              <w:suppressAutoHyphens/>
              <w:spacing w:before="109" w:after="73" w:line="215" w:lineRule="auto"/>
              <w:rPr>
                <w:rFonts w:ascii="Calibri" w:hAnsi="Calibri" w:cs="Calibri"/>
                <w:spacing w:val="-2"/>
                <w:lang w:val="en-GB"/>
              </w:rPr>
            </w:pPr>
          </w:p>
        </w:tc>
      </w:tr>
      <w:tr w:rsidR="00EE5445" w:rsidRPr="00E15BDD" w:rsidTr="00D21A4A">
        <w:tc>
          <w:tcPr>
            <w:tcW w:w="892" w:type="dxa"/>
          </w:tcPr>
          <w:p w:rsidR="00EE5445" w:rsidRPr="00E15BDD" w:rsidRDefault="00EE5445" w:rsidP="005B5D2F">
            <w:pPr>
              <w:tabs>
                <w:tab w:val="left" w:pos="-460"/>
                <w:tab w:val="left" w:pos="260"/>
              </w:tabs>
              <w:suppressAutoHyphens/>
              <w:spacing w:before="109" w:after="73" w:line="215" w:lineRule="auto"/>
              <w:rPr>
                <w:rFonts w:ascii="Calibri" w:hAnsi="Calibri" w:cs="Calibri"/>
                <w:b/>
                <w:bCs/>
                <w:spacing w:val="-2"/>
                <w:szCs w:val="18"/>
                <w:lang w:val="en-GB"/>
              </w:rPr>
            </w:pPr>
          </w:p>
        </w:tc>
        <w:tc>
          <w:tcPr>
            <w:tcW w:w="2510" w:type="dxa"/>
          </w:tcPr>
          <w:p w:rsidR="00EE5445" w:rsidRPr="00E15BDD" w:rsidRDefault="00EE5445" w:rsidP="005B5D2F">
            <w:pPr>
              <w:tabs>
                <w:tab w:val="left" w:pos="-1352"/>
                <w:tab w:val="left" w:pos="-632"/>
                <w:tab w:val="left" w:pos="1091"/>
                <w:tab w:val="left" w:pos="1528"/>
                <w:tab w:val="left" w:pos="2248"/>
              </w:tabs>
              <w:suppressAutoHyphens/>
              <w:spacing w:before="109" w:after="73" w:line="215" w:lineRule="auto"/>
              <w:rPr>
                <w:rFonts w:ascii="Calibri" w:hAnsi="Calibri" w:cs="Calibri"/>
                <w:b/>
                <w:bCs/>
                <w:spacing w:val="-2"/>
                <w:szCs w:val="18"/>
                <w:lang w:val="en-GB"/>
              </w:rPr>
            </w:pPr>
          </w:p>
        </w:tc>
        <w:tc>
          <w:tcPr>
            <w:tcW w:w="892" w:type="dxa"/>
          </w:tcPr>
          <w:p w:rsidR="00EE5445" w:rsidRPr="00E15BDD" w:rsidRDefault="00EE5445" w:rsidP="005B5D2F">
            <w:pPr>
              <w:tabs>
                <w:tab w:val="left" w:pos="-2591"/>
                <w:tab w:val="left" w:pos="-1871"/>
                <w:tab w:val="left" w:pos="-148"/>
                <w:tab w:val="left" w:pos="289"/>
                <w:tab w:val="left" w:pos="1009"/>
                <w:tab w:val="left" w:pos="1729"/>
                <w:tab w:val="left" w:pos="2449"/>
                <w:tab w:val="left" w:pos="3169"/>
              </w:tabs>
              <w:suppressAutoHyphens/>
              <w:spacing w:before="109" w:after="73" w:line="215" w:lineRule="auto"/>
              <w:rPr>
                <w:rFonts w:ascii="Calibri" w:hAnsi="Calibri" w:cs="Calibri"/>
                <w:b/>
                <w:bCs/>
                <w:spacing w:val="-2"/>
                <w:szCs w:val="18"/>
                <w:lang w:val="en-GB"/>
              </w:rPr>
            </w:pPr>
          </w:p>
        </w:tc>
        <w:tc>
          <w:tcPr>
            <w:tcW w:w="956" w:type="dxa"/>
          </w:tcPr>
          <w:p w:rsidR="00EE5445" w:rsidRPr="00E15BDD" w:rsidRDefault="00EE5445" w:rsidP="005B5D2F">
            <w:pPr>
              <w:tabs>
                <w:tab w:val="left" w:pos="-3483"/>
                <w:tab w:val="left" w:pos="-2763"/>
                <w:tab w:val="left" w:pos="-1040"/>
                <w:tab w:val="left" w:pos="-603"/>
                <w:tab w:val="left" w:pos="117"/>
                <w:tab w:val="left" w:pos="837"/>
                <w:tab w:val="left" w:pos="1557"/>
                <w:tab w:val="left" w:pos="2277"/>
                <w:tab w:val="left" w:pos="2997"/>
                <w:tab w:val="left" w:pos="3717"/>
              </w:tabs>
              <w:suppressAutoHyphens/>
              <w:spacing w:before="109" w:after="73" w:line="215" w:lineRule="auto"/>
              <w:rPr>
                <w:rFonts w:ascii="Calibri" w:hAnsi="Calibri" w:cs="Calibri"/>
                <w:b/>
                <w:bCs/>
                <w:spacing w:val="-2"/>
                <w:szCs w:val="18"/>
                <w:lang w:val="en-GB"/>
              </w:rPr>
            </w:pPr>
          </w:p>
        </w:tc>
        <w:tc>
          <w:tcPr>
            <w:tcW w:w="850" w:type="dxa"/>
          </w:tcPr>
          <w:p w:rsidR="00EE5445" w:rsidRPr="00E15BDD" w:rsidRDefault="00EE5445" w:rsidP="005B5D2F">
            <w:pPr>
              <w:tabs>
                <w:tab w:val="left" w:pos="-4375"/>
                <w:tab w:val="left" w:pos="-3655"/>
                <w:tab w:val="left" w:pos="-1932"/>
                <w:tab w:val="left" w:pos="-1495"/>
                <w:tab w:val="left" w:pos="-775"/>
                <w:tab w:val="left" w:pos="-55"/>
                <w:tab w:val="left" w:pos="665"/>
                <w:tab w:val="left" w:pos="1385"/>
                <w:tab w:val="left" w:pos="2105"/>
                <w:tab w:val="left" w:pos="2825"/>
                <w:tab w:val="left" w:pos="3545"/>
                <w:tab w:val="left" w:pos="4265"/>
                <w:tab w:val="left" w:pos="4985"/>
              </w:tabs>
              <w:suppressAutoHyphens/>
              <w:spacing w:before="109" w:after="73" w:line="215" w:lineRule="auto"/>
              <w:rPr>
                <w:rFonts w:ascii="Calibri" w:hAnsi="Calibri" w:cs="Calibri"/>
                <w:b/>
                <w:bCs/>
                <w:spacing w:val="-2"/>
                <w:szCs w:val="18"/>
                <w:lang w:val="en-GB"/>
              </w:rPr>
            </w:pPr>
          </w:p>
        </w:tc>
        <w:tc>
          <w:tcPr>
            <w:tcW w:w="1130" w:type="dxa"/>
          </w:tcPr>
          <w:p w:rsidR="00EE5445" w:rsidRPr="00E15BDD" w:rsidRDefault="00EE5445" w:rsidP="005B5D2F">
            <w:pPr>
              <w:tabs>
                <w:tab w:val="left" w:pos="-5383"/>
                <w:tab w:val="left" w:pos="-4663"/>
                <w:tab w:val="left" w:pos="-2940"/>
                <w:tab w:val="left" w:pos="-2503"/>
                <w:tab w:val="left" w:pos="-1783"/>
                <w:tab w:val="left" w:pos="-1063"/>
                <w:tab w:val="left" w:pos="-343"/>
                <w:tab w:val="left" w:pos="377"/>
                <w:tab w:val="left" w:pos="1097"/>
                <w:tab w:val="left" w:pos="1817"/>
                <w:tab w:val="left" w:pos="2537"/>
                <w:tab w:val="left" w:pos="3257"/>
                <w:tab w:val="left" w:pos="3977"/>
                <w:tab w:val="left" w:pos="4697"/>
                <w:tab w:val="left" w:pos="5417"/>
                <w:tab w:val="left" w:pos="6137"/>
              </w:tabs>
              <w:suppressAutoHyphens/>
              <w:spacing w:before="109" w:after="73" w:line="215" w:lineRule="auto"/>
              <w:rPr>
                <w:rFonts w:ascii="Calibri" w:hAnsi="Calibri" w:cs="Calibri"/>
                <w:b/>
                <w:bCs/>
                <w:spacing w:val="-2"/>
                <w:szCs w:val="18"/>
                <w:lang w:val="en-GB"/>
              </w:rPr>
            </w:pPr>
          </w:p>
        </w:tc>
        <w:tc>
          <w:tcPr>
            <w:tcW w:w="1134" w:type="dxa"/>
          </w:tcPr>
          <w:p w:rsidR="00EE5445" w:rsidRPr="00E15BDD" w:rsidRDefault="00EE5445" w:rsidP="005B5D2F">
            <w:pPr>
              <w:tabs>
                <w:tab w:val="left" w:pos="-7082"/>
                <w:tab w:val="left" w:pos="-6362"/>
                <w:tab w:val="left" w:pos="-4639"/>
                <w:tab w:val="left" w:pos="-4202"/>
                <w:tab w:val="left" w:pos="-3482"/>
                <w:tab w:val="left" w:pos="-2762"/>
                <w:tab w:val="left" w:pos="-2042"/>
                <w:tab w:val="left" w:pos="-1322"/>
                <w:tab w:val="left" w:pos="-602"/>
                <w:tab w:val="left" w:pos="118"/>
                <w:tab w:val="left" w:pos="838"/>
                <w:tab w:val="left" w:pos="1558"/>
                <w:tab w:val="left" w:pos="2278"/>
                <w:tab w:val="left" w:pos="2998"/>
                <w:tab w:val="left" w:pos="3718"/>
                <w:tab w:val="left" w:pos="4438"/>
                <w:tab w:val="left" w:pos="5158"/>
                <w:tab w:val="left" w:pos="5878"/>
                <w:tab w:val="left" w:pos="6598"/>
                <w:tab w:val="left" w:pos="7318"/>
              </w:tabs>
              <w:suppressAutoHyphens/>
              <w:spacing w:before="109" w:after="73" w:line="215" w:lineRule="auto"/>
              <w:rPr>
                <w:rFonts w:ascii="Calibri" w:hAnsi="Calibri" w:cs="Calibri"/>
                <w:b/>
                <w:bCs/>
                <w:spacing w:val="-2"/>
                <w:szCs w:val="18"/>
                <w:lang w:val="en-GB"/>
              </w:rPr>
            </w:pPr>
          </w:p>
        </w:tc>
        <w:tc>
          <w:tcPr>
            <w:tcW w:w="3543" w:type="dxa"/>
          </w:tcPr>
          <w:p w:rsidR="00EE5445" w:rsidRPr="00E15BDD" w:rsidRDefault="00EE5445" w:rsidP="005B5D2F">
            <w:pPr>
              <w:tabs>
                <w:tab w:val="left" w:pos="-8205"/>
                <w:tab w:val="left" w:pos="-7485"/>
                <w:tab w:val="left" w:pos="-5762"/>
                <w:tab w:val="left" w:pos="-5325"/>
                <w:tab w:val="left" w:pos="-4605"/>
                <w:tab w:val="left" w:pos="-3885"/>
                <w:tab w:val="left" w:pos="-3165"/>
                <w:tab w:val="left" w:pos="-2445"/>
                <w:tab w:val="left" w:pos="-1725"/>
                <w:tab w:val="left" w:pos="-1005"/>
                <w:tab w:val="left" w:pos="-285"/>
                <w:tab w:val="left" w:pos="435"/>
                <w:tab w:val="left" w:pos="1155"/>
                <w:tab w:val="left" w:pos="1875"/>
                <w:tab w:val="left" w:pos="2595"/>
                <w:tab w:val="left" w:pos="3315"/>
                <w:tab w:val="left" w:pos="4035"/>
                <w:tab w:val="left" w:pos="4755"/>
                <w:tab w:val="left" w:pos="5475"/>
                <w:tab w:val="left" w:pos="6195"/>
                <w:tab w:val="left" w:pos="6915"/>
                <w:tab w:val="left" w:pos="7635"/>
                <w:tab w:val="left" w:pos="8355"/>
                <w:tab w:val="left" w:pos="9075"/>
                <w:tab w:val="left" w:pos="9795"/>
                <w:tab w:val="left" w:pos="10515"/>
              </w:tabs>
              <w:suppressAutoHyphens/>
              <w:spacing w:before="109" w:after="73" w:line="215" w:lineRule="auto"/>
              <w:rPr>
                <w:rFonts w:ascii="Calibri" w:hAnsi="Calibri" w:cs="Calibri"/>
                <w:b/>
                <w:bCs/>
                <w:spacing w:val="-2"/>
                <w:szCs w:val="18"/>
                <w:lang w:val="en-GB"/>
              </w:rPr>
            </w:pPr>
          </w:p>
        </w:tc>
        <w:tc>
          <w:tcPr>
            <w:tcW w:w="3261" w:type="dxa"/>
          </w:tcPr>
          <w:p w:rsidR="00EE5445" w:rsidRPr="00E15BDD" w:rsidRDefault="00EE5445" w:rsidP="005B5D2F">
            <w:pPr>
              <w:tabs>
                <w:tab w:val="left" w:pos="-8205"/>
                <w:tab w:val="left" w:pos="-7485"/>
                <w:tab w:val="left" w:pos="-5762"/>
                <w:tab w:val="left" w:pos="-5325"/>
                <w:tab w:val="left" w:pos="-4605"/>
                <w:tab w:val="left" w:pos="-3885"/>
                <w:tab w:val="left" w:pos="-3165"/>
                <w:tab w:val="left" w:pos="-2445"/>
                <w:tab w:val="left" w:pos="-1725"/>
                <w:tab w:val="left" w:pos="-1005"/>
                <w:tab w:val="left" w:pos="-285"/>
                <w:tab w:val="left" w:pos="435"/>
                <w:tab w:val="left" w:pos="1155"/>
                <w:tab w:val="left" w:pos="1875"/>
                <w:tab w:val="left" w:pos="2595"/>
                <w:tab w:val="left" w:pos="3315"/>
                <w:tab w:val="left" w:pos="4035"/>
                <w:tab w:val="left" w:pos="4755"/>
                <w:tab w:val="left" w:pos="5475"/>
                <w:tab w:val="left" w:pos="6195"/>
                <w:tab w:val="left" w:pos="6915"/>
                <w:tab w:val="left" w:pos="7635"/>
                <w:tab w:val="left" w:pos="8355"/>
                <w:tab w:val="left" w:pos="9075"/>
                <w:tab w:val="left" w:pos="9795"/>
                <w:tab w:val="left" w:pos="10515"/>
              </w:tabs>
              <w:suppressAutoHyphens/>
              <w:spacing w:before="109" w:after="73" w:line="215" w:lineRule="auto"/>
              <w:rPr>
                <w:rFonts w:ascii="Calibri" w:hAnsi="Calibri" w:cs="Calibri"/>
                <w:spacing w:val="-2"/>
                <w:lang w:val="en-GB"/>
              </w:rPr>
            </w:pPr>
          </w:p>
        </w:tc>
      </w:tr>
      <w:tr w:rsidR="00EE5445" w:rsidRPr="00E15BDD" w:rsidTr="00D21A4A">
        <w:tc>
          <w:tcPr>
            <w:tcW w:w="892" w:type="dxa"/>
          </w:tcPr>
          <w:p w:rsidR="00EE5445" w:rsidRPr="00E15BDD" w:rsidRDefault="00EE5445" w:rsidP="005B5D2F">
            <w:pPr>
              <w:tabs>
                <w:tab w:val="left" w:pos="-460"/>
                <w:tab w:val="left" w:pos="260"/>
              </w:tabs>
              <w:suppressAutoHyphens/>
              <w:spacing w:before="109" w:after="73" w:line="215" w:lineRule="auto"/>
              <w:rPr>
                <w:rFonts w:ascii="Calibri" w:hAnsi="Calibri" w:cs="Calibri"/>
                <w:b/>
                <w:bCs/>
                <w:spacing w:val="-2"/>
                <w:szCs w:val="18"/>
                <w:lang w:val="en-GB"/>
              </w:rPr>
            </w:pPr>
          </w:p>
        </w:tc>
        <w:tc>
          <w:tcPr>
            <w:tcW w:w="2510" w:type="dxa"/>
          </w:tcPr>
          <w:p w:rsidR="00EE5445" w:rsidRPr="00E15BDD" w:rsidRDefault="00EE5445" w:rsidP="005B5D2F">
            <w:pPr>
              <w:tabs>
                <w:tab w:val="left" w:pos="-1352"/>
                <w:tab w:val="left" w:pos="-632"/>
                <w:tab w:val="left" w:pos="1091"/>
                <w:tab w:val="left" w:pos="1528"/>
                <w:tab w:val="left" w:pos="2248"/>
              </w:tabs>
              <w:suppressAutoHyphens/>
              <w:spacing w:before="109" w:after="73" w:line="215" w:lineRule="auto"/>
              <w:rPr>
                <w:rFonts w:ascii="Calibri" w:hAnsi="Calibri" w:cs="Calibri"/>
                <w:b/>
                <w:bCs/>
                <w:spacing w:val="-2"/>
                <w:szCs w:val="18"/>
                <w:lang w:val="en-GB"/>
              </w:rPr>
            </w:pPr>
          </w:p>
        </w:tc>
        <w:tc>
          <w:tcPr>
            <w:tcW w:w="892" w:type="dxa"/>
          </w:tcPr>
          <w:p w:rsidR="00EE5445" w:rsidRPr="00E15BDD" w:rsidRDefault="00EE5445" w:rsidP="005B5D2F">
            <w:pPr>
              <w:tabs>
                <w:tab w:val="left" w:pos="-2591"/>
                <w:tab w:val="left" w:pos="-1871"/>
                <w:tab w:val="left" w:pos="-148"/>
                <w:tab w:val="left" w:pos="289"/>
                <w:tab w:val="left" w:pos="1009"/>
                <w:tab w:val="left" w:pos="1729"/>
                <w:tab w:val="left" w:pos="2449"/>
                <w:tab w:val="left" w:pos="3169"/>
              </w:tabs>
              <w:suppressAutoHyphens/>
              <w:spacing w:before="109" w:after="73" w:line="215" w:lineRule="auto"/>
              <w:rPr>
                <w:rFonts w:ascii="Calibri" w:hAnsi="Calibri" w:cs="Calibri"/>
                <w:b/>
                <w:bCs/>
                <w:spacing w:val="-2"/>
                <w:szCs w:val="18"/>
                <w:lang w:val="en-GB"/>
              </w:rPr>
            </w:pPr>
          </w:p>
        </w:tc>
        <w:tc>
          <w:tcPr>
            <w:tcW w:w="956" w:type="dxa"/>
          </w:tcPr>
          <w:p w:rsidR="00EE5445" w:rsidRPr="00E15BDD" w:rsidRDefault="00EE5445" w:rsidP="005B5D2F">
            <w:pPr>
              <w:tabs>
                <w:tab w:val="left" w:pos="-3483"/>
                <w:tab w:val="left" w:pos="-2763"/>
                <w:tab w:val="left" w:pos="-1040"/>
                <w:tab w:val="left" w:pos="-603"/>
                <w:tab w:val="left" w:pos="117"/>
                <w:tab w:val="left" w:pos="837"/>
                <w:tab w:val="left" w:pos="1557"/>
                <w:tab w:val="left" w:pos="2277"/>
                <w:tab w:val="left" w:pos="2997"/>
                <w:tab w:val="left" w:pos="3717"/>
              </w:tabs>
              <w:suppressAutoHyphens/>
              <w:spacing w:before="109" w:after="73" w:line="215" w:lineRule="auto"/>
              <w:rPr>
                <w:rFonts w:ascii="Calibri" w:hAnsi="Calibri" w:cs="Calibri"/>
                <w:b/>
                <w:bCs/>
                <w:spacing w:val="-2"/>
                <w:szCs w:val="18"/>
                <w:lang w:val="en-GB"/>
              </w:rPr>
            </w:pPr>
          </w:p>
        </w:tc>
        <w:tc>
          <w:tcPr>
            <w:tcW w:w="850" w:type="dxa"/>
          </w:tcPr>
          <w:p w:rsidR="00EE5445" w:rsidRPr="00E15BDD" w:rsidRDefault="00EE5445" w:rsidP="005B5D2F">
            <w:pPr>
              <w:tabs>
                <w:tab w:val="left" w:pos="-4375"/>
                <w:tab w:val="left" w:pos="-3655"/>
                <w:tab w:val="left" w:pos="-1932"/>
                <w:tab w:val="left" w:pos="-1495"/>
                <w:tab w:val="left" w:pos="-775"/>
                <w:tab w:val="left" w:pos="-55"/>
                <w:tab w:val="left" w:pos="665"/>
                <w:tab w:val="left" w:pos="1385"/>
                <w:tab w:val="left" w:pos="2105"/>
                <w:tab w:val="left" w:pos="2825"/>
                <w:tab w:val="left" w:pos="3545"/>
                <w:tab w:val="left" w:pos="4265"/>
                <w:tab w:val="left" w:pos="4985"/>
              </w:tabs>
              <w:suppressAutoHyphens/>
              <w:spacing w:before="109" w:after="73" w:line="215" w:lineRule="auto"/>
              <w:rPr>
                <w:rFonts w:ascii="Calibri" w:hAnsi="Calibri" w:cs="Calibri"/>
                <w:b/>
                <w:bCs/>
                <w:spacing w:val="-2"/>
                <w:szCs w:val="18"/>
                <w:lang w:val="en-GB"/>
              </w:rPr>
            </w:pPr>
          </w:p>
        </w:tc>
        <w:tc>
          <w:tcPr>
            <w:tcW w:w="1130" w:type="dxa"/>
          </w:tcPr>
          <w:p w:rsidR="00EE5445" w:rsidRPr="00E15BDD" w:rsidRDefault="00EE5445" w:rsidP="005B5D2F">
            <w:pPr>
              <w:tabs>
                <w:tab w:val="left" w:pos="-5383"/>
                <w:tab w:val="left" w:pos="-4663"/>
                <w:tab w:val="left" w:pos="-2940"/>
                <w:tab w:val="left" w:pos="-2503"/>
                <w:tab w:val="left" w:pos="-1783"/>
                <w:tab w:val="left" w:pos="-1063"/>
                <w:tab w:val="left" w:pos="-343"/>
                <w:tab w:val="left" w:pos="377"/>
                <w:tab w:val="left" w:pos="1097"/>
                <w:tab w:val="left" w:pos="1817"/>
                <w:tab w:val="left" w:pos="2537"/>
                <w:tab w:val="left" w:pos="3257"/>
                <w:tab w:val="left" w:pos="3977"/>
                <w:tab w:val="left" w:pos="4697"/>
                <w:tab w:val="left" w:pos="5417"/>
                <w:tab w:val="left" w:pos="6137"/>
              </w:tabs>
              <w:suppressAutoHyphens/>
              <w:spacing w:before="109" w:after="73" w:line="215" w:lineRule="auto"/>
              <w:rPr>
                <w:rFonts w:ascii="Calibri" w:hAnsi="Calibri" w:cs="Calibri"/>
                <w:b/>
                <w:bCs/>
                <w:spacing w:val="-2"/>
                <w:szCs w:val="18"/>
                <w:lang w:val="en-GB"/>
              </w:rPr>
            </w:pPr>
          </w:p>
        </w:tc>
        <w:tc>
          <w:tcPr>
            <w:tcW w:w="1134" w:type="dxa"/>
          </w:tcPr>
          <w:p w:rsidR="00EE5445" w:rsidRPr="00E15BDD" w:rsidRDefault="00EE5445" w:rsidP="005B5D2F">
            <w:pPr>
              <w:tabs>
                <w:tab w:val="left" w:pos="-7082"/>
                <w:tab w:val="left" w:pos="-6362"/>
                <w:tab w:val="left" w:pos="-4639"/>
                <w:tab w:val="left" w:pos="-4202"/>
                <w:tab w:val="left" w:pos="-3482"/>
                <w:tab w:val="left" w:pos="-2762"/>
                <w:tab w:val="left" w:pos="-2042"/>
                <w:tab w:val="left" w:pos="-1322"/>
                <w:tab w:val="left" w:pos="-602"/>
                <w:tab w:val="left" w:pos="118"/>
                <w:tab w:val="left" w:pos="838"/>
                <w:tab w:val="left" w:pos="1558"/>
                <w:tab w:val="left" w:pos="2278"/>
                <w:tab w:val="left" w:pos="2998"/>
                <w:tab w:val="left" w:pos="3718"/>
                <w:tab w:val="left" w:pos="4438"/>
                <w:tab w:val="left" w:pos="5158"/>
                <w:tab w:val="left" w:pos="5878"/>
                <w:tab w:val="left" w:pos="6598"/>
                <w:tab w:val="left" w:pos="7318"/>
              </w:tabs>
              <w:suppressAutoHyphens/>
              <w:spacing w:before="109" w:after="73" w:line="215" w:lineRule="auto"/>
              <w:rPr>
                <w:rFonts w:ascii="Calibri" w:hAnsi="Calibri" w:cs="Calibri"/>
                <w:b/>
                <w:bCs/>
                <w:spacing w:val="-2"/>
                <w:szCs w:val="18"/>
                <w:lang w:val="en-GB"/>
              </w:rPr>
            </w:pPr>
          </w:p>
        </w:tc>
        <w:tc>
          <w:tcPr>
            <w:tcW w:w="3543" w:type="dxa"/>
          </w:tcPr>
          <w:p w:rsidR="00EE5445" w:rsidRPr="00E15BDD" w:rsidRDefault="00EE5445" w:rsidP="005B5D2F">
            <w:pPr>
              <w:tabs>
                <w:tab w:val="left" w:pos="-8205"/>
                <w:tab w:val="left" w:pos="-7485"/>
                <w:tab w:val="left" w:pos="-5762"/>
                <w:tab w:val="left" w:pos="-5325"/>
                <w:tab w:val="left" w:pos="-4605"/>
                <w:tab w:val="left" w:pos="-3885"/>
                <w:tab w:val="left" w:pos="-3165"/>
                <w:tab w:val="left" w:pos="-2445"/>
                <w:tab w:val="left" w:pos="-1725"/>
                <w:tab w:val="left" w:pos="-1005"/>
                <w:tab w:val="left" w:pos="-285"/>
                <w:tab w:val="left" w:pos="435"/>
                <w:tab w:val="left" w:pos="1155"/>
                <w:tab w:val="left" w:pos="1875"/>
                <w:tab w:val="left" w:pos="2595"/>
                <w:tab w:val="left" w:pos="3315"/>
                <w:tab w:val="left" w:pos="4035"/>
                <w:tab w:val="left" w:pos="4755"/>
                <w:tab w:val="left" w:pos="5475"/>
                <w:tab w:val="left" w:pos="6195"/>
                <w:tab w:val="left" w:pos="6915"/>
                <w:tab w:val="left" w:pos="7635"/>
                <w:tab w:val="left" w:pos="8355"/>
                <w:tab w:val="left" w:pos="9075"/>
                <w:tab w:val="left" w:pos="9795"/>
                <w:tab w:val="left" w:pos="10515"/>
              </w:tabs>
              <w:suppressAutoHyphens/>
              <w:spacing w:before="109" w:after="73" w:line="215" w:lineRule="auto"/>
              <w:rPr>
                <w:rFonts w:ascii="Calibri" w:hAnsi="Calibri" w:cs="Calibri"/>
                <w:b/>
                <w:bCs/>
                <w:spacing w:val="-2"/>
                <w:szCs w:val="18"/>
                <w:lang w:val="en-GB"/>
              </w:rPr>
            </w:pPr>
          </w:p>
        </w:tc>
        <w:tc>
          <w:tcPr>
            <w:tcW w:w="3261" w:type="dxa"/>
          </w:tcPr>
          <w:p w:rsidR="00EE5445" w:rsidRPr="00E15BDD" w:rsidRDefault="00EE5445" w:rsidP="005B5D2F">
            <w:pPr>
              <w:tabs>
                <w:tab w:val="left" w:pos="-8205"/>
                <w:tab w:val="left" w:pos="-7485"/>
                <w:tab w:val="left" w:pos="-5762"/>
                <w:tab w:val="left" w:pos="-5325"/>
                <w:tab w:val="left" w:pos="-4605"/>
                <w:tab w:val="left" w:pos="-3885"/>
                <w:tab w:val="left" w:pos="-3165"/>
                <w:tab w:val="left" w:pos="-2445"/>
                <w:tab w:val="left" w:pos="-1725"/>
                <w:tab w:val="left" w:pos="-1005"/>
                <w:tab w:val="left" w:pos="-285"/>
                <w:tab w:val="left" w:pos="435"/>
                <w:tab w:val="left" w:pos="1155"/>
                <w:tab w:val="left" w:pos="1875"/>
                <w:tab w:val="left" w:pos="2595"/>
                <w:tab w:val="left" w:pos="3315"/>
                <w:tab w:val="left" w:pos="4035"/>
                <w:tab w:val="left" w:pos="4755"/>
                <w:tab w:val="left" w:pos="5475"/>
                <w:tab w:val="left" w:pos="6195"/>
                <w:tab w:val="left" w:pos="6915"/>
                <w:tab w:val="left" w:pos="7635"/>
                <w:tab w:val="left" w:pos="8355"/>
                <w:tab w:val="left" w:pos="9075"/>
                <w:tab w:val="left" w:pos="9795"/>
                <w:tab w:val="left" w:pos="10515"/>
              </w:tabs>
              <w:suppressAutoHyphens/>
              <w:spacing w:before="109" w:after="73" w:line="215" w:lineRule="auto"/>
              <w:rPr>
                <w:rFonts w:ascii="Calibri" w:hAnsi="Calibri" w:cs="Calibri"/>
                <w:spacing w:val="-2"/>
                <w:lang w:val="en-GB"/>
              </w:rPr>
            </w:pPr>
          </w:p>
        </w:tc>
      </w:tr>
      <w:tr w:rsidR="00EE5445" w:rsidRPr="00E15BDD" w:rsidTr="00D21A4A">
        <w:tc>
          <w:tcPr>
            <w:tcW w:w="892" w:type="dxa"/>
          </w:tcPr>
          <w:p w:rsidR="00EE5445" w:rsidRPr="00E15BDD" w:rsidRDefault="00EE5445" w:rsidP="005B5D2F">
            <w:pPr>
              <w:tabs>
                <w:tab w:val="left" w:pos="-460"/>
                <w:tab w:val="left" w:pos="260"/>
              </w:tabs>
              <w:suppressAutoHyphens/>
              <w:spacing w:before="109" w:after="73" w:line="215" w:lineRule="auto"/>
              <w:rPr>
                <w:rFonts w:ascii="Calibri" w:hAnsi="Calibri" w:cs="Calibri"/>
                <w:b/>
                <w:bCs/>
                <w:spacing w:val="-2"/>
                <w:szCs w:val="18"/>
                <w:lang w:val="en-GB"/>
              </w:rPr>
            </w:pPr>
          </w:p>
        </w:tc>
        <w:tc>
          <w:tcPr>
            <w:tcW w:w="2510" w:type="dxa"/>
          </w:tcPr>
          <w:p w:rsidR="00EE5445" w:rsidRPr="00E15BDD" w:rsidRDefault="00EE5445" w:rsidP="005B5D2F">
            <w:pPr>
              <w:tabs>
                <w:tab w:val="left" w:pos="-1352"/>
                <w:tab w:val="left" w:pos="-632"/>
                <w:tab w:val="left" w:pos="1091"/>
                <w:tab w:val="left" w:pos="1528"/>
                <w:tab w:val="left" w:pos="2248"/>
              </w:tabs>
              <w:suppressAutoHyphens/>
              <w:spacing w:before="109" w:after="73" w:line="215" w:lineRule="auto"/>
              <w:rPr>
                <w:rFonts w:ascii="Calibri" w:hAnsi="Calibri" w:cs="Calibri"/>
                <w:b/>
                <w:bCs/>
                <w:spacing w:val="-2"/>
                <w:szCs w:val="18"/>
                <w:lang w:val="en-GB"/>
              </w:rPr>
            </w:pPr>
          </w:p>
        </w:tc>
        <w:tc>
          <w:tcPr>
            <w:tcW w:w="892" w:type="dxa"/>
          </w:tcPr>
          <w:p w:rsidR="00EE5445" w:rsidRPr="00E15BDD" w:rsidRDefault="00EE5445" w:rsidP="005B5D2F">
            <w:pPr>
              <w:tabs>
                <w:tab w:val="left" w:pos="-2591"/>
                <w:tab w:val="left" w:pos="-1871"/>
                <w:tab w:val="left" w:pos="-148"/>
                <w:tab w:val="left" w:pos="289"/>
                <w:tab w:val="left" w:pos="1009"/>
                <w:tab w:val="left" w:pos="1729"/>
                <w:tab w:val="left" w:pos="2449"/>
                <w:tab w:val="left" w:pos="3169"/>
              </w:tabs>
              <w:suppressAutoHyphens/>
              <w:spacing w:before="109" w:after="73" w:line="215" w:lineRule="auto"/>
              <w:rPr>
                <w:rFonts w:ascii="Calibri" w:hAnsi="Calibri" w:cs="Calibri"/>
                <w:b/>
                <w:bCs/>
                <w:spacing w:val="-2"/>
                <w:szCs w:val="18"/>
                <w:lang w:val="en-GB"/>
              </w:rPr>
            </w:pPr>
          </w:p>
        </w:tc>
        <w:tc>
          <w:tcPr>
            <w:tcW w:w="956" w:type="dxa"/>
          </w:tcPr>
          <w:p w:rsidR="00EE5445" w:rsidRPr="00E15BDD" w:rsidRDefault="00EE5445" w:rsidP="005B5D2F">
            <w:pPr>
              <w:tabs>
                <w:tab w:val="left" w:pos="-3483"/>
                <w:tab w:val="left" w:pos="-2763"/>
                <w:tab w:val="left" w:pos="-1040"/>
                <w:tab w:val="left" w:pos="-603"/>
                <w:tab w:val="left" w:pos="117"/>
                <w:tab w:val="left" w:pos="837"/>
                <w:tab w:val="left" w:pos="1557"/>
                <w:tab w:val="left" w:pos="2277"/>
                <w:tab w:val="left" w:pos="2997"/>
                <w:tab w:val="left" w:pos="3717"/>
              </w:tabs>
              <w:suppressAutoHyphens/>
              <w:spacing w:before="109" w:after="73" w:line="215" w:lineRule="auto"/>
              <w:rPr>
                <w:rFonts w:ascii="Calibri" w:hAnsi="Calibri" w:cs="Calibri"/>
                <w:b/>
                <w:bCs/>
                <w:spacing w:val="-2"/>
                <w:szCs w:val="18"/>
                <w:lang w:val="en-GB"/>
              </w:rPr>
            </w:pPr>
          </w:p>
        </w:tc>
        <w:tc>
          <w:tcPr>
            <w:tcW w:w="850" w:type="dxa"/>
          </w:tcPr>
          <w:p w:rsidR="00EE5445" w:rsidRPr="00E15BDD" w:rsidRDefault="00EE5445" w:rsidP="005B5D2F">
            <w:pPr>
              <w:tabs>
                <w:tab w:val="left" w:pos="-4375"/>
                <w:tab w:val="left" w:pos="-3655"/>
                <w:tab w:val="left" w:pos="-1932"/>
                <w:tab w:val="left" w:pos="-1495"/>
                <w:tab w:val="left" w:pos="-775"/>
                <w:tab w:val="left" w:pos="-55"/>
                <w:tab w:val="left" w:pos="665"/>
                <w:tab w:val="left" w:pos="1385"/>
                <w:tab w:val="left" w:pos="2105"/>
                <w:tab w:val="left" w:pos="2825"/>
                <w:tab w:val="left" w:pos="3545"/>
                <w:tab w:val="left" w:pos="4265"/>
                <w:tab w:val="left" w:pos="4985"/>
              </w:tabs>
              <w:suppressAutoHyphens/>
              <w:spacing w:before="109" w:after="73" w:line="215" w:lineRule="auto"/>
              <w:rPr>
                <w:rFonts w:ascii="Calibri" w:hAnsi="Calibri" w:cs="Calibri"/>
                <w:b/>
                <w:bCs/>
                <w:spacing w:val="-2"/>
                <w:szCs w:val="18"/>
                <w:lang w:val="en-GB"/>
              </w:rPr>
            </w:pPr>
          </w:p>
        </w:tc>
        <w:tc>
          <w:tcPr>
            <w:tcW w:w="1130" w:type="dxa"/>
          </w:tcPr>
          <w:p w:rsidR="00EE5445" w:rsidRPr="00E15BDD" w:rsidRDefault="00EE5445" w:rsidP="005B5D2F">
            <w:pPr>
              <w:tabs>
                <w:tab w:val="left" w:pos="-5383"/>
                <w:tab w:val="left" w:pos="-4663"/>
                <w:tab w:val="left" w:pos="-2940"/>
                <w:tab w:val="left" w:pos="-2503"/>
                <w:tab w:val="left" w:pos="-1783"/>
                <w:tab w:val="left" w:pos="-1063"/>
                <w:tab w:val="left" w:pos="-343"/>
                <w:tab w:val="left" w:pos="377"/>
                <w:tab w:val="left" w:pos="1097"/>
                <w:tab w:val="left" w:pos="1817"/>
                <w:tab w:val="left" w:pos="2537"/>
                <w:tab w:val="left" w:pos="3257"/>
                <w:tab w:val="left" w:pos="3977"/>
                <w:tab w:val="left" w:pos="4697"/>
                <w:tab w:val="left" w:pos="5417"/>
                <w:tab w:val="left" w:pos="6137"/>
              </w:tabs>
              <w:suppressAutoHyphens/>
              <w:spacing w:before="109" w:after="73" w:line="215" w:lineRule="auto"/>
              <w:rPr>
                <w:rFonts w:ascii="Calibri" w:hAnsi="Calibri" w:cs="Calibri"/>
                <w:b/>
                <w:bCs/>
                <w:spacing w:val="-2"/>
                <w:szCs w:val="18"/>
                <w:lang w:val="en-GB"/>
              </w:rPr>
            </w:pPr>
          </w:p>
        </w:tc>
        <w:tc>
          <w:tcPr>
            <w:tcW w:w="1134" w:type="dxa"/>
          </w:tcPr>
          <w:p w:rsidR="00EE5445" w:rsidRPr="00E15BDD" w:rsidRDefault="00EE5445" w:rsidP="005B5D2F">
            <w:pPr>
              <w:tabs>
                <w:tab w:val="left" w:pos="-7082"/>
                <w:tab w:val="left" w:pos="-6362"/>
                <w:tab w:val="left" w:pos="-4639"/>
                <w:tab w:val="left" w:pos="-4202"/>
                <w:tab w:val="left" w:pos="-3482"/>
                <w:tab w:val="left" w:pos="-2762"/>
                <w:tab w:val="left" w:pos="-2042"/>
                <w:tab w:val="left" w:pos="-1322"/>
                <w:tab w:val="left" w:pos="-602"/>
                <w:tab w:val="left" w:pos="118"/>
                <w:tab w:val="left" w:pos="838"/>
                <w:tab w:val="left" w:pos="1558"/>
                <w:tab w:val="left" w:pos="2278"/>
                <w:tab w:val="left" w:pos="2998"/>
                <w:tab w:val="left" w:pos="3718"/>
                <w:tab w:val="left" w:pos="4438"/>
                <w:tab w:val="left" w:pos="5158"/>
                <w:tab w:val="left" w:pos="5878"/>
                <w:tab w:val="left" w:pos="6598"/>
                <w:tab w:val="left" w:pos="7318"/>
              </w:tabs>
              <w:suppressAutoHyphens/>
              <w:spacing w:before="109" w:after="73" w:line="215" w:lineRule="auto"/>
              <w:rPr>
                <w:rFonts w:ascii="Calibri" w:hAnsi="Calibri" w:cs="Calibri"/>
                <w:b/>
                <w:bCs/>
                <w:spacing w:val="-2"/>
                <w:szCs w:val="18"/>
                <w:lang w:val="en-GB"/>
              </w:rPr>
            </w:pPr>
          </w:p>
        </w:tc>
        <w:tc>
          <w:tcPr>
            <w:tcW w:w="3543" w:type="dxa"/>
          </w:tcPr>
          <w:p w:rsidR="00EE5445" w:rsidRPr="00E15BDD" w:rsidRDefault="00EE5445" w:rsidP="005B5D2F">
            <w:pPr>
              <w:tabs>
                <w:tab w:val="left" w:pos="-8205"/>
                <w:tab w:val="left" w:pos="-7485"/>
                <w:tab w:val="left" w:pos="-5762"/>
                <w:tab w:val="left" w:pos="-5325"/>
                <w:tab w:val="left" w:pos="-4605"/>
                <w:tab w:val="left" w:pos="-3885"/>
                <w:tab w:val="left" w:pos="-3165"/>
                <w:tab w:val="left" w:pos="-2445"/>
                <w:tab w:val="left" w:pos="-1725"/>
                <w:tab w:val="left" w:pos="-1005"/>
                <w:tab w:val="left" w:pos="-285"/>
                <w:tab w:val="left" w:pos="435"/>
                <w:tab w:val="left" w:pos="1155"/>
                <w:tab w:val="left" w:pos="1875"/>
                <w:tab w:val="left" w:pos="2595"/>
                <w:tab w:val="left" w:pos="3315"/>
                <w:tab w:val="left" w:pos="4035"/>
                <w:tab w:val="left" w:pos="4755"/>
                <w:tab w:val="left" w:pos="5475"/>
                <w:tab w:val="left" w:pos="6195"/>
                <w:tab w:val="left" w:pos="6915"/>
                <w:tab w:val="left" w:pos="7635"/>
                <w:tab w:val="left" w:pos="8355"/>
                <w:tab w:val="left" w:pos="9075"/>
                <w:tab w:val="left" w:pos="9795"/>
                <w:tab w:val="left" w:pos="10515"/>
              </w:tabs>
              <w:suppressAutoHyphens/>
              <w:spacing w:before="109" w:after="73" w:line="215" w:lineRule="auto"/>
              <w:rPr>
                <w:rFonts w:ascii="Calibri" w:hAnsi="Calibri" w:cs="Calibri"/>
                <w:b/>
                <w:bCs/>
                <w:spacing w:val="-2"/>
                <w:szCs w:val="18"/>
                <w:lang w:val="en-GB"/>
              </w:rPr>
            </w:pPr>
          </w:p>
        </w:tc>
        <w:tc>
          <w:tcPr>
            <w:tcW w:w="3261" w:type="dxa"/>
          </w:tcPr>
          <w:p w:rsidR="00EE5445" w:rsidRPr="00E15BDD" w:rsidRDefault="00EE5445" w:rsidP="005B5D2F">
            <w:pPr>
              <w:tabs>
                <w:tab w:val="left" w:pos="-8205"/>
                <w:tab w:val="left" w:pos="-7485"/>
                <w:tab w:val="left" w:pos="-5762"/>
                <w:tab w:val="left" w:pos="-5325"/>
                <w:tab w:val="left" w:pos="-4605"/>
                <w:tab w:val="left" w:pos="-3885"/>
                <w:tab w:val="left" w:pos="-3165"/>
                <w:tab w:val="left" w:pos="-2445"/>
                <w:tab w:val="left" w:pos="-1725"/>
                <w:tab w:val="left" w:pos="-1005"/>
                <w:tab w:val="left" w:pos="-285"/>
                <w:tab w:val="left" w:pos="435"/>
                <w:tab w:val="left" w:pos="1155"/>
                <w:tab w:val="left" w:pos="1875"/>
                <w:tab w:val="left" w:pos="2595"/>
                <w:tab w:val="left" w:pos="3315"/>
                <w:tab w:val="left" w:pos="4035"/>
                <w:tab w:val="left" w:pos="4755"/>
                <w:tab w:val="left" w:pos="5475"/>
                <w:tab w:val="left" w:pos="6195"/>
                <w:tab w:val="left" w:pos="6915"/>
                <w:tab w:val="left" w:pos="7635"/>
                <w:tab w:val="left" w:pos="8355"/>
                <w:tab w:val="left" w:pos="9075"/>
                <w:tab w:val="left" w:pos="9795"/>
                <w:tab w:val="left" w:pos="10515"/>
              </w:tabs>
              <w:suppressAutoHyphens/>
              <w:spacing w:before="109" w:after="73" w:line="215" w:lineRule="auto"/>
              <w:rPr>
                <w:rFonts w:ascii="Calibri" w:hAnsi="Calibri" w:cs="Calibri"/>
                <w:spacing w:val="-2"/>
                <w:lang w:val="en-GB"/>
              </w:rPr>
            </w:pPr>
          </w:p>
        </w:tc>
      </w:tr>
      <w:tr w:rsidR="00EE5445" w:rsidRPr="00E15BDD" w:rsidTr="00D21A4A">
        <w:tc>
          <w:tcPr>
            <w:tcW w:w="892" w:type="dxa"/>
          </w:tcPr>
          <w:p w:rsidR="00EE5445" w:rsidRPr="00E15BDD" w:rsidRDefault="00EE5445" w:rsidP="005B5D2F">
            <w:pPr>
              <w:tabs>
                <w:tab w:val="left" w:pos="-460"/>
                <w:tab w:val="left" w:pos="260"/>
              </w:tabs>
              <w:suppressAutoHyphens/>
              <w:spacing w:before="109" w:after="73" w:line="215" w:lineRule="auto"/>
              <w:rPr>
                <w:rFonts w:ascii="Calibri" w:hAnsi="Calibri" w:cs="Calibri"/>
                <w:b/>
                <w:bCs/>
                <w:spacing w:val="-2"/>
                <w:szCs w:val="18"/>
                <w:lang w:val="en-GB"/>
              </w:rPr>
            </w:pPr>
          </w:p>
        </w:tc>
        <w:tc>
          <w:tcPr>
            <w:tcW w:w="2510" w:type="dxa"/>
          </w:tcPr>
          <w:p w:rsidR="00EE5445" w:rsidRPr="00E15BDD" w:rsidRDefault="00EE5445" w:rsidP="005B5D2F">
            <w:pPr>
              <w:tabs>
                <w:tab w:val="left" w:pos="-1352"/>
                <w:tab w:val="left" w:pos="-632"/>
                <w:tab w:val="left" w:pos="1091"/>
                <w:tab w:val="left" w:pos="1528"/>
                <w:tab w:val="left" w:pos="2248"/>
              </w:tabs>
              <w:suppressAutoHyphens/>
              <w:spacing w:before="109" w:after="73" w:line="215" w:lineRule="auto"/>
              <w:rPr>
                <w:rFonts w:ascii="Calibri" w:hAnsi="Calibri" w:cs="Calibri"/>
                <w:b/>
                <w:bCs/>
                <w:spacing w:val="-2"/>
                <w:szCs w:val="18"/>
                <w:lang w:val="en-GB"/>
              </w:rPr>
            </w:pPr>
          </w:p>
        </w:tc>
        <w:tc>
          <w:tcPr>
            <w:tcW w:w="892" w:type="dxa"/>
          </w:tcPr>
          <w:p w:rsidR="00EE5445" w:rsidRPr="00E15BDD" w:rsidRDefault="00EE5445" w:rsidP="005B5D2F">
            <w:pPr>
              <w:tabs>
                <w:tab w:val="left" w:pos="-2591"/>
                <w:tab w:val="left" w:pos="-1871"/>
                <w:tab w:val="left" w:pos="-148"/>
                <w:tab w:val="left" w:pos="289"/>
                <w:tab w:val="left" w:pos="1009"/>
                <w:tab w:val="left" w:pos="1729"/>
                <w:tab w:val="left" w:pos="2449"/>
                <w:tab w:val="left" w:pos="3169"/>
              </w:tabs>
              <w:suppressAutoHyphens/>
              <w:spacing w:before="109" w:after="73" w:line="215" w:lineRule="auto"/>
              <w:rPr>
                <w:rFonts w:ascii="Calibri" w:hAnsi="Calibri" w:cs="Calibri"/>
                <w:b/>
                <w:bCs/>
                <w:spacing w:val="-2"/>
                <w:szCs w:val="18"/>
                <w:lang w:val="en-GB"/>
              </w:rPr>
            </w:pPr>
          </w:p>
        </w:tc>
        <w:tc>
          <w:tcPr>
            <w:tcW w:w="956" w:type="dxa"/>
          </w:tcPr>
          <w:p w:rsidR="00EE5445" w:rsidRPr="00E15BDD" w:rsidRDefault="00EE5445" w:rsidP="005B5D2F">
            <w:pPr>
              <w:tabs>
                <w:tab w:val="left" w:pos="-3483"/>
                <w:tab w:val="left" w:pos="-2763"/>
                <w:tab w:val="left" w:pos="-1040"/>
                <w:tab w:val="left" w:pos="-603"/>
                <w:tab w:val="left" w:pos="117"/>
                <w:tab w:val="left" w:pos="837"/>
                <w:tab w:val="left" w:pos="1557"/>
                <w:tab w:val="left" w:pos="2277"/>
                <w:tab w:val="left" w:pos="2997"/>
                <w:tab w:val="left" w:pos="3717"/>
              </w:tabs>
              <w:suppressAutoHyphens/>
              <w:spacing w:before="109" w:after="73" w:line="215" w:lineRule="auto"/>
              <w:rPr>
                <w:rFonts w:ascii="Calibri" w:hAnsi="Calibri" w:cs="Calibri"/>
                <w:b/>
                <w:bCs/>
                <w:spacing w:val="-2"/>
                <w:szCs w:val="18"/>
                <w:lang w:val="en-GB"/>
              </w:rPr>
            </w:pPr>
          </w:p>
        </w:tc>
        <w:tc>
          <w:tcPr>
            <w:tcW w:w="850" w:type="dxa"/>
          </w:tcPr>
          <w:p w:rsidR="00EE5445" w:rsidRPr="00E15BDD" w:rsidRDefault="00EE5445" w:rsidP="005B5D2F">
            <w:pPr>
              <w:tabs>
                <w:tab w:val="left" w:pos="-4375"/>
                <w:tab w:val="left" w:pos="-3655"/>
                <w:tab w:val="left" w:pos="-1932"/>
                <w:tab w:val="left" w:pos="-1495"/>
                <w:tab w:val="left" w:pos="-775"/>
                <w:tab w:val="left" w:pos="-55"/>
                <w:tab w:val="left" w:pos="665"/>
                <w:tab w:val="left" w:pos="1385"/>
                <w:tab w:val="left" w:pos="2105"/>
                <w:tab w:val="left" w:pos="2825"/>
                <w:tab w:val="left" w:pos="3545"/>
                <w:tab w:val="left" w:pos="4265"/>
                <w:tab w:val="left" w:pos="4985"/>
              </w:tabs>
              <w:suppressAutoHyphens/>
              <w:spacing w:before="109" w:after="73" w:line="215" w:lineRule="auto"/>
              <w:rPr>
                <w:rFonts w:ascii="Calibri" w:hAnsi="Calibri" w:cs="Calibri"/>
                <w:b/>
                <w:bCs/>
                <w:spacing w:val="-2"/>
                <w:szCs w:val="18"/>
                <w:lang w:val="en-GB"/>
              </w:rPr>
            </w:pPr>
          </w:p>
        </w:tc>
        <w:tc>
          <w:tcPr>
            <w:tcW w:w="1130" w:type="dxa"/>
          </w:tcPr>
          <w:p w:rsidR="00EE5445" w:rsidRPr="00E15BDD" w:rsidRDefault="00EE5445" w:rsidP="005B5D2F">
            <w:pPr>
              <w:tabs>
                <w:tab w:val="left" w:pos="-5383"/>
                <w:tab w:val="left" w:pos="-4663"/>
                <w:tab w:val="left" w:pos="-2940"/>
                <w:tab w:val="left" w:pos="-2503"/>
                <w:tab w:val="left" w:pos="-1783"/>
                <w:tab w:val="left" w:pos="-1063"/>
                <w:tab w:val="left" w:pos="-343"/>
                <w:tab w:val="left" w:pos="377"/>
                <w:tab w:val="left" w:pos="1097"/>
                <w:tab w:val="left" w:pos="1817"/>
                <w:tab w:val="left" w:pos="2537"/>
                <w:tab w:val="left" w:pos="3257"/>
                <w:tab w:val="left" w:pos="3977"/>
                <w:tab w:val="left" w:pos="4697"/>
                <w:tab w:val="left" w:pos="5417"/>
                <w:tab w:val="left" w:pos="6137"/>
              </w:tabs>
              <w:suppressAutoHyphens/>
              <w:spacing w:before="109" w:after="73" w:line="215" w:lineRule="auto"/>
              <w:rPr>
                <w:rFonts w:ascii="Calibri" w:hAnsi="Calibri" w:cs="Calibri"/>
                <w:b/>
                <w:bCs/>
                <w:spacing w:val="-2"/>
                <w:szCs w:val="18"/>
                <w:lang w:val="en-GB"/>
              </w:rPr>
            </w:pPr>
          </w:p>
        </w:tc>
        <w:tc>
          <w:tcPr>
            <w:tcW w:w="1134" w:type="dxa"/>
          </w:tcPr>
          <w:p w:rsidR="00EE5445" w:rsidRPr="00E15BDD" w:rsidRDefault="00EE5445" w:rsidP="005B5D2F">
            <w:pPr>
              <w:tabs>
                <w:tab w:val="left" w:pos="-7082"/>
                <w:tab w:val="left" w:pos="-6362"/>
                <w:tab w:val="left" w:pos="-4639"/>
                <w:tab w:val="left" w:pos="-4202"/>
                <w:tab w:val="left" w:pos="-3482"/>
                <w:tab w:val="left" w:pos="-2762"/>
                <w:tab w:val="left" w:pos="-2042"/>
                <w:tab w:val="left" w:pos="-1322"/>
                <w:tab w:val="left" w:pos="-602"/>
                <w:tab w:val="left" w:pos="118"/>
                <w:tab w:val="left" w:pos="838"/>
                <w:tab w:val="left" w:pos="1558"/>
                <w:tab w:val="left" w:pos="2278"/>
                <w:tab w:val="left" w:pos="2998"/>
                <w:tab w:val="left" w:pos="3718"/>
                <w:tab w:val="left" w:pos="4438"/>
                <w:tab w:val="left" w:pos="5158"/>
                <w:tab w:val="left" w:pos="5878"/>
                <w:tab w:val="left" w:pos="6598"/>
                <w:tab w:val="left" w:pos="7318"/>
              </w:tabs>
              <w:suppressAutoHyphens/>
              <w:spacing w:before="109" w:after="73" w:line="215" w:lineRule="auto"/>
              <w:rPr>
                <w:rFonts w:ascii="Calibri" w:hAnsi="Calibri" w:cs="Calibri"/>
                <w:b/>
                <w:bCs/>
                <w:spacing w:val="-2"/>
                <w:szCs w:val="18"/>
                <w:lang w:val="en-GB"/>
              </w:rPr>
            </w:pPr>
          </w:p>
        </w:tc>
        <w:tc>
          <w:tcPr>
            <w:tcW w:w="3543" w:type="dxa"/>
          </w:tcPr>
          <w:p w:rsidR="00EE5445" w:rsidRPr="00E15BDD" w:rsidRDefault="00EE5445" w:rsidP="005B5D2F">
            <w:pPr>
              <w:tabs>
                <w:tab w:val="left" w:pos="-8205"/>
                <w:tab w:val="left" w:pos="-7485"/>
                <w:tab w:val="left" w:pos="-5762"/>
                <w:tab w:val="left" w:pos="-5325"/>
                <w:tab w:val="left" w:pos="-4605"/>
                <w:tab w:val="left" w:pos="-3885"/>
                <w:tab w:val="left" w:pos="-3165"/>
                <w:tab w:val="left" w:pos="-2445"/>
                <w:tab w:val="left" w:pos="-1725"/>
                <w:tab w:val="left" w:pos="-1005"/>
                <w:tab w:val="left" w:pos="-285"/>
                <w:tab w:val="left" w:pos="435"/>
                <w:tab w:val="left" w:pos="1155"/>
                <w:tab w:val="left" w:pos="1875"/>
                <w:tab w:val="left" w:pos="2595"/>
                <w:tab w:val="left" w:pos="3315"/>
                <w:tab w:val="left" w:pos="4035"/>
                <w:tab w:val="left" w:pos="4755"/>
                <w:tab w:val="left" w:pos="5475"/>
                <w:tab w:val="left" w:pos="6195"/>
                <w:tab w:val="left" w:pos="6915"/>
                <w:tab w:val="left" w:pos="7635"/>
                <w:tab w:val="left" w:pos="8355"/>
                <w:tab w:val="left" w:pos="9075"/>
                <w:tab w:val="left" w:pos="9795"/>
                <w:tab w:val="left" w:pos="10515"/>
              </w:tabs>
              <w:suppressAutoHyphens/>
              <w:spacing w:before="109" w:after="73" w:line="215" w:lineRule="auto"/>
              <w:rPr>
                <w:rFonts w:ascii="Calibri" w:hAnsi="Calibri" w:cs="Calibri"/>
                <w:b/>
                <w:bCs/>
                <w:spacing w:val="-2"/>
                <w:szCs w:val="18"/>
                <w:lang w:val="en-GB"/>
              </w:rPr>
            </w:pPr>
          </w:p>
        </w:tc>
        <w:tc>
          <w:tcPr>
            <w:tcW w:w="3261" w:type="dxa"/>
          </w:tcPr>
          <w:p w:rsidR="00EE5445" w:rsidRPr="00E15BDD" w:rsidRDefault="00EE5445" w:rsidP="005B5D2F">
            <w:pPr>
              <w:tabs>
                <w:tab w:val="left" w:pos="-8205"/>
                <w:tab w:val="left" w:pos="-7485"/>
                <w:tab w:val="left" w:pos="-5762"/>
                <w:tab w:val="left" w:pos="-5325"/>
                <w:tab w:val="left" w:pos="-4605"/>
                <w:tab w:val="left" w:pos="-3885"/>
                <w:tab w:val="left" w:pos="-3165"/>
                <w:tab w:val="left" w:pos="-2445"/>
                <w:tab w:val="left" w:pos="-1725"/>
                <w:tab w:val="left" w:pos="-1005"/>
                <w:tab w:val="left" w:pos="-285"/>
                <w:tab w:val="left" w:pos="435"/>
                <w:tab w:val="left" w:pos="1155"/>
                <w:tab w:val="left" w:pos="1875"/>
                <w:tab w:val="left" w:pos="2595"/>
                <w:tab w:val="left" w:pos="3315"/>
                <w:tab w:val="left" w:pos="4035"/>
                <w:tab w:val="left" w:pos="4755"/>
                <w:tab w:val="left" w:pos="5475"/>
                <w:tab w:val="left" w:pos="6195"/>
                <w:tab w:val="left" w:pos="6915"/>
                <w:tab w:val="left" w:pos="7635"/>
                <w:tab w:val="left" w:pos="8355"/>
                <w:tab w:val="left" w:pos="9075"/>
                <w:tab w:val="left" w:pos="9795"/>
                <w:tab w:val="left" w:pos="10515"/>
              </w:tabs>
              <w:suppressAutoHyphens/>
              <w:spacing w:before="109" w:after="73" w:line="215" w:lineRule="auto"/>
              <w:rPr>
                <w:rFonts w:ascii="Calibri" w:hAnsi="Calibri" w:cs="Calibri"/>
                <w:spacing w:val="-2"/>
                <w:lang w:val="en-GB"/>
              </w:rPr>
            </w:pPr>
          </w:p>
        </w:tc>
      </w:tr>
    </w:tbl>
    <w:p w:rsidR="00EE5445" w:rsidRPr="00E15BDD" w:rsidRDefault="00EE5445" w:rsidP="00EE5445">
      <w:pPr>
        <w:tabs>
          <w:tab w:val="left" w:pos="-331"/>
          <w:tab w:val="left" w:pos="389"/>
          <w:tab w:val="left" w:pos="2112"/>
          <w:tab w:val="left" w:pos="2549"/>
          <w:tab w:val="left" w:pos="3269"/>
          <w:tab w:val="left" w:pos="3989"/>
          <w:tab w:val="left" w:pos="4709"/>
          <w:tab w:val="left" w:pos="5429"/>
          <w:tab w:val="left" w:pos="6149"/>
          <w:tab w:val="left" w:pos="6869"/>
          <w:tab w:val="left" w:pos="7589"/>
          <w:tab w:val="left" w:pos="8309"/>
          <w:tab w:val="left" w:pos="9029"/>
          <w:tab w:val="left" w:pos="9749"/>
          <w:tab w:val="left" w:pos="10469"/>
          <w:tab w:val="left" w:pos="11189"/>
          <w:tab w:val="left" w:pos="11909"/>
          <w:tab w:val="left" w:pos="12629"/>
          <w:tab w:val="left" w:pos="13349"/>
          <w:tab w:val="left" w:pos="14069"/>
          <w:tab w:val="left" w:pos="14789"/>
          <w:tab w:val="left" w:pos="15509"/>
          <w:tab w:val="left" w:pos="16229"/>
        </w:tabs>
        <w:suppressAutoHyphens/>
        <w:spacing w:line="215" w:lineRule="auto"/>
        <w:rPr>
          <w:rFonts w:ascii="Calibri" w:hAnsi="Calibri" w:cs="Calibri"/>
          <w:b/>
          <w:bCs/>
          <w:spacing w:val="-2"/>
          <w:szCs w:val="18"/>
          <w:lang w:val="en-GB"/>
        </w:rPr>
      </w:pPr>
    </w:p>
    <w:p w:rsidR="000D189D" w:rsidRDefault="000D189D" w:rsidP="000D189D">
      <w:pPr>
        <w:pStyle w:val="Napis"/>
        <w:keepNext/>
      </w:pPr>
      <w:r>
        <w:t xml:space="preserve">Table </w:t>
      </w:r>
      <w:r w:rsidR="006C1B8B">
        <w:fldChar w:fldCharType="begin"/>
      </w:r>
      <w:r w:rsidR="006C1B8B">
        <w:instrText xml:space="preserve"> SEQ Table \* ARABIC </w:instrText>
      </w:r>
      <w:r w:rsidR="006C1B8B">
        <w:fldChar w:fldCharType="separate"/>
      </w:r>
      <w:r>
        <w:rPr>
          <w:noProof/>
        </w:rPr>
        <w:t>2</w:t>
      </w:r>
      <w:r w:rsidR="006C1B8B">
        <w:rPr>
          <w:noProof/>
        </w:rPr>
        <w:fldChar w:fldCharType="end"/>
      </w:r>
      <w:r>
        <w:t xml:space="preserve"> </w:t>
      </w:r>
      <w:proofErr w:type="spellStart"/>
      <w:r w:rsidR="00357040">
        <w:t>Application</w:t>
      </w:r>
      <w:proofErr w:type="spellEnd"/>
      <w:r w:rsidR="00357040">
        <w:t xml:space="preserve"> </w:t>
      </w:r>
      <w:proofErr w:type="spellStart"/>
      <w:r w:rsidR="00357040">
        <w:t>cont</w:t>
      </w:r>
      <w:proofErr w:type="spellEnd"/>
      <w:r w:rsidR="00357040">
        <w:t>.</w:t>
      </w:r>
    </w:p>
    <w:tbl>
      <w:tblPr>
        <w:tblStyle w:val="Tabelamrea"/>
        <w:tblW w:w="0" w:type="auto"/>
        <w:tblLayout w:type="fixed"/>
        <w:tblLook w:val="0020" w:firstRow="1" w:lastRow="0" w:firstColumn="0" w:lastColumn="0" w:noHBand="0" w:noVBand="0"/>
        <w:tblCaption w:val="Category of equipment"/>
        <w:tblDescription w:val="Appl form2"/>
      </w:tblPr>
      <w:tblGrid>
        <w:gridCol w:w="3402"/>
        <w:gridCol w:w="11770"/>
      </w:tblGrid>
      <w:tr w:rsidR="00EE5445" w:rsidRPr="00E15BDD" w:rsidTr="00D21A4A">
        <w:trPr>
          <w:trHeight w:hRule="exact" w:val="403"/>
        </w:trPr>
        <w:tc>
          <w:tcPr>
            <w:tcW w:w="3402" w:type="dxa"/>
          </w:tcPr>
          <w:p w:rsidR="00EE5445" w:rsidRPr="00E15BDD" w:rsidRDefault="00D21A4A" w:rsidP="005B5D2F">
            <w:pPr>
              <w:pStyle w:val="Kazalovirov-naslov"/>
              <w:tabs>
                <w:tab w:val="clear" w:pos="9360"/>
                <w:tab w:val="left" w:pos="-460"/>
                <w:tab w:val="left" w:pos="260"/>
                <w:tab w:val="left" w:pos="1983"/>
                <w:tab w:val="left" w:pos="2420"/>
                <w:tab w:val="left" w:pos="3140"/>
                <w:tab w:val="left" w:pos="3860"/>
              </w:tabs>
              <w:spacing w:before="109" w:line="215" w:lineRule="auto"/>
              <w:rPr>
                <w:rFonts w:ascii="Calibri" w:hAnsi="Calibri" w:cs="Calibri"/>
                <w:spacing w:val="-2"/>
              </w:rPr>
            </w:pPr>
            <w:r>
              <w:rPr>
                <w:rFonts w:ascii="Calibri" w:hAnsi="Calibri" w:cs="Calibri"/>
                <w:spacing w:val="-2"/>
              </w:rPr>
              <w:t>Category of equipment</w:t>
            </w:r>
          </w:p>
          <w:p w:rsidR="00EE5445" w:rsidRPr="00E15BDD" w:rsidRDefault="00EE5445" w:rsidP="005B5D2F">
            <w:pPr>
              <w:tabs>
                <w:tab w:val="left" w:pos="-460"/>
                <w:tab w:val="left" w:pos="260"/>
                <w:tab w:val="left" w:pos="1983"/>
                <w:tab w:val="left" w:pos="2420"/>
                <w:tab w:val="left" w:pos="3140"/>
                <w:tab w:val="left" w:pos="3860"/>
              </w:tabs>
              <w:suppressAutoHyphens/>
              <w:spacing w:before="109" w:line="215" w:lineRule="auto"/>
              <w:rPr>
                <w:rFonts w:ascii="Calibri" w:hAnsi="Calibri" w:cs="Calibri"/>
                <w:spacing w:val="-2"/>
                <w:sz w:val="16"/>
                <w:szCs w:val="16"/>
                <w:lang w:val="en-GB"/>
              </w:rPr>
            </w:pPr>
          </w:p>
          <w:p w:rsidR="00EE5445" w:rsidRPr="00E15BDD" w:rsidRDefault="00EE5445" w:rsidP="005B5D2F">
            <w:pPr>
              <w:tabs>
                <w:tab w:val="left" w:pos="-460"/>
                <w:tab w:val="left" w:pos="260"/>
                <w:tab w:val="left" w:pos="1983"/>
                <w:tab w:val="left" w:pos="2420"/>
                <w:tab w:val="left" w:pos="3140"/>
                <w:tab w:val="left" w:pos="3860"/>
              </w:tabs>
              <w:suppressAutoHyphens/>
              <w:spacing w:line="215" w:lineRule="auto"/>
              <w:rPr>
                <w:rFonts w:ascii="Calibri" w:hAnsi="Calibri" w:cs="Calibri"/>
                <w:spacing w:val="-2"/>
                <w:sz w:val="16"/>
                <w:szCs w:val="16"/>
                <w:lang w:val="en-GB"/>
              </w:rPr>
            </w:pPr>
            <w:r w:rsidRPr="00E15BDD">
              <w:rPr>
                <w:rFonts w:ascii="Calibri" w:hAnsi="Calibri" w:cs="Calibri"/>
                <w:spacing w:val="-2"/>
                <w:sz w:val="16"/>
                <w:szCs w:val="16"/>
                <w:lang w:val="en-GB"/>
              </w:rPr>
              <w:t xml:space="preserve">HP - </w:t>
            </w:r>
            <w:proofErr w:type="spellStart"/>
            <w:r w:rsidRPr="00E15BDD">
              <w:rPr>
                <w:rFonts w:ascii="Calibri" w:hAnsi="Calibri" w:cs="Calibri"/>
                <w:spacing w:val="-2"/>
                <w:sz w:val="16"/>
                <w:szCs w:val="16"/>
                <w:lang w:val="en-GB"/>
              </w:rPr>
              <w:t>handportable</w:t>
            </w:r>
            <w:proofErr w:type="spellEnd"/>
          </w:p>
          <w:p w:rsidR="00EE5445" w:rsidRPr="00E15BDD" w:rsidRDefault="00EE5445" w:rsidP="005B5D2F">
            <w:pPr>
              <w:tabs>
                <w:tab w:val="left" w:pos="-460"/>
                <w:tab w:val="left" w:pos="260"/>
                <w:tab w:val="left" w:pos="1983"/>
                <w:tab w:val="left" w:pos="2420"/>
                <w:tab w:val="left" w:pos="3140"/>
                <w:tab w:val="left" w:pos="3860"/>
              </w:tabs>
              <w:suppressAutoHyphens/>
              <w:spacing w:line="215" w:lineRule="auto"/>
              <w:rPr>
                <w:rFonts w:ascii="Calibri" w:hAnsi="Calibri" w:cs="Calibri"/>
                <w:spacing w:val="-2"/>
                <w:sz w:val="16"/>
                <w:szCs w:val="16"/>
                <w:lang w:val="en-GB"/>
              </w:rPr>
            </w:pPr>
            <w:r w:rsidRPr="00E15BDD">
              <w:rPr>
                <w:rFonts w:ascii="Calibri" w:hAnsi="Calibri" w:cs="Calibri"/>
                <w:spacing w:val="-2"/>
                <w:sz w:val="16"/>
                <w:szCs w:val="16"/>
                <w:lang w:val="en-GB"/>
              </w:rPr>
              <w:t>MW - microwave equipment</w:t>
            </w:r>
          </w:p>
          <w:p w:rsidR="00EE5445" w:rsidRPr="00E15BDD" w:rsidRDefault="00EE5445" w:rsidP="005B5D2F">
            <w:pPr>
              <w:tabs>
                <w:tab w:val="left" w:pos="-460"/>
                <w:tab w:val="left" w:pos="260"/>
                <w:tab w:val="left" w:pos="1983"/>
                <w:tab w:val="left" w:pos="2420"/>
                <w:tab w:val="left" w:pos="3140"/>
                <w:tab w:val="left" w:pos="3860"/>
              </w:tabs>
              <w:suppressAutoHyphens/>
              <w:spacing w:line="215" w:lineRule="auto"/>
              <w:rPr>
                <w:rFonts w:ascii="Calibri" w:hAnsi="Calibri" w:cs="Calibri"/>
                <w:spacing w:val="-2"/>
                <w:sz w:val="16"/>
                <w:szCs w:val="16"/>
                <w:lang w:val="en-GB"/>
              </w:rPr>
            </w:pPr>
            <w:r w:rsidRPr="00E15BDD">
              <w:rPr>
                <w:rFonts w:ascii="Calibri" w:hAnsi="Calibri" w:cs="Calibri"/>
                <w:spacing w:val="-2"/>
                <w:sz w:val="16"/>
                <w:szCs w:val="16"/>
                <w:lang w:val="en-GB"/>
              </w:rPr>
              <w:t>WM - wireless microphone</w:t>
            </w:r>
          </w:p>
          <w:p w:rsidR="00EE5445" w:rsidRPr="00E15BDD" w:rsidRDefault="00EE5445" w:rsidP="00D21A4A">
            <w:pPr>
              <w:tabs>
                <w:tab w:val="left" w:pos="-460"/>
                <w:tab w:val="left" w:pos="260"/>
                <w:tab w:val="left" w:pos="1983"/>
                <w:tab w:val="left" w:pos="2420"/>
                <w:tab w:val="left" w:pos="3140"/>
                <w:tab w:val="left" w:pos="3860"/>
              </w:tabs>
              <w:suppressAutoHyphens/>
              <w:spacing w:line="215" w:lineRule="auto"/>
              <w:rPr>
                <w:rFonts w:ascii="Calibri" w:hAnsi="Calibri" w:cs="Calibri"/>
                <w:spacing w:val="-2"/>
                <w:sz w:val="16"/>
                <w:szCs w:val="16"/>
                <w:lang w:val="en-GB"/>
              </w:rPr>
            </w:pPr>
            <w:r w:rsidRPr="00E15BDD">
              <w:rPr>
                <w:rFonts w:ascii="Calibri" w:hAnsi="Calibri" w:cs="Calibri"/>
                <w:spacing w:val="-2"/>
                <w:sz w:val="16"/>
                <w:szCs w:val="16"/>
                <w:lang w:val="en-GB"/>
              </w:rPr>
              <w:t xml:space="preserve">MV - mobile video </w:t>
            </w:r>
            <w:proofErr w:type="spellStart"/>
            <w:r w:rsidRPr="00E15BDD">
              <w:rPr>
                <w:rFonts w:ascii="Calibri" w:hAnsi="Calibri" w:cs="Calibri"/>
                <w:spacing w:val="-2"/>
                <w:sz w:val="16"/>
                <w:szCs w:val="16"/>
                <w:lang w:val="en-GB"/>
              </w:rPr>
              <w:t>cameratransmitter</w:t>
            </w:r>
            <w:proofErr w:type="spellEnd"/>
          </w:p>
          <w:p w:rsidR="00EE5445" w:rsidRPr="00E15BDD" w:rsidRDefault="00EE5445" w:rsidP="005B5D2F">
            <w:pPr>
              <w:tabs>
                <w:tab w:val="left" w:pos="-460"/>
                <w:tab w:val="left" w:pos="260"/>
                <w:tab w:val="left" w:pos="1983"/>
                <w:tab w:val="left" w:pos="2420"/>
                <w:tab w:val="left" w:pos="3140"/>
                <w:tab w:val="left" w:pos="3860"/>
              </w:tabs>
              <w:suppressAutoHyphens/>
              <w:spacing w:line="215" w:lineRule="auto"/>
              <w:rPr>
                <w:rFonts w:ascii="Calibri" w:hAnsi="Calibri" w:cs="Calibri"/>
                <w:spacing w:val="-2"/>
                <w:sz w:val="16"/>
                <w:szCs w:val="16"/>
                <w:lang w:val="en-GB"/>
              </w:rPr>
            </w:pPr>
            <w:r w:rsidRPr="00E15BDD">
              <w:rPr>
                <w:rFonts w:ascii="Calibri" w:hAnsi="Calibri" w:cs="Calibri"/>
                <w:spacing w:val="-2"/>
                <w:sz w:val="16"/>
                <w:szCs w:val="16"/>
                <w:lang w:val="en-GB"/>
              </w:rPr>
              <w:t xml:space="preserve">AB - airborne use </w:t>
            </w:r>
          </w:p>
          <w:p w:rsidR="00EE5445" w:rsidRPr="00E15BDD" w:rsidRDefault="00EE5445" w:rsidP="005B5D2F">
            <w:pPr>
              <w:tabs>
                <w:tab w:val="left" w:pos="-460"/>
                <w:tab w:val="left" w:pos="260"/>
                <w:tab w:val="left" w:pos="1983"/>
                <w:tab w:val="left" w:pos="2420"/>
                <w:tab w:val="left" w:pos="3140"/>
                <w:tab w:val="left" w:pos="3860"/>
              </w:tabs>
              <w:suppressAutoHyphens/>
              <w:spacing w:line="215" w:lineRule="auto"/>
              <w:rPr>
                <w:rFonts w:ascii="Calibri" w:hAnsi="Calibri" w:cs="Calibri"/>
                <w:spacing w:val="-2"/>
                <w:sz w:val="16"/>
                <w:szCs w:val="16"/>
                <w:lang w:val="en-GB"/>
              </w:rPr>
            </w:pPr>
          </w:p>
          <w:p w:rsidR="00EE5445" w:rsidRPr="00E15BDD" w:rsidRDefault="00EE5445" w:rsidP="005B5D2F">
            <w:pPr>
              <w:tabs>
                <w:tab w:val="left" w:pos="-460"/>
                <w:tab w:val="left" w:pos="260"/>
                <w:tab w:val="left" w:pos="1983"/>
                <w:tab w:val="left" w:pos="2420"/>
                <w:tab w:val="left" w:pos="3140"/>
                <w:tab w:val="left" w:pos="3860"/>
              </w:tabs>
              <w:suppressAutoHyphens/>
              <w:spacing w:line="215" w:lineRule="auto"/>
              <w:rPr>
                <w:rFonts w:ascii="Calibri" w:hAnsi="Calibri" w:cs="Calibri"/>
                <w:spacing w:val="-2"/>
                <w:sz w:val="16"/>
                <w:szCs w:val="16"/>
                <w:lang w:val="en-GB"/>
              </w:rPr>
            </w:pPr>
            <w:r w:rsidRPr="00E15BDD">
              <w:rPr>
                <w:rFonts w:ascii="Calibri" w:hAnsi="Calibri" w:cs="Calibri"/>
                <w:spacing w:val="-2"/>
                <w:sz w:val="16"/>
                <w:szCs w:val="16"/>
                <w:lang w:val="en-GB"/>
              </w:rPr>
              <w:t xml:space="preserve">Enter one or more abbreviations in the category of eqpt. </w:t>
            </w:r>
            <w:proofErr w:type="spellStart"/>
            <w:proofErr w:type="gramStart"/>
            <w:r w:rsidRPr="00E15BDD">
              <w:rPr>
                <w:rFonts w:ascii="Calibri" w:hAnsi="Calibri" w:cs="Calibri"/>
                <w:spacing w:val="-2"/>
                <w:sz w:val="16"/>
                <w:szCs w:val="16"/>
                <w:lang w:val="en-GB"/>
              </w:rPr>
              <w:t>column.Define</w:t>
            </w:r>
            <w:proofErr w:type="spellEnd"/>
            <w:proofErr w:type="gramEnd"/>
            <w:r w:rsidRPr="00E15BDD">
              <w:rPr>
                <w:rFonts w:ascii="Calibri" w:hAnsi="Calibri" w:cs="Calibri"/>
                <w:spacing w:val="-2"/>
                <w:sz w:val="16"/>
                <w:szCs w:val="16"/>
                <w:lang w:val="en-GB"/>
              </w:rPr>
              <w:t xml:space="preserve"> additional abbreviations below, as needed.</w:t>
            </w:r>
          </w:p>
        </w:tc>
        <w:tc>
          <w:tcPr>
            <w:tcW w:w="11770" w:type="dxa"/>
          </w:tcPr>
          <w:p w:rsidR="00EE5445" w:rsidRPr="00E15BDD" w:rsidRDefault="00EE5445" w:rsidP="005B5D2F">
            <w:pPr>
              <w:pStyle w:val="Kazalovirov-naslov"/>
              <w:tabs>
                <w:tab w:val="clear" w:pos="9360"/>
                <w:tab w:val="left" w:pos="-460"/>
                <w:tab w:val="left" w:pos="260"/>
                <w:tab w:val="left" w:pos="1983"/>
                <w:tab w:val="left" w:pos="2420"/>
                <w:tab w:val="left" w:pos="3140"/>
                <w:tab w:val="left" w:pos="3860"/>
              </w:tabs>
              <w:spacing w:before="109" w:after="73" w:line="215" w:lineRule="auto"/>
              <w:rPr>
                <w:rFonts w:ascii="Calibri" w:hAnsi="Calibri" w:cs="Calibri"/>
                <w:spacing w:val="-2"/>
              </w:rPr>
            </w:pPr>
            <w:r w:rsidRPr="00E15BDD">
              <w:rPr>
                <w:rFonts w:ascii="Calibri" w:hAnsi="Calibri" w:cs="Calibri"/>
                <w:spacing w:val="-2"/>
              </w:rPr>
              <w:t xml:space="preserve">Sports team </w:t>
            </w:r>
            <w:proofErr w:type="gramStart"/>
            <w:r w:rsidRPr="00E15BDD">
              <w:rPr>
                <w:rFonts w:ascii="Calibri" w:hAnsi="Calibri" w:cs="Calibri"/>
                <w:spacing w:val="-2"/>
              </w:rPr>
              <w:t>[ ]</w:t>
            </w:r>
            <w:proofErr w:type="gramEnd"/>
            <w:r w:rsidRPr="00E15BDD">
              <w:rPr>
                <w:rFonts w:ascii="Calibri" w:hAnsi="Calibri" w:cs="Calibri"/>
                <w:spacing w:val="-2"/>
              </w:rPr>
              <w:t xml:space="preserve"> Broadcast [ ] Press [ ] Other (specify):</w:t>
            </w:r>
          </w:p>
        </w:tc>
      </w:tr>
      <w:tr w:rsidR="00EE5445" w:rsidRPr="00E15BDD" w:rsidTr="00D21A4A">
        <w:trPr>
          <w:trHeight w:val="2034"/>
        </w:trPr>
        <w:tc>
          <w:tcPr>
            <w:tcW w:w="3402" w:type="dxa"/>
          </w:tcPr>
          <w:p w:rsidR="00D21A4A" w:rsidRPr="00E15BDD" w:rsidRDefault="00D21A4A" w:rsidP="00D21A4A">
            <w:pPr>
              <w:pStyle w:val="Kazalovirov-naslov"/>
              <w:tabs>
                <w:tab w:val="clear" w:pos="9360"/>
                <w:tab w:val="left" w:pos="-460"/>
                <w:tab w:val="left" w:pos="260"/>
                <w:tab w:val="left" w:pos="1983"/>
                <w:tab w:val="left" w:pos="2420"/>
                <w:tab w:val="left" w:pos="3140"/>
                <w:tab w:val="left" w:pos="3860"/>
              </w:tabs>
              <w:spacing w:before="109" w:line="215" w:lineRule="auto"/>
              <w:rPr>
                <w:rFonts w:ascii="Calibri" w:hAnsi="Calibri" w:cs="Calibri"/>
                <w:spacing w:val="-2"/>
              </w:rPr>
            </w:pPr>
            <w:r w:rsidRPr="00E15BDD">
              <w:rPr>
                <w:rFonts w:ascii="Calibri" w:hAnsi="Calibri" w:cs="Calibri"/>
                <w:spacing w:val="-2"/>
              </w:rPr>
              <w:t xml:space="preserve">FB - </w:t>
            </w:r>
            <w:proofErr w:type="spellStart"/>
            <w:r w:rsidRPr="00E15BDD">
              <w:rPr>
                <w:rFonts w:ascii="Calibri" w:hAnsi="Calibri" w:cs="Calibri"/>
                <w:spacing w:val="-2"/>
              </w:rPr>
              <w:t>basestation</w:t>
            </w:r>
            <w:proofErr w:type="spellEnd"/>
            <w:r w:rsidRPr="00E15BDD">
              <w:rPr>
                <w:rFonts w:ascii="Calibri" w:hAnsi="Calibri" w:cs="Calibri"/>
                <w:spacing w:val="-2"/>
              </w:rPr>
              <w:t>,</w:t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  <w:r w:rsidRPr="00E15BDD">
              <w:rPr>
                <w:rFonts w:ascii="Calibri" w:hAnsi="Calibri" w:cs="Calibri"/>
                <w:spacing w:val="-2"/>
              </w:rPr>
              <w:t>repeater</w:t>
            </w:r>
          </w:p>
          <w:p w:rsidR="00D21A4A" w:rsidRPr="00E15BDD" w:rsidRDefault="00D21A4A" w:rsidP="00D21A4A">
            <w:pPr>
              <w:rPr>
                <w:rFonts w:ascii="Calibri" w:hAnsi="Calibri" w:cs="Calibri"/>
                <w:lang w:val="en-GB"/>
              </w:rPr>
            </w:pPr>
            <w:r w:rsidRPr="00E15BDD">
              <w:rPr>
                <w:rFonts w:ascii="Calibri" w:hAnsi="Calibri" w:cs="Calibri"/>
                <w:spacing w:val="-2"/>
                <w:lang w:val="en-GB"/>
              </w:rPr>
              <w:t>MB - mobile equipment</w:t>
            </w:r>
          </w:p>
          <w:p w:rsidR="00D21A4A" w:rsidRPr="00E15BDD" w:rsidRDefault="00D21A4A" w:rsidP="00D21A4A">
            <w:pPr>
              <w:rPr>
                <w:rFonts w:ascii="Calibri" w:hAnsi="Calibri" w:cs="Calibri"/>
                <w:lang w:val="en-GB"/>
              </w:rPr>
            </w:pPr>
            <w:r w:rsidRPr="00E15BDD">
              <w:rPr>
                <w:rFonts w:ascii="Calibri" w:hAnsi="Calibri" w:cs="Calibri"/>
                <w:lang w:val="en-GB"/>
              </w:rPr>
              <w:t xml:space="preserve">HP - </w:t>
            </w:r>
            <w:proofErr w:type="spellStart"/>
            <w:r w:rsidRPr="00E15BDD">
              <w:rPr>
                <w:rFonts w:ascii="Calibri" w:hAnsi="Calibri" w:cs="Calibri"/>
                <w:lang w:val="en-GB"/>
              </w:rPr>
              <w:t>handportable</w:t>
            </w:r>
            <w:proofErr w:type="spellEnd"/>
          </w:p>
          <w:p w:rsidR="00D21A4A" w:rsidRPr="00E15BDD" w:rsidRDefault="00D21A4A" w:rsidP="00D21A4A">
            <w:pPr>
              <w:rPr>
                <w:rFonts w:ascii="Calibri" w:hAnsi="Calibri" w:cs="Calibri"/>
                <w:lang w:val="en-GB"/>
              </w:rPr>
            </w:pPr>
            <w:r w:rsidRPr="00E15BDD">
              <w:rPr>
                <w:rFonts w:ascii="Calibri" w:hAnsi="Calibri" w:cs="Calibri"/>
                <w:lang w:val="en-GB"/>
              </w:rPr>
              <w:t>MW - microwave equipment</w:t>
            </w:r>
          </w:p>
          <w:p w:rsidR="00D21A4A" w:rsidRDefault="00D21A4A" w:rsidP="00D21A4A">
            <w:pPr>
              <w:rPr>
                <w:rFonts w:ascii="Calibri" w:hAnsi="Calibri" w:cs="Calibri"/>
                <w:lang w:val="en-GB"/>
              </w:rPr>
            </w:pPr>
            <w:r w:rsidRPr="00E15BDD">
              <w:rPr>
                <w:rFonts w:ascii="Calibri" w:hAnsi="Calibri" w:cs="Calibri"/>
                <w:lang w:val="en-GB"/>
              </w:rPr>
              <w:t xml:space="preserve">WM - wireless microphone </w:t>
            </w:r>
          </w:p>
          <w:p w:rsidR="00D21A4A" w:rsidRPr="00E15BDD" w:rsidRDefault="00D21A4A" w:rsidP="00D21A4A">
            <w:pPr>
              <w:rPr>
                <w:rFonts w:ascii="Calibri" w:hAnsi="Calibri" w:cs="Calibri"/>
                <w:lang w:val="en-GB"/>
              </w:rPr>
            </w:pPr>
            <w:r w:rsidRPr="00E15BDD">
              <w:rPr>
                <w:rFonts w:ascii="Calibri" w:hAnsi="Calibri" w:cs="Calibri"/>
                <w:lang w:val="en-GB"/>
              </w:rPr>
              <w:t>MV - mobile video camera transmitter</w:t>
            </w:r>
          </w:p>
          <w:p w:rsidR="00D21A4A" w:rsidRDefault="00D21A4A" w:rsidP="005B5D2F">
            <w:pPr>
              <w:tabs>
                <w:tab w:val="left" w:pos="-460"/>
                <w:tab w:val="left" w:pos="260"/>
                <w:tab w:val="left" w:pos="1983"/>
                <w:tab w:val="left" w:pos="2420"/>
                <w:tab w:val="left" w:pos="3140"/>
                <w:tab w:val="left" w:pos="3860"/>
              </w:tabs>
              <w:suppressAutoHyphens/>
              <w:spacing w:before="109" w:after="73" w:line="215" w:lineRule="auto"/>
              <w:rPr>
                <w:rFonts w:ascii="Calibri" w:hAnsi="Calibri" w:cs="Calibri"/>
                <w:lang w:val="en-GB"/>
              </w:rPr>
            </w:pPr>
            <w:r w:rsidRPr="00E15BDD">
              <w:rPr>
                <w:rFonts w:ascii="Calibri" w:hAnsi="Calibri" w:cs="Calibri"/>
                <w:lang w:val="en-GB"/>
              </w:rPr>
              <w:t>AB - airborne use</w:t>
            </w:r>
          </w:p>
          <w:p w:rsidR="00EE5445" w:rsidRPr="00E15BDD" w:rsidRDefault="00EE5445" w:rsidP="005B5D2F">
            <w:pPr>
              <w:tabs>
                <w:tab w:val="left" w:pos="-460"/>
                <w:tab w:val="left" w:pos="260"/>
                <w:tab w:val="left" w:pos="1983"/>
                <w:tab w:val="left" w:pos="2420"/>
                <w:tab w:val="left" w:pos="3140"/>
                <w:tab w:val="left" w:pos="3860"/>
              </w:tabs>
              <w:suppressAutoHyphens/>
              <w:spacing w:before="109" w:after="73" w:line="215" w:lineRule="auto"/>
              <w:rPr>
                <w:rFonts w:ascii="Calibri" w:hAnsi="Calibri" w:cs="Calibri"/>
                <w:spacing w:val="-2"/>
                <w:lang w:val="en-GB"/>
              </w:rPr>
            </w:pPr>
            <w:r w:rsidRPr="00E15BDD">
              <w:rPr>
                <w:rFonts w:ascii="Calibri" w:hAnsi="Calibri" w:cs="Calibri"/>
                <w:lang w:val="en-GB"/>
              </w:rPr>
              <w:t>Enter one or more abbreviations in the category of eqpt. column.</w:t>
            </w:r>
            <w:r>
              <w:rPr>
                <w:rFonts w:ascii="Calibri" w:hAnsi="Calibri" w:cs="Calibri"/>
                <w:lang w:val="en-GB"/>
              </w:rPr>
              <w:t xml:space="preserve"> </w:t>
            </w:r>
            <w:r w:rsidRPr="00E15BDD">
              <w:rPr>
                <w:rFonts w:ascii="Calibri" w:hAnsi="Calibri" w:cs="Calibri"/>
                <w:lang w:val="en-GB"/>
              </w:rPr>
              <w:t>Define additional abbreviations below, as needed.</w:t>
            </w:r>
          </w:p>
        </w:tc>
        <w:tc>
          <w:tcPr>
            <w:tcW w:w="11770" w:type="dxa"/>
          </w:tcPr>
          <w:p w:rsidR="00EE5445" w:rsidRPr="00E15BDD" w:rsidRDefault="00EE5445" w:rsidP="005B5D2F">
            <w:pPr>
              <w:tabs>
                <w:tab w:val="left" w:pos="-460"/>
                <w:tab w:val="left" w:pos="260"/>
                <w:tab w:val="left" w:pos="1983"/>
                <w:tab w:val="left" w:pos="2420"/>
                <w:tab w:val="left" w:pos="3140"/>
                <w:tab w:val="left" w:pos="3860"/>
              </w:tabs>
              <w:suppressAutoHyphens/>
              <w:spacing w:before="109" w:line="215" w:lineRule="auto"/>
              <w:rPr>
                <w:rFonts w:ascii="Calibri" w:hAnsi="Calibri" w:cs="Calibri"/>
                <w:spacing w:val="-2"/>
                <w:lang w:val="en-GB"/>
              </w:rPr>
            </w:pPr>
            <w:r w:rsidRPr="00E15BDD">
              <w:rPr>
                <w:rFonts w:ascii="Calibri" w:hAnsi="Calibri" w:cs="Calibri"/>
                <w:spacing w:val="-2"/>
                <w:lang w:val="en-GB"/>
              </w:rPr>
              <w:t>Responsible</w:t>
            </w:r>
          </w:p>
          <w:p w:rsidR="00EE5445" w:rsidRPr="00E15BDD" w:rsidRDefault="00EE5445" w:rsidP="005B5D2F">
            <w:pPr>
              <w:tabs>
                <w:tab w:val="left" w:pos="-460"/>
                <w:tab w:val="left" w:pos="260"/>
                <w:tab w:val="left" w:pos="1983"/>
                <w:tab w:val="left" w:pos="2420"/>
                <w:tab w:val="left" w:pos="3140"/>
                <w:tab w:val="left" w:pos="3860"/>
              </w:tabs>
              <w:suppressAutoHyphens/>
              <w:spacing w:line="215" w:lineRule="auto"/>
              <w:rPr>
                <w:rFonts w:ascii="Calibri" w:hAnsi="Calibri" w:cs="Calibri"/>
                <w:spacing w:val="-2"/>
                <w:lang w:val="en-GB"/>
              </w:rPr>
            </w:pPr>
            <w:r w:rsidRPr="00E15BDD">
              <w:rPr>
                <w:rFonts w:ascii="Calibri" w:hAnsi="Calibri" w:cs="Calibri"/>
                <w:spacing w:val="-2"/>
                <w:lang w:val="en-GB"/>
              </w:rPr>
              <w:t>person and</w:t>
            </w:r>
          </w:p>
          <w:p w:rsidR="00EE5445" w:rsidRPr="00E15BDD" w:rsidRDefault="00EE5445" w:rsidP="005B5D2F">
            <w:pPr>
              <w:tabs>
                <w:tab w:val="left" w:pos="-460"/>
                <w:tab w:val="left" w:pos="260"/>
                <w:tab w:val="left" w:pos="1983"/>
                <w:tab w:val="left" w:pos="2420"/>
                <w:tab w:val="left" w:pos="3140"/>
                <w:tab w:val="left" w:pos="3860"/>
              </w:tabs>
              <w:suppressAutoHyphens/>
              <w:spacing w:line="215" w:lineRule="auto"/>
              <w:rPr>
                <w:rFonts w:ascii="Calibri" w:hAnsi="Calibri" w:cs="Calibri"/>
                <w:spacing w:val="-2"/>
                <w:lang w:val="en-GB"/>
              </w:rPr>
            </w:pPr>
            <w:r w:rsidRPr="00E15BDD">
              <w:rPr>
                <w:rFonts w:ascii="Calibri" w:hAnsi="Calibri" w:cs="Calibri"/>
                <w:spacing w:val="-2"/>
                <w:lang w:val="en-GB"/>
              </w:rPr>
              <w:t>contact</w:t>
            </w:r>
          </w:p>
          <w:p w:rsidR="00EE5445" w:rsidRPr="00E15BDD" w:rsidRDefault="00EE5445" w:rsidP="005B5D2F">
            <w:pPr>
              <w:tabs>
                <w:tab w:val="left" w:pos="-460"/>
                <w:tab w:val="left" w:pos="260"/>
                <w:tab w:val="left" w:pos="1983"/>
                <w:tab w:val="left" w:pos="2420"/>
                <w:tab w:val="left" w:pos="3140"/>
                <w:tab w:val="left" w:pos="3860"/>
              </w:tabs>
              <w:suppressAutoHyphens/>
              <w:spacing w:line="215" w:lineRule="auto"/>
              <w:rPr>
                <w:rFonts w:ascii="Calibri" w:hAnsi="Calibri" w:cs="Calibri"/>
                <w:spacing w:val="-2"/>
                <w:lang w:val="en-GB"/>
              </w:rPr>
            </w:pPr>
            <w:r w:rsidRPr="00E15BDD">
              <w:rPr>
                <w:rFonts w:ascii="Calibri" w:hAnsi="Calibri" w:cs="Calibri"/>
                <w:spacing w:val="-2"/>
                <w:lang w:val="en-GB"/>
              </w:rPr>
              <w:t>address during</w:t>
            </w:r>
          </w:p>
          <w:p w:rsidR="00EE5445" w:rsidRPr="00E15BDD" w:rsidRDefault="00EE5445" w:rsidP="005B5D2F">
            <w:pPr>
              <w:tabs>
                <w:tab w:val="left" w:pos="-460"/>
                <w:tab w:val="left" w:pos="260"/>
                <w:tab w:val="left" w:pos="1983"/>
                <w:tab w:val="left" w:pos="2420"/>
                <w:tab w:val="left" w:pos="3140"/>
                <w:tab w:val="left" w:pos="3860"/>
              </w:tabs>
              <w:suppressAutoHyphens/>
              <w:spacing w:after="73" w:line="215" w:lineRule="auto"/>
              <w:rPr>
                <w:rFonts w:ascii="Calibri" w:hAnsi="Calibri" w:cs="Calibri"/>
                <w:spacing w:val="-2"/>
                <w:lang w:val="en-GB"/>
              </w:rPr>
            </w:pPr>
            <w:r w:rsidRPr="00E15BDD">
              <w:rPr>
                <w:rFonts w:ascii="Calibri" w:hAnsi="Calibri" w:cs="Calibri"/>
                <w:spacing w:val="-2"/>
                <w:lang w:val="en-GB"/>
              </w:rPr>
              <w:t>the event:</w:t>
            </w:r>
          </w:p>
          <w:p w:rsidR="00EE5445" w:rsidRPr="00E15BDD" w:rsidRDefault="00EE5445" w:rsidP="005B5D2F">
            <w:pPr>
              <w:tabs>
                <w:tab w:val="left" w:pos="-460"/>
                <w:tab w:val="left" w:pos="260"/>
                <w:tab w:val="left" w:pos="1983"/>
                <w:tab w:val="left" w:pos="2420"/>
                <w:tab w:val="left" w:pos="3140"/>
                <w:tab w:val="left" w:pos="3860"/>
              </w:tabs>
              <w:suppressAutoHyphens/>
              <w:spacing w:after="73" w:line="215" w:lineRule="auto"/>
              <w:rPr>
                <w:rFonts w:ascii="Calibri" w:hAnsi="Calibri" w:cs="Calibri"/>
                <w:spacing w:val="-2"/>
                <w:lang w:val="en-GB"/>
              </w:rPr>
            </w:pPr>
          </w:p>
          <w:p w:rsidR="00EE5445" w:rsidRPr="00E15BDD" w:rsidRDefault="00EE5445" w:rsidP="005B5D2F">
            <w:pPr>
              <w:tabs>
                <w:tab w:val="left" w:pos="-460"/>
                <w:tab w:val="left" w:pos="260"/>
                <w:tab w:val="left" w:pos="1983"/>
                <w:tab w:val="left" w:pos="2420"/>
                <w:tab w:val="left" w:pos="3140"/>
                <w:tab w:val="left" w:pos="3860"/>
              </w:tabs>
              <w:suppressAutoHyphens/>
              <w:spacing w:after="73" w:line="215" w:lineRule="auto"/>
              <w:rPr>
                <w:rFonts w:ascii="Calibri" w:hAnsi="Calibri" w:cs="Calibri"/>
                <w:spacing w:val="-2"/>
                <w:lang w:val="en-GB"/>
              </w:rPr>
            </w:pPr>
            <w:r w:rsidRPr="00E15BDD">
              <w:rPr>
                <w:rFonts w:ascii="Calibri" w:hAnsi="Calibri" w:cs="Calibri"/>
                <w:spacing w:val="-2"/>
                <w:lang w:val="en-GB"/>
              </w:rPr>
              <w:t>Phone:</w:t>
            </w:r>
          </w:p>
          <w:p w:rsidR="00EE5445" w:rsidRPr="00E15BDD" w:rsidRDefault="00EE5445" w:rsidP="005B5D2F">
            <w:pPr>
              <w:tabs>
                <w:tab w:val="left" w:pos="-460"/>
                <w:tab w:val="left" w:pos="260"/>
                <w:tab w:val="left" w:pos="1983"/>
                <w:tab w:val="left" w:pos="2420"/>
                <w:tab w:val="left" w:pos="3140"/>
                <w:tab w:val="left" w:pos="3860"/>
              </w:tabs>
              <w:suppressAutoHyphens/>
              <w:spacing w:after="73" w:line="215" w:lineRule="auto"/>
              <w:rPr>
                <w:rFonts w:ascii="Calibri" w:hAnsi="Calibri" w:cs="Calibri"/>
                <w:spacing w:val="-2"/>
                <w:lang w:val="en-GB"/>
              </w:rPr>
            </w:pPr>
            <w:r w:rsidRPr="00E15BDD">
              <w:rPr>
                <w:rFonts w:ascii="Calibri" w:hAnsi="Calibri" w:cs="Calibri"/>
                <w:spacing w:val="-2"/>
                <w:lang w:val="en-GB"/>
              </w:rPr>
              <w:t>(during the event)</w:t>
            </w:r>
          </w:p>
        </w:tc>
      </w:tr>
      <w:tr w:rsidR="00EE5445" w:rsidRPr="00E15BDD" w:rsidTr="00D21A4A">
        <w:trPr>
          <w:trHeight w:val="688"/>
        </w:trPr>
        <w:tc>
          <w:tcPr>
            <w:tcW w:w="3402" w:type="dxa"/>
          </w:tcPr>
          <w:p w:rsidR="00EE5445" w:rsidRPr="00E15BDD" w:rsidRDefault="00EE5445" w:rsidP="005B5D2F">
            <w:pPr>
              <w:tabs>
                <w:tab w:val="left" w:pos="-460"/>
                <w:tab w:val="left" w:pos="260"/>
                <w:tab w:val="left" w:pos="1983"/>
                <w:tab w:val="left" w:pos="2420"/>
                <w:tab w:val="left" w:pos="3140"/>
                <w:tab w:val="left" w:pos="3860"/>
              </w:tabs>
              <w:suppressAutoHyphens/>
              <w:spacing w:before="109" w:line="215" w:lineRule="auto"/>
              <w:rPr>
                <w:rFonts w:ascii="Calibri" w:hAnsi="Calibri" w:cs="Calibri"/>
                <w:spacing w:val="-2"/>
                <w:lang w:val="en-GB"/>
              </w:rPr>
            </w:pPr>
            <w:r w:rsidRPr="00E15BDD">
              <w:rPr>
                <w:rFonts w:ascii="Calibri" w:hAnsi="Calibri" w:cs="Calibri"/>
                <w:spacing w:val="-2"/>
                <w:lang w:val="en-GB"/>
              </w:rPr>
              <w:t>Event and</w:t>
            </w:r>
          </w:p>
          <w:p w:rsidR="00EE5445" w:rsidRPr="00E15BDD" w:rsidRDefault="00EE5445" w:rsidP="005B5D2F">
            <w:pPr>
              <w:tabs>
                <w:tab w:val="left" w:pos="-460"/>
                <w:tab w:val="left" w:pos="260"/>
                <w:tab w:val="left" w:pos="1983"/>
                <w:tab w:val="left" w:pos="2420"/>
                <w:tab w:val="left" w:pos="3140"/>
                <w:tab w:val="left" w:pos="3860"/>
              </w:tabs>
              <w:suppressAutoHyphens/>
              <w:spacing w:line="215" w:lineRule="auto"/>
              <w:rPr>
                <w:rFonts w:ascii="Calibri" w:hAnsi="Calibri" w:cs="Calibri"/>
                <w:spacing w:val="-2"/>
                <w:lang w:val="en-GB"/>
              </w:rPr>
            </w:pPr>
            <w:r w:rsidRPr="00E15BDD">
              <w:rPr>
                <w:rFonts w:ascii="Calibri" w:hAnsi="Calibri" w:cs="Calibri"/>
                <w:spacing w:val="-2"/>
                <w:lang w:val="en-GB"/>
              </w:rPr>
              <w:t>time period</w:t>
            </w:r>
          </w:p>
          <w:p w:rsidR="00EE5445" w:rsidRPr="00E15BDD" w:rsidRDefault="00EE5445" w:rsidP="005B5D2F">
            <w:pPr>
              <w:tabs>
                <w:tab w:val="left" w:pos="-460"/>
                <w:tab w:val="left" w:pos="260"/>
                <w:tab w:val="left" w:pos="1983"/>
                <w:tab w:val="left" w:pos="2420"/>
                <w:tab w:val="left" w:pos="3140"/>
                <w:tab w:val="left" w:pos="3860"/>
              </w:tabs>
              <w:suppressAutoHyphens/>
              <w:spacing w:after="73" w:line="215" w:lineRule="auto"/>
              <w:rPr>
                <w:rFonts w:ascii="Calibri" w:hAnsi="Calibri" w:cs="Calibri"/>
                <w:spacing w:val="-2"/>
                <w:lang w:val="en-GB"/>
              </w:rPr>
            </w:pPr>
            <w:r w:rsidRPr="00E15BDD">
              <w:rPr>
                <w:rFonts w:ascii="Calibri" w:hAnsi="Calibri" w:cs="Calibri"/>
                <w:spacing w:val="-2"/>
                <w:lang w:val="en-GB"/>
              </w:rPr>
              <w:t>applied for:</w:t>
            </w:r>
          </w:p>
        </w:tc>
        <w:tc>
          <w:tcPr>
            <w:tcW w:w="11770" w:type="dxa"/>
          </w:tcPr>
          <w:p w:rsidR="00EE5445" w:rsidRPr="00E15BDD" w:rsidRDefault="00EE5445" w:rsidP="005B5D2F">
            <w:pPr>
              <w:tabs>
                <w:tab w:val="left" w:pos="-460"/>
                <w:tab w:val="left" w:pos="260"/>
                <w:tab w:val="left" w:pos="1983"/>
                <w:tab w:val="left" w:pos="2420"/>
                <w:tab w:val="left" w:pos="3140"/>
                <w:tab w:val="left" w:pos="3860"/>
              </w:tabs>
              <w:suppressAutoHyphens/>
              <w:spacing w:after="73" w:line="215" w:lineRule="auto"/>
              <w:rPr>
                <w:rFonts w:ascii="Calibri" w:hAnsi="Calibri" w:cs="Calibri"/>
                <w:spacing w:val="-2"/>
                <w:lang w:val="en-GB"/>
              </w:rPr>
            </w:pPr>
          </w:p>
        </w:tc>
      </w:tr>
      <w:tr w:rsidR="00EE5445" w:rsidRPr="00E15BDD" w:rsidTr="00D21A4A">
        <w:trPr>
          <w:trHeight w:val="1611"/>
        </w:trPr>
        <w:tc>
          <w:tcPr>
            <w:tcW w:w="3402" w:type="dxa"/>
          </w:tcPr>
          <w:p w:rsidR="00EE5445" w:rsidRPr="00E15BDD" w:rsidRDefault="00EE5445" w:rsidP="005B5D2F">
            <w:pPr>
              <w:tabs>
                <w:tab w:val="left" w:pos="-460"/>
                <w:tab w:val="left" w:pos="260"/>
                <w:tab w:val="left" w:pos="1983"/>
                <w:tab w:val="left" w:pos="2420"/>
                <w:tab w:val="left" w:pos="3140"/>
                <w:tab w:val="left" w:pos="3860"/>
              </w:tabs>
              <w:suppressAutoHyphens/>
              <w:spacing w:before="109" w:line="215" w:lineRule="auto"/>
              <w:rPr>
                <w:rFonts w:ascii="Calibri" w:hAnsi="Calibri" w:cs="Calibri"/>
                <w:spacing w:val="-2"/>
                <w:lang w:val="en-GB"/>
              </w:rPr>
            </w:pPr>
            <w:r w:rsidRPr="00E15BDD">
              <w:rPr>
                <w:rFonts w:ascii="Calibri" w:hAnsi="Calibri" w:cs="Calibri"/>
                <w:spacing w:val="-2"/>
                <w:lang w:val="en-GB"/>
              </w:rPr>
              <w:lastRenderedPageBreak/>
              <w:t>Organisation Company name:</w:t>
            </w:r>
          </w:p>
          <w:p w:rsidR="00EE5445" w:rsidRPr="00E15BDD" w:rsidRDefault="00EE5445" w:rsidP="005B5D2F">
            <w:pPr>
              <w:tabs>
                <w:tab w:val="left" w:pos="-460"/>
                <w:tab w:val="left" w:pos="260"/>
                <w:tab w:val="left" w:pos="1983"/>
                <w:tab w:val="left" w:pos="2420"/>
                <w:tab w:val="left" w:pos="3140"/>
                <w:tab w:val="left" w:pos="3860"/>
              </w:tabs>
              <w:suppressAutoHyphens/>
              <w:spacing w:line="215" w:lineRule="auto"/>
              <w:rPr>
                <w:rFonts w:ascii="Calibri" w:hAnsi="Calibri" w:cs="Calibri"/>
                <w:spacing w:val="-2"/>
                <w:lang w:val="en-GB"/>
              </w:rPr>
            </w:pPr>
            <w:r w:rsidRPr="00E15BDD">
              <w:rPr>
                <w:rFonts w:ascii="Calibri" w:hAnsi="Calibri" w:cs="Calibri"/>
                <w:spacing w:val="-2"/>
                <w:lang w:val="en-GB"/>
              </w:rPr>
              <w:t>Address:</w:t>
            </w:r>
          </w:p>
          <w:p w:rsidR="00EE5445" w:rsidRPr="00E15BDD" w:rsidRDefault="00EE5445" w:rsidP="005B5D2F">
            <w:pPr>
              <w:tabs>
                <w:tab w:val="left" w:pos="-460"/>
                <w:tab w:val="left" w:pos="260"/>
                <w:tab w:val="left" w:pos="1983"/>
                <w:tab w:val="left" w:pos="2420"/>
                <w:tab w:val="left" w:pos="3140"/>
                <w:tab w:val="left" w:pos="3860"/>
              </w:tabs>
              <w:suppressAutoHyphens/>
              <w:spacing w:line="215" w:lineRule="auto"/>
              <w:rPr>
                <w:rFonts w:ascii="Calibri" w:hAnsi="Calibri" w:cs="Calibri"/>
                <w:spacing w:val="-2"/>
                <w:lang w:val="en-GB"/>
              </w:rPr>
            </w:pPr>
          </w:p>
          <w:p w:rsidR="00EE5445" w:rsidRPr="00E15BDD" w:rsidRDefault="00EE5445" w:rsidP="005B5D2F">
            <w:pPr>
              <w:tabs>
                <w:tab w:val="left" w:pos="-460"/>
                <w:tab w:val="left" w:pos="260"/>
                <w:tab w:val="left" w:pos="1983"/>
                <w:tab w:val="left" w:pos="2420"/>
                <w:tab w:val="left" w:pos="3140"/>
                <w:tab w:val="left" w:pos="3860"/>
              </w:tabs>
              <w:suppressAutoHyphens/>
              <w:spacing w:line="215" w:lineRule="auto"/>
              <w:rPr>
                <w:rFonts w:ascii="Calibri" w:hAnsi="Calibri" w:cs="Calibri"/>
                <w:spacing w:val="-2"/>
                <w:lang w:val="en-GB"/>
              </w:rPr>
            </w:pPr>
            <w:r w:rsidRPr="00E15BDD">
              <w:rPr>
                <w:rFonts w:ascii="Calibri" w:hAnsi="Calibri" w:cs="Calibri"/>
                <w:spacing w:val="-2"/>
                <w:lang w:val="en-GB"/>
              </w:rPr>
              <w:t>Country:</w:t>
            </w:r>
          </w:p>
          <w:p w:rsidR="00EE5445" w:rsidRPr="00E15BDD" w:rsidRDefault="00EE5445" w:rsidP="005B5D2F">
            <w:pPr>
              <w:tabs>
                <w:tab w:val="left" w:pos="-460"/>
                <w:tab w:val="left" w:pos="260"/>
                <w:tab w:val="left" w:pos="1983"/>
                <w:tab w:val="left" w:pos="2420"/>
                <w:tab w:val="left" w:pos="3140"/>
                <w:tab w:val="left" w:pos="3860"/>
              </w:tabs>
              <w:suppressAutoHyphens/>
              <w:spacing w:line="215" w:lineRule="auto"/>
              <w:rPr>
                <w:rFonts w:ascii="Calibri" w:hAnsi="Calibri" w:cs="Calibri"/>
                <w:spacing w:val="-2"/>
                <w:lang w:val="en-GB"/>
              </w:rPr>
            </w:pPr>
            <w:r w:rsidRPr="00E15BDD">
              <w:rPr>
                <w:rFonts w:ascii="Calibri" w:hAnsi="Calibri" w:cs="Calibri"/>
                <w:spacing w:val="-2"/>
                <w:lang w:val="en-GB"/>
              </w:rPr>
              <w:t>Responsible person:</w:t>
            </w:r>
          </w:p>
          <w:p w:rsidR="00EE5445" w:rsidRPr="00E15BDD" w:rsidRDefault="00EE5445" w:rsidP="005B5D2F">
            <w:pPr>
              <w:tabs>
                <w:tab w:val="left" w:pos="-460"/>
                <w:tab w:val="left" w:pos="260"/>
                <w:tab w:val="left" w:pos="1983"/>
                <w:tab w:val="left" w:pos="2420"/>
                <w:tab w:val="left" w:pos="3140"/>
                <w:tab w:val="left" w:pos="3860"/>
              </w:tabs>
              <w:suppressAutoHyphens/>
              <w:spacing w:line="215" w:lineRule="auto"/>
              <w:rPr>
                <w:rFonts w:ascii="Calibri" w:hAnsi="Calibri" w:cs="Calibri"/>
                <w:spacing w:val="-2"/>
                <w:lang w:val="en-GB"/>
              </w:rPr>
            </w:pPr>
            <w:r w:rsidRPr="00E15BDD">
              <w:rPr>
                <w:rFonts w:ascii="Calibri" w:hAnsi="Calibri" w:cs="Calibri"/>
                <w:spacing w:val="-2"/>
                <w:lang w:val="en-GB"/>
              </w:rPr>
              <w:t>Phone:</w:t>
            </w:r>
          </w:p>
          <w:p w:rsidR="00EE5445" w:rsidRPr="00E15BDD" w:rsidRDefault="00EE5445" w:rsidP="005B5D2F">
            <w:pPr>
              <w:tabs>
                <w:tab w:val="left" w:pos="-460"/>
                <w:tab w:val="left" w:pos="260"/>
                <w:tab w:val="left" w:pos="1983"/>
                <w:tab w:val="left" w:pos="2420"/>
                <w:tab w:val="left" w:pos="3140"/>
                <w:tab w:val="left" w:pos="3860"/>
              </w:tabs>
              <w:suppressAutoHyphens/>
              <w:spacing w:after="73" w:line="215" w:lineRule="auto"/>
              <w:rPr>
                <w:rFonts w:ascii="Calibri" w:hAnsi="Calibri" w:cs="Calibri"/>
                <w:spacing w:val="-2"/>
                <w:lang w:val="en-GB"/>
              </w:rPr>
            </w:pPr>
            <w:r w:rsidRPr="00E15BDD">
              <w:rPr>
                <w:rFonts w:ascii="Calibri" w:hAnsi="Calibri" w:cs="Calibri"/>
                <w:spacing w:val="-2"/>
                <w:lang w:val="en-GB"/>
              </w:rPr>
              <w:t>Fax:</w:t>
            </w:r>
          </w:p>
        </w:tc>
        <w:tc>
          <w:tcPr>
            <w:tcW w:w="11770" w:type="dxa"/>
          </w:tcPr>
          <w:p w:rsidR="00EE5445" w:rsidRPr="00E15BDD" w:rsidRDefault="00EE5445" w:rsidP="005B5D2F">
            <w:pPr>
              <w:tabs>
                <w:tab w:val="left" w:pos="-460"/>
                <w:tab w:val="left" w:pos="260"/>
                <w:tab w:val="left" w:pos="1983"/>
                <w:tab w:val="left" w:pos="2420"/>
                <w:tab w:val="left" w:pos="3140"/>
                <w:tab w:val="left" w:pos="3860"/>
              </w:tabs>
              <w:suppressAutoHyphens/>
              <w:spacing w:after="73" w:line="215" w:lineRule="auto"/>
              <w:rPr>
                <w:rFonts w:ascii="Calibri" w:hAnsi="Calibri" w:cs="Calibri"/>
                <w:spacing w:val="-2"/>
                <w:lang w:val="en-GB"/>
              </w:rPr>
            </w:pPr>
          </w:p>
        </w:tc>
      </w:tr>
      <w:tr w:rsidR="00EE5445" w:rsidRPr="00E15BDD" w:rsidTr="00D21A4A">
        <w:trPr>
          <w:trHeight w:val="494"/>
        </w:trPr>
        <w:tc>
          <w:tcPr>
            <w:tcW w:w="3402" w:type="dxa"/>
          </w:tcPr>
          <w:p w:rsidR="00EE5445" w:rsidRPr="00E15BDD" w:rsidRDefault="00EE5445" w:rsidP="005B5D2F">
            <w:pPr>
              <w:jc w:val="left"/>
              <w:rPr>
                <w:rFonts w:ascii="Calibri" w:hAnsi="Calibri" w:cs="Calibri"/>
                <w:lang w:val="en-GB"/>
              </w:rPr>
            </w:pPr>
          </w:p>
          <w:p w:rsidR="00EE5445" w:rsidRPr="00E15BDD" w:rsidRDefault="00EE5445" w:rsidP="005B5D2F">
            <w:pPr>
              <w:jc w:val="left"/>
              <w:rPr>
                <w:rFonts w:ascii="Calibri" w:hAnsi="Calibri" w:cs="Calibri"/>
                <w:lang w:val="en-GB"/>
              </w:rPr>
            </w:pPr>
            <w:r w:rsidRPr="00E15BDD">
              <w:rPr>
                <w:rFonts w:ascii="Calibri" w:hAnsi="Calibri" w:cs="Calibri"/>
                <w:i/>
                <w:lang w:val="en-GB"/>
              </w:rPr>
              <w:t>Date:</w:t>
            </w:r>
            <w:r w:rsidRPr="00E15BDD">
              <w:rPr>
                <w:rFonts w:ascii="Calibri" w:hAnsi="Calibri" w:cs="Calibri"/>
                <w:lang w:val="en-GB"/>
              </w:rPr>
              <w:t xml:space="preserve"> </w:t>
            </w:r>
          </w:p>
          <w:p w:rsidR="00EE5445" w:rsidRPr="00E15BDD" w:rsidRDefault="00EE5445" w:rsidP="005B5D2F">
            <w:pPr>
              <w:jc w:val="left"/>
              <w:rPr>
                <w:rFonts w:ascii="Calibri" w:hAnsi="Calibri" w:cs="Calibri"/>
                <w:lang w:val="en-GB"/>
              </w:rPr>
            </w:pPr>
          </w:p>
          <w:p w:rsidR="00EE5445" w:rsidRPr="00E15BDD" w:rsidRDefault="00EE5445" w:rsidP="005B5D2F">
            <w:pPr>
              <w:jc w:val="left"/>
              <w:rPr>
                <w:rFonts w:ascii="Calibri" w:hAnsi="Calibri" w:cs="Calibri"/>
                <w:lang w:val="en-GB"/>
              </w:rPr>
            </w:pPr>
            <w:r w:rsidRPr="00E15BDD">
              <w:rPr>
                <w:rFonts w:ascii="Calibri" w:hAnsi="Calibri" w:cs="Calibri"/>
                <w:lang w:val="en-GB"/>
              </w:rPr>
              <w:t>_____________________</w:t>
            </w:r>
          </w:p>
        </w:tc>
        <w:tc>
          <w:tcPr>
            <w:tcW w:w="11770" w:type="dxa"/>
          </w:tcPr>
          <w:p w:rsidR="00EE5445" w:rsidRPr="00E15BDD" w:rsidRDefault="00EE5445" w:rsidP="005B5D2F">
            <w:pPr>
              <w:jc w:val="left"/>
              <w:rPr>
                <w:rFonts w:ascii="Calibri" w:hAnsi="Calibri" w:cs="Calibri"/>
                <w:lang w:val="en-GB"/>
              </w:rPr>
            </w:pPr>
          </w:p>
          <w:p w:rsidR="00EE5445" w:rsidRPr="00E15BDD" w:rsidRDefault="00EE5445" w:rsidP="005B5D2F">
            <w:pPr>
              <w:jc w:val="left"/>
              <w:rPr>
                <w:rFonts w:ascii="Calibri" w:hAnsi="Calibri" w:cs="Calibri"/>
                <w:lang w:val="en-GB"/>
              </w:rPr>
            </w:pPr>
            <w:r w:rsidRPr="00E15BDD">
              <w:rPr>
                <w:rFonts w:ascii="Calibri" w:hAnsi="Calibri" w:cs="Calibri"/>
                <w:i/>
                <w:lang w:val="en-GB"/>
              </w:rPr>
              <w:t>Signature:</w:t>
            </w:r>
          </w:p>
          <w:p w:rsidR="00EE5445" w:rsidRPr="00E15BDD" w:rsidRDefault="00EE5445" w:rsidP="005B5D2F">
            <w:pPr>
              <w:jc w:val="left"/>
              <w:rPr>
                <w:rFonts w:ascii="Calibri" w:hAnsi="Calibri" w:cs="Calibri"/>
                <w:lang w:val="en-GB"/>
              </w:rPr>
            </w:pPr>
          </w:p>
          <w:p w:rsidR="00EE5445" w:rsidRPr="00E15BDD" w:rsidRDefault="00EE5445" w:rsidP="005B5D2F">
            <w:pPr>
              <w:jc w:val="left"/>
              <w:rPr>
                <w:rFonts w:ascii="Calibri" w:hAnsi="Calibri" w:cs="Calibri"/>
                <w:lang w:val="en-GB"/>
              </w:rPr>
            </w:pPr>
            <w:r w:rsidRPr="00E15BDD">
              <w:rPr>
                <w:rFonts w:ascii="Calibri" w:hAnsi="Calibri" w:cs="Calibri"/>
                <w:lang w:val="en-GB"/>
              </w:rPr>
              <w:t>________________________________________________________________________</w:t>
            </w:r>
          </w:p>
        </w:tc>
      </w:tr>
    </w:tbl>
    <w:p w:rsidR="00EE5445" w:rsidRPr="00E15BDD" w:rsidRDefault="00EE5445" w:rsidP="00EE5445">
      <w:pPr>
        <w:tabs>
          <w:tab w:val="left" w:pos="-331"/>
          <w:tab w:val="left" w:pos="389"/>
          <w:tab w:val="left" w:pos="2112"/>
          <w:tab w:val="left" w:pos="2549"/>
          <w:tab w:val="left" w:pos="3269"/>
          <w:tab w:val="left" w:pos="3989"/>
          <w:tab w:val="left" w:pos="4709"/>
          <w:tab w:val="left" w:pos="5429"/>
          <w:tab w:val="left" w:pos="6149"/>
          <w:tab w:val="left" w:pos="6869"/>
          <w:tab w:val="left" w:pos="7589"/>
          <w:tab w:val="left" w:pos="8309"/>
          <w:tab w:val="left" w:pos="9029"/>
          <w:tab w:val="left" w:pos="9749"/>
          <w:tab w:val="left" w:pos="10469"/>
          <w:tab w:val="left" w:pos="11189"/>
          <w:tab w:val="left" w:pos="11909"/>
          <w:tab w:val="left" w:pos="12629"/>
          <w:tab w:val="left" w:pos="13349"/>
          <w:tab w:val="left" w:pos="14069"/>
          <w:tab w:val="left" w:pos="14789"/>
          <w:tab w:val="left" w:pos="15509"/>
          <w:tab w:val="left" w:pos="16229"/>
        </w:tabs>
        <w:suppressAutoHyphens/>
        <w:spacing w:line="215" w:lineRule="auto"/>
        <w:jc w:val="center"/>
        <w:rPr>
          <w:rFonts w:ascii="Calibri" w:hAnsi="Calibri" w:cs="Calibri"/>
          <w:szCs w:val="18"/>
          <w:lang w:val="en-GB"/>
        </w:rPr>
      </w:pPr>
    </w:p>
    <w:p w:rsidR="00EE5445" w:rsidRPr="00E15BDD" w:rsidRDefault="00EE5445" w:rsidP="00EE5445">
      <w:pPr>
        <w:tabs>
          <w:tab w:val="left" w:pos="-331"/>
          <w:tab w:val="left" w:pos="389"/>
          <w:tab w:val="left" w:pos="2112"/>
          <w:tab w:val="left" w:pos="2549"/>
          <w:tab w:val="left" w:pos="3269"/>
          <w:tab w:val="left" w:pos="3989"/>
          <w:tab w:val="left" w:pos="4709"/>
          <w:tab w:val="left" w:pos="5429"/>
          <w:tab w:val="left" w:pos="6149"/>
          <w:tab w:val="left" w:pos="6869"/>
          <w:tab w:val="left" w:pos="7589"/>
          <w:tab w:val="left" w:pos="8309"/>
          <w:tab w:val="left" w:pos="9029"/>
          <w:tab w:val="left" w:pos="9749"/>
          <w:tab w:val="left" w:pos="10469"/>
          <w:tab w:val="left" w:pos="11189"/>
          <w:tab w:val="left" w:pos="11909"/>
          <w:tab w:val="left" w:pos="12629"/>
          <w:tab w:val="left" w:pos="13349"/>
          <w:tab w:val="left" w:pos="14069"/>
          <w:tab w:val="left" w:pos="14789"/>
          <w:tab w:val="left" w:pos="15509"/>
          <w:tab w:val="left" w:pos="16229"/>
        </w:tabs>
        <w:suppressAutoHyphens/>
        <w:spacing w:line="215" w:lineRule="auto"/>
        <w:rPr>
          <w:rFonts w:ascii="Calibri" w:hAnsi="Calibri" w:cs="Calibri"/>
          <w:sz w:val="16"/>
          <w:szCs w:val="18"/>
          <w:lang w:val="en-GB"/>
        </w:rPr>
      </w:pPr>
    </w:p>
    <w:p w:rsidR="00EE5445" w:rsidRPr="00657CCB" w:rsidRDefault="00EE5445" w:rsidP="001A0499">
      <w:pPr>
        <w:tabs>
          <w:tab w:val="left" w:pos="-331"/>
          <w:tab w:val="left" w:pos="389"/>
          <w:tab w:val="left" w:pos="2112"/>
          <w:tab w:val="left" w:pos="2549"/>
          <w:tab w:val="left" w:pos="3269"/>
          <w:tab w:val="left" w:pos="3989"/>
          <w:tab w:val="left" w:pos="4709"/>
          <w:tab w:val="left" w:pos="5429"/>
          <w:tab w:val="left" w:pos="6149"/>
          <w:tab w:val="left" w:pos="6869"/>
          <w:tab w:val="left" w:pos="7589"/>
          <w:tab w:val="left" w:pos="8309"/>
          <w:tab w:val="left" w:pos="9029"/>
          <w:tab w:val="left" w:pos="9749"/>
          <w:tab w:val="left" w:pos="10469"/>
          <w:tab w:val="left" w:pos="11189"/>
          <w:tab w:val="left" w:pos="11909"/>
          <w:tab w:val="left" w:pos="12629"/>
          <w:tab w:val="left" w:pos="13349"/>
          <w:tab w:val="left" w:pos="14069"/>
          <w:tab w:val="left" w:pos="14789"/>
          <w:tab w:val="left" w:pos="15509"/>
          <w:tab w:val="left" w:pos="16229"/>
        </w:tabs>
        <w:suppressAutoHyphens/>
        <w:spacing w:line="216" w:lineRule="auto"/>
        <w:rPr>
          <w:szCs w:val="18"/>
        </w:rPr>
      </w:pPr>
      <w:r w:rsidRPr="00657CCB">
        <w:rPr>
          <w:rFonts w:ascii="Calibri" w:hAnsi="Calibri" w:cs="Calibri"/>
          <w:szCs w:val="18"/>
          <w:lang w:val="en-GB"/>
        </w:rPr>
        <w:t>For further information see</w:t>
      </w:r>
      <w:r w:rsidR="000D189D">
        <w:rPr>
          <w:rFonts w:ascii="Calibri" w:hAnsi="Calibri" w:cs="Calibri"/>
          <w:szCs w:val="18"/>
          <w:lang w:val="en-GB"/>
        </w:rPr>
        <w:t xml:space="preserve"> </w:t>
      </w:r>
      <w:hyperlink r:id="rId12" w:history="1">
        <w:r w:rsidR="000D189D" w:rsidRPr="000D189D">
          <w:rPr>
            <w:rStyle w:val="Hiperpovezava"/>
            <w:rFonts w:ascii="Calibri" w:hAnsi="Calibri" w:cs="Calibri"/>
            <w:szCs w:val="18"/>
            <w:lang w:val="en-GB"/>
          </w:rPr>
          <w:t>ERC report 34</w:t>
        </w:r>
      </w:hyperlink>
      <w:r w:rsidR="000D189D">
        <w:rPr>
          <w:rFonts w:ascii="Calibri" w:hAnsi="Calibri" w:cs="Calibri"/>
          <w:szCs w:val="18"/>
          <w:lang w:val="en-GB"/>
        </w:rPr>
        <w:t>.</w:t>
      </w:r>
    </w:p>
    <w:p w:rsidR="00071317" w:rsidRPr="00DE5055" w:rsidRDefault="00071317" w:rsidP="00DE5055"/>
    <w:sectPr w:rsidR="00071317" w:rsidRPr="00DE5055" w:rsidSect="00EE5445">
      <w:pgSz w:w="16838" w:h="11906" w:orient="landscape"/>
      <w:pgMar w:top="720" w:right="720" w:bottom="720" w:left="720" w:header="164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1F42" w:rsidRDefault="003F1F42" w:rsidP="00BB0BE0">
      <w:r>
        <w:separator/>
      </w:r>
    </w:p>
  </w:endnote>
  <w:endnote w:type="continuationSeparator" w:id="0">
    <w:p w:rsidR="003F1F42" w:rsidRDefault="003F1F42" w:rsidP="00BB0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1412" w:rsidRDefault="00A31412" w:rsidP="00A31412">
    <w:pPr>
      <w:pStyle w:val="Noga"/>
    </w:pPr>
  </w:p>
  <w:p w:rsidR="00BB0BE0" w:rsidRDefault="00BB0BE0" w:rsidP="00A3141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1F42" w:rsidRDefault="003F1F42" w:rsidP="00BB0BE0">
      <w:r>
        <w:separator/>
      </w:r>
    </w:p>
  </w:footnote>
  <w:footnote w:type="continuationSeparator" w:id="0">
    <w:p w:rsidR="003F1F42" w:rsidRDefault="003F1F42" w:rsidP="00BB0B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4523" w:rsidRDefault="006C1B8B">
    <w:pPr>
      <w:pStyle w:val="Glava"/>
    </w:pPr>
    <w:r>
      <w:rPr>
        <w:noProof/>
      </w:rPr>
      <w:pict w14:anchorId="2DDAEF7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9178532" o:spid="_x0000_s2057" type="#_x0000_t75" style="position:absolute;left:0;text-align:left;margin-left:0;margin-top:0;width:595.7pt;height:842.4pt;z-index:-251657216;mso-position-horizontal:center;mso-position-horizontal-relative:margin;mso-position-vertical:center;mso-position-vertical-relative:margin" o:allowincell="f">
          <v:imagedata r:id="rId1" o:title="AKOS_Dopisni_list_Porocilo_razrez_word-05"/>
          <w10:wrap anchorx="margin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5489" w:rsidRDefault="006C1B8B">
    <w:pPr>
      <w:pStyle w:val="Glava"/>
    </w:pPr>
    <w:r>
      <w:rPr>
        <w:noProof/>
      </w:rPr>
      <w:pict w14:anchorId="60AB45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9178533" o:spid="_x0000_s2058" type="#_x0000_t75" style="position:absolute;left:0;text-align:left;margin-left:-72.2pt;margin-top:-96pt;width:595.7pt;height:842.4pt;z-index:-251656192;mso-position-horizontal-relative:margin;mso-position-vertical-relative:margin" o:allowincell="f">
          <v:imagedata r:id="rId1" o:title="AKOS_Dopisni_list_Porocilo_razrez_word-05"/>
          <w10:wrap anchorx="margin" anchory="page"/>
        </v:shape>
      </w:pict>
    </w:r>
  </w:p>
  <w:p w:rsidR="00BB0BE0" w:rsidRDefault="00BB0BE0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5489" w:rsidRDefault="006C1B8B">
    <w:pPr>
      <w:pStyle w:val="Glava"/>
    </w:pPr>
    <w:r>
      <w:rPr>
        <w:noProof/>
      </w:rPr>
      <w:pict w14:anchorId="2EC363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9178531" o:spid="_x0000_s2056" type="#_x0000_t75" style="position:absolute;left:0;text-align:left;margin-left:-72.3pt;margin-top:-96.1pt;width:595.7pt;height:842.4pt;z-index:-251658240;mso-position-horizontal:absolute;mso-position-horizontal-relative:margin;mso-position-vertical:absolute;mso-position-vertical-relative:margin" o:allowincell="f" filled="t">
          <v:fill r:id="rId1" o:title="AKOS_Dopisni_list_Porocilo_razrez_word-04" recolor="t" type="frame"/>
          <v:imagedata r:id="rId2" o:title="AKOS_Dopisni_list_Porocilo_razrez_word-0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12027"/>
    <w:multiLevelType w:val="multilevel"/>
    <w:tmpl w:val="689A5DBE"/>
    <w:styleLink w:val="BulletList01"/>
    <w:lvl w:ilvl="0">
      <w:start w:val="1"/>
      <w:numFmt w:val="bullet"/>
      <w:pStyle w:val="Oznaenseznam"/>
      <w:lvlText w:val="—"/>
      <w:lvlJc w:val="left"/>
      <w:pPr>
        <w:tabs>
          <w:tab w:val="num" w:pos="425"/>
        </w:tabs>
        <w:ind w:left="425" w:hanging="283"/>
      </w:pPr>
      <w:rPr>
        <w:rFonts w:ascii="Times New Roman" w:hAnsi="Times New Roman" w:cs="Times New Roman" w:hint="default"/>
      </w:rPr>
    </w:lvl>
    <w:lvl w:ilvl="1">
      <w:start w:val="1"/>
      <w:numFmt w:val="bullet"/>
      <w:pStyle w:val="Oznaenseznam2"/>
      <w:lvlText w:val="—"/>
      <w:lvlJc w:val="left"/>
      <w:pPr>
        <w:tabs>
          <w:tab w:val="num" w:pos="709"/>
        </w:tabs>
        <w:ind w:left="709" w:hanging="283"/>
      </w:pPr>
      <w:rPr>
        <w:rFonts w:ascii="Times New Roman" w:hAnsi="Times New Roman" w:cs="Times New Roman" w:hint="default"/>
      </w:rPr>
    </w:lvl>
    <w:lvl w:ilvl="2">
      <w:start w:val="1"/>
      <w:numFmt w:val="bullet"/>
      <w:pStyle w:val="Oznaenseznam3"/>
      <w:lvlText w:val="—"/>
      <w:lvlJc w:val="left"/>
      <w:pPr>
        <w:tabs>
          <w:tab w:val="num" w:pos="993"/>
        </w:tabs>
        <w:ind w:left="993" w:hanging="283"/>
      </w:pPr>
      <w:rPr>
        <w:rFonts w:ascii="Times New Roman" w:hAnsi="Times New Roman" w:cs="Times New Roman" w:hint="default"/>
      </w:rPr>
    </w:lvl>
    <w:lvl w:ilvl="3">
      <w:start w:val="1"/>
      <w:numFmt w:val="bullet"/>
      <w:pStyle w:val="Oznaenseznam4"/>
      <w:lvlText w:val="—"/>
      <w:lvlJc w:val="left"/>
      <w:pPr>
        <w:tabs>
          <w:tab w:val="num" w:pos="1277"/>
        </w:tabs>
        <w:ind w:left="1277" w:hanging="283"/>
      </w:pPr>
      <w:rPr>
        <w:rFonts w:ascii="Times New Roman" w:hAnsi="Times New Roman" w:cs="Times New Roman" w:hint="default"/>
      </w:rPr>
    </w:lvl>
    <w:lvl w:ilvl="4">
      <w:start w:val="1"/>
      <w:numFmt w:val="bullet"/>
      <w:pStyle w:val="Oznaenseznam5"/>
      <w:lvlText w:val="—"/>
      <w:lvlJc w:val="left"/>
      <w:pPr>
        <w:tabs>
          <w:tab w:val="num" w:pos="1561"/>
        </w:tabs>
        <w:ind w:left="1561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—"/>
      <w:lvlJc w:val="left"/>
      <w:pPr>
        <w:tabs>
          <w:tab w:val="num" w:pos="1845"/>
        </w:tabs>
        <w:ind w:left="1845" w:hanging="283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—"/>
      <w:lvlJc w:val="left"/>
      <w:pPr>
        <w:tabs>
          <w:tab w:val="num" w:pos="2129"/>
        </w:tabs>
        <w:ind w:left="2129" w:hanging="283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—"/>
      <w:lvlJc w:val="left"/>
      <w:pPr>
        <w:tabs>
          <w:tab w:val="num" w:pos="2413"/>
        </w:tabs>
        <w:ind w:left="2413" w:hanging="283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—"/>
      <w:lvlJc w:val="left"/>
      <w:pPr>
        <w:tabs>
          <w:tab w:val="num" w:pos="2697"/>
        </w:tabs>
        <w:ind w:left="2697" w:hanging="283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40414D34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9D77B9E"/>
    <w:multiLevelType w:val="multilevel"/>
    <w:tmpl w:val="410A931A"/>
    <w:styleLink w:val="NumberedList01"/>
    <w:lvl w:ilvl="0">
      <w:start w:val="1"/>
      <w:numFmt w:val="decimal"/>
      <w:pStyle w:val="Otevilenseznam"/>
      <w:lvlText w:val="%1."/>
      <w:lvlJc w:val="left"/>
      <w:pPr>
        <w:tabs>
          <w:tab w:val="num" w:pos="425"/>
        </w:tabs>
        <w:ind w:left="425" w:hanging="283"/>
      </w:pPr>
      <w:rPr>
        <w:rFonts w:hint="default"/>
      </w:rPr>
    </w:lvl>
    <w:lvl w:ilvl="1">
      <w:start w:val="1"/>
      <w:numFmt w:val="decimal"/>
      <w:pStyle w:val="Otevilenseznam2"/>
      <w:lvlText w:val="%2."/>
      <w:lvlJc w:val="left"/>
      <w:pPr>
        <w:tabs>
          <w:tab w:val="num" w:pos="709"/>
        </w:tabs>
        <w:ind w:left="709" w:hanging="283"/>
      </w:pPr>
      <w:rPr>
        <w:rFonts w:hint="default"/>
      </w:rPr>
    </w:lvl>
    <w:lvl w:ilvl="2">
      <w:start w:val="1"/>
      <w:numFmt w:val="decimal"/>
      <w:pStyle w:val="Otevilenseznam3"/>
      <w:lvlText w:val="%3."/>
      <w:lvlJc w:val="left"/>
      <w:pPr>
        <w:tabs>
          <w:tab w:val="num" w:pos="993"/>
        </w:tabs>
        <w:ind w:left="993" w:hanging="283"/>
      </w:pPr>
      <w:rPr>
        <w:rFonts w:hint="default"/>
      </w:rPr>
    </w:lvl>
    <w:lvl w:ilvl="3">
      <w:start w:val="1"/>
      <w:numFmt w:val="decimal"/>
      <w:pStyle w:val="Otevilenseznam4"/>
      <w:lvlText w:val="%4."/>
      <w:lvlJc w:val="left"/>
      <w:pPr>
        <w:tabs>
          <w:tab w:val="num" w:pos="1277"/>
        </w:tabs>
        <w:ind w:left="1277" w:hanging="283"/>
      </w:pPr>
      <w:rPr>
        <w:rFonts w:hint="default"/>
      </w:rPr>
    </w:lvl>
    <w:lvl w:ilvl="4">
      <w:start w:val="1"/>
      <w:numFmt w:val="decimal"/>
      <w:pStyle w:val="Otevilenseznam5"/>
      <w:lvlText w:val="%5."/>
      <w:lvlJc w:val="left"/>
      <w:pPr>
        <w:tabs>
          <w:tab w:val="num" w:pos="1561"/>
        </w:tabs>
        <w:ind w:left="156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45"/>
        </w:tabs>
        <w:ind w:left="1845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29"/>
        </w:tabs>
        <w:ind w:left="2129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413"/>
        </w:tabs>
        <w:ind w:left="2413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97"/>
        </w:tabs>
        <w:ind w:left="2697" w:hanging="283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LockTheme/>
  <w:styleLockQFSet/>
  <w:defaultTabStop w:val="708"/>
  <w:hyphenationZone w:val="425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445"/>
    <w:rsid w:val="00010A75"/>
    <w:rsid w:val="00065C20"/>
    <w:rsid w:val="00071317"/>
    <w:rsid w:val="00092DD7"/>
    <w:rsid w:val="000D189D"/>
    <w:rsid w:val="00110168"/>
    <w:rsid w:val="00145CEC"/>
    <w:rsid w:val="0017654B"/>
    <w:rsid w:val="001902BF"/>
    <w:rsid w:val="001A0499"/>
    <w:rsid w:val="001C226E"/>
    <w:rsid w:val="0023403D"/>
    <w:rsid w:val="00245489"/>
    <w:rsid w:val="00245CF2"/>
    <w:rsid w:val="0025109A"/>
    <w:rsid w:val="002D1860"/>
    <w:rsid w:val="002F19F9"/>
    <w:rsid w:val="0032117D"/>
    <w:rsid w:val="00321716"/>
    <w:rsid w:val="0032565A"/>
    <w:rsid w:val="003352D5"/>
    <w:rsid w:val="00337C2C"/>
    <w:rsid w:val="00342611"/>
    <w:rsid w:val="00355D22"/>
    <w:rsid w:val="00357040"/>
    <w:rsid w:val="00387F9C"/>
    <w:rsid w:val="003925F6"/>
    <w:rsid w:val="003F1F42"/>
    <w:rsid w:val="00412ABE"/>
    <w:rsid w:val="00430697"/>
    <w:rsid w:val="00497591"/>
    <w:rsid w:val="004C2F59"/>
    <w:rsid w:val="00594DED"/>
    <w:rsid w:val="005C0797"/>
    <w:rsid w:val="006041EF"/>
    <w:rsid w:val="00611633"/>
    <w:rsid w:val="006134A0"/>
    <w:rsid w:val="00657CCB"/>
    <w:rsid w:val="006653FC"/>
    <w:rsid w:val="006753ED"/>
    <w:rsid w:val="00675436"/>
    <w:rsid w:val="00682C61"/>
    <w:rsid w:val="006B4B9C"/>
    <w:rsid w:val="006C1B8B"/>
    <w:rsid w:val="006D1966"/>
    <w:rsid w:val="007902E9"/>
    <w:rsid w:val="007B2B47"/>
    <w:rsid w:val="007D57B9"/>
    <w:rsid w:val="007E1BBB"/>
    <w:rsid w:val="00836A6D"/>
    <w:rsid w:val="0084406B"/>
    <w:rsid w:val="008E47B9"/>
    <w:rsid w:val="009555F7"/>
    <w:rsid w:val="00996085"/>
    <w:rsid w:val="009C21CB"/>
    <w:rsid w:val="009E1C52"/>
    <w:rsid w:val="00A12574"/>
    <w:rsid w:val="00A31412"/>
    <w:rsid w:val="00A337DF"/>
    <w:rsid w:val="00A34523"/>
    <w:rsid w:val="00A71611"/>
    <w:rsid w:val="00A7306E"/>
    <w:rsid w:val="00AC425E"/>
    <w:rsid w:val="00AC5045"/>
    <w:rsid w:val="00B84064"/>
    <w:rsid w:val="00BB0BE0"/>
    <w:rsid w:val="00BE5418"/>
    <w:rsid w:val="00C3249F"/>
    <w:rsid w:val="00C44A39"/>
    <w:rsid w:val="00C6194C"/>
    <w:rsid w:val="00CA629F"/>
    <w:rsid w:val="00CE34C3"/>
    <w:rsid w:val="00D21A4A"/>
    <w:rsid w:val="00D51CA5"/>
    <w:rsid w:val="00DE44A2"/>
    <w:rsid w:val="00DE5055"/>
    <w:rsid w:val="00DF6D27"/>
    <w:rsid w:val="00E25BFF"/>
    <w:rsid w:val="00E26FB6"/>
    <w:rsid w:val="00E46F15"/>
    <w:rsid w:val="00EA1786"/>
    <w:rsid w:val="00EE5445"/>
    <w:rsid w:val="00F00082"/>
    <w:rsid w:val="00F67B13"/>
    <w:rsid w:val="00F8389B"/>
    <w:rsid w:val="00F94F82"/>
    <w:rsid w:val="00FA6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5:chartTrackingRefBased/>
  <w15:docId w15:val="{BDEDD850-70EB-4208-A209-FAE92F0E8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 w:qFormat="1"/>
    <w:lsdException w:name="List Number 3" w:semiHidden="1" w:uiPriority="0" w:unhideWhenUsed="1" w:qFormat="1"/>
    <w:lsdException w:name="List Number 4" w:semiHidden="1" w:uiPriority="0" w:unhideWhenUsed="1"/>
    <w:lsdException w:name="List Number 5" w:semiHidden="1" w:uiPriority="0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aliases w:val="APEK"/>
    <w:qFormat/>
    <w:rsid w:val="00EE5445"/>
    <w:pPr>
      <w:spacing w:after="0" w:line="240" w:lineRule="auto"/>
      <w:jc w:val="both"/>
    </w:pPr>
    <w:rPr>
      <w:rFonts w:ascii="Arial" w:eastAsia="Times New Roman" w:hAnsi="Arial" w:cs="Times New Roman"/>
      <w:kern w:val="0"/>
      <w:sz w:val="18"/>
      <w:szCs w:val="24"/>
      <w:lang w:eastAsia="sl-SI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rsid w:val="00BB0B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aliases w:val="APEK-2"/>
    <w:basedOn w:val="Navaden"/>
    <w:next w:val="Navaden"/>
    <w:link w:val="Naslov2Znak"/>
    <w:unhideWhenUsed/>
    <w:qFormat/>
    <w:rsid w:val="00010A75"/>
    <w:pPr>
      <w:keepNext/>
      <w:keepLines/>
      <w:spacing w:before="160" w:after="80"/>
      <w:outlineLvl w:val="1"/>
    </w:pPr>
    <w:rPr>
      <w:rFonts w:eastAsiaTheme="majorEastAsia" w:cstheme="majorBidi"/>
      <w:color w:val="2F5496" w:themeColor="accent1" w:themeShade="BF"/>
      <w:sz w:val="24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rsid w:val="00BB0B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BB0B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BB0B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BB0BE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BB0BE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BB0BE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BB0BE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BB0B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aliases w:val="APEK-2 Znak"/>
    <w:basedOn w:val="Privzetapisavaodstavka"/>
    <w:link w:val="Naslov2"/>
    <w:uiPriority w:val="9"/>
    <w:rsid w:val="00010A75"/>
    <w:rPr>
      <w:rFonts w:eastAsiaTheme="majorEastAsia" w:cstheme="majorBidi"/>
      <w:color w:val="2F5496" w:themeColor="accent1" w:themeShade="BF"/>
      <w:sz w:val="24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BB0B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BB0BE0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BB0BE0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BB0BE0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BB0BE0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BB0BE0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BB0BE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rsid w:val="00BB0BE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BB0B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rsid w:val="00BB0B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BB0B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rsid w:val="00BB0B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BB0BE0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rsid w:val="00BB0BE0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BB0BE0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rsid w:val="00BB0B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BB0BE0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rsid w:val="00BB0BE0"/>
    <w:rPr>
      <w:b/>
      <w:bCs/>
      <w:smallCaps/>
      <w:color w:val="2F5496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BB0BE0"/>
    <w:pPr>
      <w:tabs>
        <w:tab w:val="center" w:pos="4513"/>
        <w:tab w:val="right" w:pos="9026"/>
      </w:tabs>
    </w:pPr>
  </w:style>
  <w:style w:type="character" w:customStyle="1" w:styleId="GlavaZnak">
    <w:name w:val="Glava Znak"/>
    <w:basedOn w:val="Privzetapisavaodstavka"/>
    <w:link w:val="Glava"/>
    <w:uiPriority w:val="99"/>
    <w:rsid w:val="00BB0BE0"/>
  </w:style>
  <w:style w:type="paragraph" w:styleId="Noga">
    <w:name w:val="footer"/>
    <w:basedOn w:val="Navaden"/>
    <w:link w:val="NogaZnak"/>
    <w:uiPriority w:val="99"/>
    <w:unhideWhenUsed/>
    <w:rsid w:val="00BB0BE0"/>
    <w:pPr>
      <w:tabs>
        <w:tab w:val="center" w:pos="4513"/>
        <w:tab w:val="right" w:pos="9026"/>
      </w:tabs>
    </w:pPr>
  </w:style>
  <w:style w:type="character" w:customStyle="1" w:styleId="NogaZnak">
    <w:name w:val="Noga Znak"/>
    <w:basedOn w:val="Privzetapisavaodstavka"/>
    <w:link w:val="Noga"/>
    <w:uiPriority w:val="99"/>
    <w:rsid w:val="00BB0BE0"/>
  </w:style>
  <w:style w:type="paragraph" w:customStyle="1" w:styleId="Naslov1AKOS">
    <w:name w:val="Naslov 1 AKOS"/>
    <w:basedOn w:val="Navaden"/>
    <w:link w:val="Naslov1AKOSZnak"/>
    <w:qFormat/>
    <w:rsid w:val="006134A0"/>
    <w:pPr>
      <w:ind w:left="-567" w:right="-613"/>
    </w:pPr>
    <w:rPr>
      <w:b/>
      <w:bCs/>
      <w:noProof/>
      <w:color w:val="1F497D"/>
      <w:sz w:val="28"/>
      <w:szCs w:val="28"/>
    </w:rPr>
  </w:style>
  <w:style w:type="character" w:customStyle="1" w:styleId="Naslov1AKOSZnak">
    <w:name w:val="Naslov 1 AKOS Znak"/>
    <w:basedOn w:val="Privzetapisavaodstavka"/>
    <w:link w:val="Naslov1AKOS"/>
    <w:rsid w:val="006134A0"/>
    <w:rPr>
      <w:b/>
      <w:bCs/>
      <w:noProof/>
      <w:color w:val="1F497D"/>
      <w:sz w:val="28"/>
      <w:szCs w:val="28"/>
    </w:rPr>
  </w:style>
  <w:style w:type="character" w:styleId="Poudarek">
    <w:name w:val="Emphasis"/>
    <w:basedOn w:val="Privzetapisavaodstavka"/>
    <w:uiPriority w:val="20"/>
    <w:qFormat/>
    <w:rsid w:val="00010A75"/>
    <w:rPr>
      <w:i/>
      <w:iCs/>
    </w:rPr>
  </w:style>
  <w:style w:type="paragraph" w:customStyle="1" w:styleId="Naslov2AKOS">
    <w:name w:val="Naslov 2 AKOS"/>
    <w:basedOn w:val="Naslov1AKOS"/>
    <w:link w:val="Naslov2AKOSZnak"/>
    <w:qFormat/>
    <w:rsid w:val="00010A75"/>
    <w:rPr>
      <w:sz w:val="24"/>
      <w:szCs w:val="24"/>
    </w:rPr>
  </w:style>
  <w:style w:type="character" w:customStyle="1" w:styleId="Naslov2AKOSZnak">
    <w:name w:val="Naslov 2 AKOS Znak"/>
    <w:basedOn w:val="Naslov1AKOSZnak"/>
    <w:link w:val="Naslov2AKOS"/>
    <w:rsid w:val="00010A75"/>
    <w:rPr>
      <w:b/>
      <w:bCs/>
      <w:noProof/>
      <w:color w:val="1F497D"/>
      <w:sz w:val="24"/>
      <w:szCs w:val="24"/>
    </w:rPr>
  </w:style>
  <w:style w:type="paragraph" w:customStyle="1" w:styleId="Naslov3AKOS">
    <w:name w:val="Naslov 3 AKOS"/>
    <w:basedOn w:val="Naslov2AKOS"/>
    <w:link w:val="Naslov3AKOSZnak"/>
    <w:qFormat/>
    <w:rsid w:val="00110168"/>
    <w:rPr>
      <w:bCs w:val="0"/>
      <w:sz w:val="22"/>
    </w:rPr>
  </w:style>
  <w:style w:type="character" w:customStyle="1" w:styleId="Naslov3AKOSZnak">
    <w:name w:val="Naslov 3 AKOS Znak"/>
    <w:basedOn w:val="Privzetapisavaodstavka"/>
    <w:link w:val="Naslov3AKOS"/>
    <w:rsid w:val="00110168"/>
    <w:rPr>
      <w:b/>
      <w:noProof/>
      <w:color w:val="1F497D"/>
      <w:szCs w:val="24"/>
    </w:rPr>
  </w:style>
  <w:style w:type="character" w:styleId="Neenpoudarek">
    <w:name w:val="Subtle Emphasis"/>
    <w:basedOn w:val="Privzetapisavaodstavka"/>
    <w:uiPriority w:val="19"/>
    <w:qFormat/>
    <w:rsid w:val="00010A75"/>
    <w:rPr>
      <w:i/>
      <w:iCs/>
      <w:color w:val="404040" w:themeColor="text1" w:themeTint="BF"/>
    </w:rPr>
  </w:style>
  <w:style w:type="character" w:styleId="Krepko">
    <w:name w:val="Strong"/>
    <w:basedOn w:val="Privzetapisavaodstavka"/>
    <w:uiPriority w:val="22"/>
    <w:qFormat/>
    <w:rsid w:val="00010A75"/>
    <w:rPr>
      <w:b/>
      <w:bCs/>
    </w:rPr>
  </w:style>
  <w:style w:type="paragraph" w:styleId="Telobesedila">
    <w:name w:val="Body Text"/>
    <w:basedOn w:val="Navaden"/>
    <w:link w:val="TelobesedilaZnak"/>
    <w:qFormat/>
    <w:rsid w:val="006041EF"/>
    <w:pPr>
      <w:spacing w:before="120" w:after="120"/>
    </w:pPr>
    <w:rPr>
      <w:szCs w:val="20"/>
    </w:rPr>
  </w:style>
  <w:style w:type="character" w:customStyle="1" w:styleId="TelobesedilaZnak">
    <w:name w:val="Telo besedila Znak"/>
    <w:basedOn w:val="Privzetapisavaodstavka"/>
    <w:link w:val="Telobesedila"/>
    <w:rsid w:val="006041EF"/>
    <w:rPr>
      <w:rFonts w:eastAsia="Times New Roman" w:cs="Times New Roman"/>
      <w:kern w:val="0"/>
      <w:sz w:val="20"/>
      <w:szCs w:val="20"/>
      <w:lang w:eastAsia="sl-SI"/>
      <w14:ligatures w14:val="none"/>
    </w:rPr>
  </w:style>
  <w:style w:type="paragraph" w:styleId="Otevilenseznam">
    <w:name w:val="List Number"/>
    <w:basedOn w:val="Navaden"/>
    <w:qFormat/>
    <w:rsid w:val="006041EF"/>
    <w:pPr>
      <w:numPr>
        <w:numId w:val="1"/>
      </w:numPr>
      <w:tabs>
        <w:tab w:val="clear" w:pos="425"/>
      </w:tabs>
      <w:spacing w:before="60" w:after="60"/>
      <w:ind w:left="397" w:hanging="284"/>
    </w:pPr>
    <w:rPr>
      <w:rFonts w:ascii="Calibri" w:hAnsi="Calibri"/>
      <w:szCs w:val="20"/>
    </w:rPr>
  </w:style>
  <w:style w:type="paragraph" w:styleId="Otevilenseznam2">
    <w:name w:val="List Number 2"/>
    <w:basedOn w:val="Otevilenseznam"/>
    <w:qFormat/>
    <w:rsid w:val="006041EF"/>
    <w:pPr>
      <w:numPr>
        <w:ilvl w:val="1"/>
      </w:numPr>
      <w:tabs>
        <w:tab w:val="clear" w:pos="709"/>
      </w:tabs>
      <w:ind w:left="624" w:hanging="284"/>
    </w:pPr>
  </w:style>
  <w:style w:type="paragraph" w:styleId="Otevilenseznam3">
    <w:name w:val="List Number 3"/>
    <w:basedOn w:val="Otevilenseznam"/>
    <w:qFormat/>
    <w:rsid w:val="006041EF"/>
    <w:pPr>
      <w:numPr>
        <w:ilvl w:val="2"/>
      </w:numPr>
      <w:tabs>
        <w:tab w:val="clear" w:pos="993"/>
      </w:tabs>
    </w:pPr>
  </w:style>
  <w:style w:type="paragraph" w:styleId="Otevilenseznam5">
    <w:name w:val="List Number 5"/>
    <w:basedOn w:val="Otevilenseznam"/>
    <w:rsid w:val="006041EF"/>
    <w:pPr>
      <w:numPr>
        <w:ilvl w:val="4"/>
      </w:numPr>
      <w:tabs>
        <w:tab w:val="clear" w:pos="1561"/>
      </w:tabs>
    </w:pPr>
  </w:style>
  <w:style w:type="paragraph" w:styleId="Otevilenseznam4">
    <w:name w:val="List Number 4"/>
    <w:basedOn w:val="Otevilenseznam"/>
    <w:rsid w:val="006041EF"/>
    <w:pPr>
      <w:numPr>
        <w:ilvl w:val="3"/>
      </w:numPr>
      <w:tabs>
        <w:tab w:val="clear" w:pos="1277"/>
      </w:tabs>
    </w:pPr>
  </w:style>
  <w:style w:type="numbering" w:customStyle="1" w:styleId="NumberedList01">
    <w:name w:val="Numbered List 01"/>
    <w:rsid w:val="006041EF"/>
    <w:pPr>
      <w:numPr>
        <w:numId w:val="1"/>
      </w:numPr>
    </w:pPr>
  </w:style>
  <w:style w:type="paragraph" w:styleId="Oznaenseznam">
    <w:name w:val="List Bullet"/>
    <w:basedOn w:val="Navaden"/>
    <w:qFormat/>
    <w:rsid w:val="006041EF"/>
    <w:pPr>
      <w:numPr>
        <w:numId w:val="2"/>
      </w:numPr>
      <w:tabs>
        <w:tab w:val="clear" w:pos="425"/>
      </w:tabs>
      <w:spacing w:before="60" w:after="60"/>
      <w:ind w:left="0" w:firstLine="0"/>
      <w:contextualSpacing/>
    </w:pPr>
    <w:rPr>
      <w:rFonts w:ascii="Calibri" w:hAnsi="Calibri"/>
      <w:szCs w:val="20"/>
    </w:rPr>
  </w:style>
  <w:style w:type="paragraph" w:styleId="Oznaenseznam2">
    <w:name w:val="List Bullet 2"/>
    <w:basedOn w:val="Oznaenseznam"/>
    <w:qFormat/>
    <w:rsid w:val="006041EF"/>
    <w:pPr>
      <w:numPr>
        <w:ilvl w:val="1"/>
      </w:numPr>
      <w:tabs>
        <w:tab w:val="clear" w:pos="709"/>
      </w:tabs>
      <w:ind w:left="0" w:firstLine="0"/>
    </w:pPr>
  </w:style>
  <w:style w:type="paragraph" w:styleId="Oznaenseznam3">
    <w:name w:val="List Bullet 3"/>
    <w:basedOn w:val="Oznaenseznam"/>
    <w:rsid w:val="006041EF"/>
    <w:pPr>
      <w:numPr>
        <w:ilvl w:val="2"/>
      </w:numPr>
      <w:tabs>
        <w:tab w:val="clear" w:pos="993"/>
      </w:tabs>
      <w:ind w:left="0" w:firstLine="0"/>
    </w:pPr>
  </w:style>
  <w:style w:type="paragraph" w:styleId="Oznaenseznam4">
    <w:name w:val="List Bullet 4"/>
    <w:basedOn w:val="Oznaenseznam"/>
    <w:rsid w:val="006041EF"/>
    <w:pPr>
      <w:numPr>
        <w:ilvl w:val="3"/>
      </w:numPr>
      <w:tabs>
        <w:tab w:val="clear" w:pos="1277"/>
      </w:tabs>
      <w:ind w:left="0" w:firstLine="0"/>
    </w:pPr>
  </w:style>
  <w:style w:type="paragraph" w:styleId="Oznaenseznam5">
    <w:name w:val="List Bullet 5"/>
    <w:basedOn w:val="Oznaenseznam"/>
    <w:rsid w:val="006041EF"/>
    <w:pPr>
      <w:numPr>
        <w:ilvl w:val="4"/>
      </w:numPr>
      <w:tabs>
        <w:tab w:val="clear" w:pos="1561"/>
      </w:tabs>
      <w:ind w:left="0" w:firstLine="0"/>
    </w:pPr>
  </w:style>
  <w:style w:type="numbering" w:customStyle="1" w:styleId="BulletList01">
    <w:name w:val="Bullet List 01"/>
    <w:uiPriority w:val="99"/>
    <w:rsid w:val="006041EF"/>
    <w:pPr>
      <w:numPr>
        <w:numId w:val="2"/>
      </w:numPr>
    </w:pPr>
  </w:style>
  <w:style w:type="character" w:styleId="Sprotnaopomba-sklic">
    <w:name w:val="footnote reference"/>
    <w:basedOn w:val="Privzetapisavaodstavka"/>
    <w:rsid w:val="006041EF"/>
    <w:rPr>
      <w:vertAlign w:val="superscript"/>
    </w:rPr>
  </w:style>
  <w:style w:type="paragraph" w:customStyle="1" w:styleId="Sprotnaopomba">
    <w:name w:val="Sprotna opomba"/>
    <w:basedOn w:val="Navaden"/>
    <w:next w:val="Sprotnaopomba-besedilo"/>
    <w:link w:val="SprotnaopombaZnak"/>
    <w:rsid w:val="009555F7"/>
    <w:pPr>
      <w:tabs>
        <w:tab w:val="left" w:pos="567"/>
      </w:tabs>
      <w:ind w:left="-567" w:right="-613"/>
    </w:pPr>
    <w:rPr>
      <w:rFonts w:cstheme="minorHAnsi"/>
      <w:sz w:val="16"/>
    </w:rPr>
  </w:style>
  <w:style w:type="paragraph" w:styleId="Sprotnaopomba-besedilo">
    <w:name w:val="footnote text"/>
    <w:basedOn w:val="Navaden"/>
    <w:link w:val="Sprotnaopomba-besediloZnak"/>
    <w:uiPriority w:val="99"/>
    <w:unhideWhenUsed/>
    <w:qFormat/>
    <w:rsid w:val="006753ED"/>
    <w:pPr>
      <w:tabs>
        <w:tab w:val="left" w:pos="425"/>
      </w:tabs>
      <w:ind w:left="567" w:hanging="567"/>
    </w:pPr>
    <w:rPr>
      <w:rFonts w:ascii="Calibri" w:hAnsi="Calibri"/>
      <w:sz w:val="16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6753ED"/>
    <w:rPr>
      <w:rFonts w:ascii="Calibri" w:hAnsi="Calibri"/>
      <w:sz w:val="16"/>
      <w:szCs w:val="20"/>
    </w:rPr>
  </w:style>
  <w:style w:type="character" w:customStyle="1" w:styleId="SprotnaopombaZnak">
    <w:name w:val="Sprotna opomba Znak"/>
    <w:basedOn w:val="Privzetapisavaodstavka"/>
    <w:link w:val="Sprotnaopomba"/>
    <w:rsid w:val="009555F7"/>
    <w:rPr>
      <w:rFonts w:cstheme="minorHAnsi"/>
      <w:sz w:val="16"/>
    </w:rPr>
  </w:style>
  <w:style w:type="paragraph" w:styleId="Kazalovirov-naslov">
    <w:name w:val="toa heading"/>
    <w:basedOn w:val="Navaden"/>
    <w:next w:val="Navaden"/>
    <w:uiPriority w:val="99"/>
    <w:rsid w:val="00EE5445"/>
    <w:pPr>
      <w:widowControl w:val="0"/>
      <w:tabs>
        <w:tab w:val="right" w:pos="9360"/>
      </w:tabs>
      <w:suppressAutoHyphens/>
      <w:autoSpaceDE w:val="0"/>
      <w:autoSpaceDN w:val="0"/>
      <w:jc w:val="left"/>
    </w:pPr>
    <w:rPr>
      <w:rFonts w:ascii="Courier New" w:hAnsi="Courier New" w:cs="Courier New"/>
      <w:sz w:val="20"/>
      <w:szCs w:val="20"/>
      <w:lang w:val="en-GB"/>
    </w:rPr>
  </w:style>
  <w:style w:type="character" w:styleId="Hiperpovezava">
    <w:name w:val="Hyperlink"/>
    <w:basedOn w:val="Privzetapisavaodstavka"/>
    <w:uiPriority w:val="99"/>
    <w:unhideWhenUsed/>
    <w:rsid w:val="000D189D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0D189D"/>
    <w:rPr>
      <w:color w:val="605E5C"/>
      <w:shd w:val="clear" w:color="auto" w:fill="E1DFDD"/>
    </w:rPr>
  </w:style>
  <w:style w:type="paragraph" w:styleId="Napis">
    <w:name w:val="caption"/>
    <w:basedOn w:val="Navaden"/>
    <w:next w:val="Navaden"/>
    <w:uiPriority w:val="35"/>
    <w:unhideWhenUsed/>
    <w:qFormat/>
    <w:rsid w:val="000D189D"/>
    <w:pPr>
      <w:spacing w:after="200"/>
    </w:pPr>
    <w:rPr>
      <w:i/>
      <w:iCs/>
      <w:color w:val="44546A" w:themeColor="text2"/>
      <w:szCs w:val="18"/>
    </w:rPr>
  </w:style>
  <w:style w:type="table" w:styleId="Tabelamrea">
    <w:name w:val="Table Grid"/>
    <w:basedOn w:val="Navadnatabela"/>
    <w:uiPriority w:val="39"/>
    <w:rsid w:val="00D21A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cdb.cept.org/download/206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CGP%20-%20PREDLOGE\AKOS\Za%20Spletno%20stran%202026%20in%20naprej\Prazen%20list%20z%20logotipom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8895257-BF09-47F4-B990-FAD2218D6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Prazen list z logotipom</Template>
  <TotalTime>1</TotalTime>
  <Pages>3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ODOBRITEV ZA PRIZEMNE RADIJSKE POSTAJE ZA PRIREDITVE</vt:lpstr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ODOBRITEV ZA PRIZEMNE RADIJSKE POSTAJE ZA PRIREDITVE</dc:title>
  <dc:subject/>
  <dc:creator>Matjaž Mušič</dc:creator>
  <cp:keywords/>
  <dc:description/>
  <cp:lastModifiedBy>Matjaž Mušič</cp:lastModifiedBy>
  <cp:revision>2</cp:revision>
  <cp:lastPrinted>2025-10-07T07:51:00Z</cp:lastPrinted>
  <dcterms:created xsi:type="dcterms:W3CDTF">2026-01-19T09:54:00Z</dcterms:created>
  <dcterms:modified xsi:type="dcterms:W3CDTF">2026-01-19T09:54:00Z</dcterms:modified>
</cp:coreProperties>
</file>