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317" w:rsidRPr="008037ED" w:rsidRDefault="00071317" w:rsidP="00686480">
      <w:pPr>
        <w:spacing w:after="0"/>
        <w:rPr>
          <w:rFonts w:cstheme="minorHAnsi"/>
        </w:rPr>
      </w:pPr>
    </w:p>
    <w:p w:rsidR="00704C31" w:rsidRPr="008037ED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eastAsia="Calibri" w:cstheme="minorHAnsi"/>
          <w:b/>
          <w:kern w:val="0"/>
          <w:sz w:val="28"/>
          <w:szCs w:val="28"/>
          <w14:ligatures w14:val="none"/>
        </w:rPr>
      </w:pPr>
      <w:r w:rsidRPr="008037ED">
        <w:rPr>
          <w:rFonts w:eastAsia="Calibri" w:cstheme="minorHAnsi"/>
          <w:b/>
          <w:kern w:val="0"/>
          <w:sz w:val="28"/>
          <w:szCs w:val="28"/>
          <w14:ligatures w14:val="none"/>
        </w:rPr>
        <w:t>VLOGA ZA DOVOLJENJE ZA RADIJSKO POSTAJO</w:t>
      </w:r>
      <w:r w:rsidR="00704C31" w:rsidRPr="008037ED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</w:t>
      </w:r>
      <w:r w:rsidRPr="008037ED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NA </w:t>
      </w:r>
      <w:r w:rsidR="00EA4D2D" w:rsidRPr="008037ED">
        <w:rPr>
          <w:rFonts w:eastAsia="Calibri" w:cstheme="minorHAnsi"/>
          <w:b/>
          <w:kern w:val="0"/>
          <w:sz w:val="28"/>
          <w:szCs w:val="28"/>
          <w14:ligatures w14:val="none"/>
        </w:rPr>
        <w:t>ZRAKOPLOVU</w:t>
      </w:r>
    </w:p>
    <w:p w:rsidR="00CA212F" w:rsidRPr="003C7D39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</w:pPr>
      <w:r w:rsidRPr="003C7D39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APPLICATION FOR A</w:t>
      </w:r>
      <w:r w:rsidR="00EA4D2D" w:rsidRPr="003C7D39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N</w:t>
      </w:r>
      <w:r w:rsidRPr="00D53E2D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 xml:space="preserve"> </w:t>
      </w:r>
      <w:r w:rsidR="00EA4D2D" w:rsidRPr="00D53E2D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AIR</w:t>
      </w:r>
      <w:r w:rsidR="008037ED" w:rsidRPr="00D53E2D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CRAFT</w:t>
      </w:r>
      <w:r w:rsidRPr="00D53E2D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 xml:space="preserve"> </w:t>
      </w:r>
      <w:r w:rsidRPr="003C7D39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RADIO STATION LICENCE</w:t>
      </w:r>
    </w:p>
    <w:p w:rsidR="002F5298" w:rsidRDefault="002F5298" w:rsidP="009C5072">
      <w:pPr>
        <w:jc w:val="center"/>
        <w:rPr>
          <w:rFonts w:cstheme="minorHAnsi"/>
          <w:lang w:val="en-US"/>
        </w:rPr>
      </w:pPr>
      <w:bookmarkStart w:id="0" w:name="_Hlk222218901"/>
    </w:p>
    <w:p w:rsidR="00F50DC7" w:rsidRPr="009C5072" w:rsidRDefault="00F50DC7" w:rsidP="009C5072">
      <w:pPr>
        <w:jc w:val="center"/>
        <w:rPr>
          <w:rFonts w:cstheme="minorHAnsi"/>
          <w:lang w:val="en-US"/>
        </w:rPr>
      </w:pPr>
      <w:r w:rsidRPr="009C5072">
        <w:rPr>
          <w:rFonts w:cstheme="minorHAnsi"/>
          <w:lang w:val="en-US"/>
        </w:rPr>
        <w:t>(</w:t>
      </w:r>
      <w:proofErr w:type="spellStart"/>
      <w:r w:rsidR="009C5072" w:rsidRPr="009C5072">
        <w:rPr>
          <w:rFonts w:cstheme="minorHAnsi"/>
          <w:lang w:val="en-US"/>
        </w:rPr>
        <w:t>poslati</w:t>
      </w:r>
      <w:proofErr w:type="spellEnd"/>
      <w:r w:rsidR="009C5072" w:rsidRPr="009C5072">
        <w:rPr>
          <w:rFonts w:cstheme="minorHAnsi"/>
          <w:lang w:val="en-US"/>
        </w:rPr>
        <w:t xml:space="preserve"> </w:t>
      </w:r>
      <w:proofErr w:type="spellStart"/>
      <w:r w:rsidR="009C5072" w:rsidRPr="009C5072">
        <w:rPr>
          <w:rFonts w:cstheme="minorHAnsi"/>
          <w:lang w:val="en-US"/>
        </w:rPr>
        <w:t>na</w:t>
      </w:r>
      <w:proofErr w:type="spellEnd"/>
      <w:r w:rsidR="009C5072" w:rsidRPr="009C5072">
        <w:rPr>
          <w:rFonts w:cstheme="minorHAnsi"/>
          <w:lang w:val="en-US"/>
        </w:rPr>
        <w:t xml:space="preserve"> </w:t>
      </w:r>
      <w:proofErr w:type="spellStart"/>
      <w:r w:rsidR="009C5072" w:rsidRPr="009C5072">
        <w:rPr>
          <w:rFonts w:cstheme="minorHAnsi"/>
          <w:lang w:val="en-US"/>
        </w:rPr>
        <w:t>naslov</w:t>
      </w:r>
      <w:proofErr w:type="spellEnd"/>
      <w:r w:rsidR="009C5072" w:rsidRPr="009C5072">
        <w:rPr>
          <w:rFonts w:cstheme="minorHAnsi"/>
          <w:lang w:val="en-US"/>
        </w:rPr>
        <w:t xml:space="preserve"> AKOS oz. </w:t>
      </w:r>
      <w:proofErr w:type="spellStart"/>
      <w:r w:rsidR="009C5072" w:rsidRPr="009C5072">
        <w:rPr>
          <w:rFonts w:cstheme="minorHAnsi"/>
          <w:lang w:val="en-US"/>
        </w:rPr>
        <w:t>na</w:t>
      </w:r>
      <w:proofErr w:type="spellEnd"/>
      <w:r w:rsidR="009C5072" w:rsidRPr="009C5072">
        <w:rPr>
          <w:rFonts w:cstheme="minorHAnsi"/>
          <w:lang w:val="en-US"/>
        </w:rPr>
        <w:t xml:space="preserve"> e-</w:t>
      </w:r>
      <w:proofErr w:type="spellStart"/>
      <w:r w:rsidR="009C5072" w:rsidRPr="009C5072">
        <w:rPr>
          <w:rFonts w:cstheme="minorHAnsi"/>
          <w:lang w:val="en-US"/>
        </w:rPr>
        <w:t>naslov</w:t>
      </w:r>
      <w:proofErr w:type="spellEnd"/>
      <w:r w:rsidR="009C5072" w:rsidRPr="009C5072">
        <w:rPr>
          <w:rFonts w:cstheme="minorHAnsi"/>
          <w:i/>
          <w:lang w:val="en-US"/>
        </w:rPr>
        <w:t>/</w:t>
      </w:r>
      <w:r w:rsidR="009C5072">
        <w:rPr>
          <w:rFonts w:cstheme="minorHAnsi"/>
          <w:i/>
          <w:lang w:val="en-US"/>
        </w:rPr>
        <w:t>sen</w:t>
      </w:r>
      <w:r w:rsidR="007E0470">
        <w:rPr>
          <w:rFonts w:cstheme="minorHAnsi"/>
          <w:i/>
          <w:lang w:val="en-US"/>
        </w:rPr>
        <w:t>d</w:t>
      </w:r>
      <w:r w:rsidR="009C5072">
        <w:rPr>
          <w:rFonts w:cstheme="minorHAnsi"/>
          <w:i/>
          <w:lang w:val="en-US"/>
        </w:rPr>
        <w:t xml:space="preserve"> to</w:t>
      </w:r>
      <w:r w:rsidR="009C5072" w:rsidRPr="009C5072">
        <w:rPr>
          <w:rFonts w:cstheme="minorHAnsi"/>
          <w:i/>
          <w:lang w:val="en-US"/>
        </w:rPr>
        <w:t xml:space="preserve"> AKOS address or email address</w:t>
      </w:r>
      <w:r w:rsidR="009C5072" w:rsidRPr="009C5072">
        <w:rPr>
          <w:rFonts w:cstheme="minorHAnsi"/>
          <w:lang w:val="en-US"/>
        </w:rPr>
        <w:t xml:space="preserve">: </w:t>
      </w:r>
      <w:hyperlink r:id="rId8" w:history="1">
        <w:r w:rsidR="009C5072" w:rsidRPr="009C5072">
          <w:rPr>
            <w:rStyle w:val="Hiperpovezava"/>
            <w:rFonts w:cstheme="minorHAnsi"/>
            <w:lang w:val="en-US"/>
          </w:rPr>
          <w:t>info.box@akos-rs.si</w:t>
        </w:r>
      </w:hyperlink>
      <w:r w:rsidR="009C5072" w:rsidRPr="009C5072">
        <w:rPr>
          <w:rFonts w:cstheme="minorHAnsi"/>
          <w:lang w:val="en-US"/>
        </w:rPr>
        <w:t>)</w:t>
      </w:r>
    </w:p>
    <w:p w:rsidR="00CA212F" w:rsidRPr="009C5072" w:rsidRDefault="00F50DC7" w:rsidP="00B16D09">
      <w:pPr>
        <w:rPr>
          <w:rFonts w:cstheme="minorHAnsi"/>
          <w:lang w:val="en-US"/>
        </w:rPr>
      </w:pPr>
      <w:proofErr w:type="spellStart"/>
      <w:r w:rsidRPr="009C5072">
        <w:rPr>
          <w:rFonts w:cstheme="minorHAnsi"/>
          <w:lang w:val="en-US"/>
        </w:rPr>
        <w:t>Vlog</w:t>
      </w:r>
      <w:r w:rsidR="00FA3AAC">
        <w:rPr>
          <w:rFonts w:cstheme="minorHAnsi"/>
          <w:lang w:val="en-US"/>
        </w:rPr>
        <w:t>o</w:t>
      </w:r>
      <w:proofErr w:type="spellEnd"/>
      <w:r w:rsidR="00FA3AAC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lahko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odda</w:t>
      </w:r>
      <w:r w:rsidR="00FA3AAC">
        <w:rPr>
          <w:rFonts w:cstheme="minorHAnsi"/>
          <w:lang w:val="en-US"/>
        </w:rPr>
        <w:t>te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tudi</w:t>
      </w:r>
      <w:proofErr w:type="spellEnd"/>
      <w:r w:rsidRPr="009C5072">
        <w:rPr>
          <w:rFonts w:cstheme="minorHAnsi"/>
          <w:lang w:val="en-US"/>
        </w:rPr>
        <w:t xml:space="preserve"> v e-</w:t>
      </w:r>
      <w:proofErr w:type="spellStart"/>
      <w:r w:rsidRPr="009C5072">
        <w:rPr>
          <w:rFonts w:cstheme="minorHAnsi"/>
          <w:lang w:val="en-US"/>
        </w:rPr>
        <w:t>obliki</w:t>
      </w:r>
      <w:proofErr w:type="spellEnd"/>
      <w:r w:rsidR="009C5072" w:rsidRPr="009C5072">
        <w:rPr>
          <w:rFonts w:cstheme="minorHAnsi"/>
          <w:i/>
          <w:lang w:val="en-US"/>
        </w:rPr>
        <w:t>/You can delivery application electronically</w:t>
      </w:r>
      <w:r w:rsidRPr="009C5072">
        <w:rPr>
          <w:rFonts w:cstheme="minorHAnsi"/>
          <w:lang w:val="en-US"/>
        </w:rPr>
        <w:t xml:space="preserve">: </w:t>
      </w:r>
      <w:hyperlink r:id="rId9" w:history="1">
        <w:r w:rsidR="009C5072" w:rsidRPr="009C5072">
          <w:rPr>
            <w:rStyle w:val="Hiperpovezava"/>
            <w:rFonts w:cstheme="minorHAnsi"/>
            <w:lang w:val="en-US"/>
          </w:rPr>
          <w:t>https://evloge.akos-rs.si/Portal/</w:t>
        </w:r>
      </w:hyperlink>
      <w:bookmarkStart w:id="1" w:name="_GoBack"/>
      <w:bookmarkEnd w:id="1"/>
    </w:p>
    <w:bookmarkEnd w:id="0"/>
    <w:p w:rsidR="002F5298" w:rsidRDefault="002F5298" w:rsidP="00CA212F">
      <w:pPr>
        <w:widowControl w:val="0"/>
        <w:spacing w:after="0" w:line="240" w:lineRule="auto"/>
        <w:rPr>
          <w:rFonts w:eastAsia="Calibri" w:cstheme="minorHAnsi"/>
          <w:b/>
          <w:spacing w:val="8"/>
          <w:kern w:val="0"/>
          <w:szCs w:val="20"/>
          <w:lang w:val="en-US"/>
          <w14:ligatures w14:val="none"/>
        </w:rPr>
      </w:pPr>
    </w:p>
    <w:p w:rsidR="007E5DC7" w:rsidRPr="008037ED" w:rsidRDefault="00CA212F" w:rsidP="00CA212F">
      <w:pPr>
        <w:widowControl w:val="0"/>
        <w:spacing w:after="0" w:line="240" w:lineRule="auto"/>
        <w:rPr>
          <w:rFonts w:eastAsia="Calibri" w:cstheme="minorHAnsi"/>
          <w:b/>
          <w:spacing w:val="8"/>
          <w:kern w:val="0"/>
          <w:szCs w:val="20"/>
          <w:lang w:val="en-US"/>
          <w14:ligatures w14:val="none"/>
        </w:rPr>
      </w:pPr>
      <w:r w:rsidRPr="008037ED">
        <w:rPr>
          <w:rFonts w:eastAsia="Calibri" w:cstheme="minorHAnsi"/>
          <w:b/>
          <w:spacing w:val="8"/>
          <w:kern w:val="0"/>
          <w:szCs w:val="20"/>
          <w:lang w:val="en-US"/>
          <w14:ligatures w14:val="none"/>
        </w:rPr>
        <w:t>VLOGI SE OBVEZNO PRILOŽIJO NASLEDNJE PRILOGE</w:t>
      </w:r>
    </w:p>
    <w:p w:rsidR="00CA212F" w:rsidRPr="003C7D39" w:rsidRDefault="00A001A7" w:rsidP="00CA212F">
      <w:pPr>
        <w:widowControl w:val="0"/>
        <w:spacing w:after="0" w:line="240" w:lineRule="auto"/>
        <w:rPr>
          <w:rFonts w:eastAsia="Calibri" w:cstheme="minorHAnsi"/>
          <w:i/>
          <w:spacing w:val="8"/>
          <w:kern w:val="0"/>
          <w:szCs w:val="20"/>
          <w:lang w:val="en-US"/>
          <w14:ligatures w14:val="none"/>
        </w:rPr>
      </w:pPr>
      <w:r w:rsidRPr="003C7D39">
        <w:rPr>
          <w:rFonts w:cstheme="minorHAnsi"/>
          <w:i/>
          <w:spacing w:val="8"/>
          <w:lang w:val="en-GB"/>
        </w:rPr>
        <w:t xml:space="preserve">THE APPLICATION MUST BE ACCOMPANIED BY THE FOLLOWING </w:t>
      </w:r>
      <w:r w:rsidR="00D31161" w:rsidRPr="00D53E2D">
        <w:rPr>
          <w:rFonts w:cstheme="minorHAnsi"/>
          <w:i/>
          <w:spacing w:val="8"/>
          <w:lang w:val="en-GB"/>
        </w:rPr>
        <w:t>DOCUMENTATIONS</w:t>
      </w:r>
      <w:r w:rsidR="00CA212F" w:rsidRPr="003C7D39">
        <w:rPr>
          <w:rFonts w:eastAsia="Calibri" w:cstheme="minorHAnsi"/>
          <w:i/>
          <w:spacing w:val="8"/>
          <w:kern w:val="0"/>
          <w:szCs w:val="20"/>
          <w:lang w:val="en-US"/>
          <w14:ligatures w14:val="none"/>
        </w:rPr>
        <w:t>:</w:t>
      </w:r>
    </w:p>
    <w:p w:rsidR="00C15061" w:rsidRPr="008037ED" w:rsidRDefault="00C15061" w:rsidP="00CA212F">
      <w:pPr>
        <w:widowControl w:val="0"/>
        <w:spacing w:after="0" w:line="240" w:lineRule="auto"/>
        <w:rPr>
          <w:rFonts w:eastAsia="Calibri" w:cstheme="minorHAnsi"/>
          <w:b/>
          <w:spacing w:val="8"/>
          <w:kern w:val="0"/>
          <w:szCs w:val="20"/>
          <w:lang w:val="en-US"/>
          <w14:ligatures w14:val="none"/>
        </w:rPr>
      </w:pPr>
    </w:p>
    <w:p w:rsidR="00C3382F" w:rsidRPr="001D3DFD" w:rsidRDefault="00CA212F" w:rsidP="001D3DF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kern w:val="0"/>
          <w:szCs w:val="20"/>
          <w:lang w:val="en-US"/>
          <w14:ligatures w14:val="none"/>
        </w:rPr>
      </w:pP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Predhodno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dovoljenje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ali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kopijo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registracije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="008037ED" w:rsidRPr="00B47CB4">
        <w:rPr>
          <w:rFonts w:eastAsia="Calibri" w:cstheme="minorHAnsi"/>
          <w:b/>
          <w:kern w:val="0"/>
          <w:szCs w:val="20"/>
          <w:lang w:val="en-US"/>
          <w14:ligatures w14:val="none"/>
        </w:rPr>
        <w:t>zrakoplova</w:t>
      </w:r>
      <w:proofErr w:type="spellEnd"/>
      <w:r w:rsidR="001D3DFD" w:rsidRPr="001D3DFD">
        <w:rPr>
          <w:rFonts w:eastAsia="Calibri" w:cstheme="minorHAnsi"/>
          <w:i/>
          <w:kern w:val="0"/>
          <w:szCs w:val="20"/>
          <w:lang w:val="en-US"/>
          <w14:ligatures w14:val="none"/>
        </w:rPr>
        <w:t>/</w:t>
      </w:r>
      <w:r w:rsidR="00D31161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Certificate</w:t>
      </w:r>
      <w:r w:rsidR="002E4E0B">
        <w:rPr>
          <w:rFonts w:eastAsia="Calibri" w:cstheme="minorHAnsi"/>
          <w:i/>
          <w:kern w:val="0"/>
          <w:szCs w:val="20"/>
          <w:lang w:val="en-US"/>
          <w14:ligatures w14:val="none"/>
        </w:rPr>
        <w:t xml:space="preserve"> </w:t>
      </w:r>
      <w:r w:rsidR="00D31161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of Registration or Certificate of reservation of the registration mark</w:t>
      </w:r>
    </w:p>
    <w:p w:rsidR="00CA212F" w:rsidRPr="00D31161" w:rsidRDefault="00C3382F" w:rsidP="00D3116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kern w:val="0"/>
          <w:szCs w:val="20"/>
          <w:lang w:val="en-US"/>
          <w14:ligatures w14:val="none"/>
        </w:rPr>
      </w:pPr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V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primeru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pooblaščenca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obvezno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priložiti</w:t>
      </w:r>
      <w:proofErr w:type="spellEnd"/>
      <w:r w:rsidRPr="008037ED">
        <w:rPr>
          <w:rFonts w:eastAsia="Calibri" w:cstheme="minorHAnsi"/>
          <w:kern w:val="0"/>
          <w:szCs w:val="20"/>
          <w:lang w:val="en-US"/>
          <w14:ligatures w14:val="none"/>
        </w:rPr>
        <w:t xml:space="preserve"> </w:t>
      </w:r>
      <w:proofErr w:type="spellStart"/>
      <w:r w:rsidRPr="008037ED">
        <w:rPr>
          <w:rFonts w:eastAsia="Calibri" w:cstheme="minorHAnsi"/>
          <w:b/>
          <w:kern w:val="0"/>
          <w:szCs w:val="20"/>
          <w:lang w:val="en-US"/>
          <w14:ligatures w14:val="none"/>
        </w:rPr>
        <w:t>pooblastilo</w:t>
      </w:r>
      <w:proofErr w:type="spellEnd"/>
      <w:r w:rsidR="00D31161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/</w:t>
      </w:r>
      <w:r w:rsidR="00CA212F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In the case of a proxy, a power of attorney</w:t>
      </w:r>
      <w:r w:rsidR="00CA212F" w:rsidRPr="00D31161">
        <w:rPr>
          <w:rFonts w:eastAsia="Calibri" w:cstheme="minorHAnsi"/>
          <w:b/>
          <w:i/>
          <w:kern w:val="0"/>
          <w:szCs w:val="20"/>
          <w:lang w:val="en-US"/>
          <w14:ligatures w14:val="none"/>
        </w:rPr>
        <w:t xml:space="preserve"> </w:t>
      </w:r>
      <w:r w:rsidR="00CA212F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must be enclosed</w:t>
      </w:r>
    </w:p>
    <w:p w:rsidR="00FF10EB" w:rsidRDefault="00FF10EB" w:rsidP="00FF10EB">
      <w:pPr>
        <w:widowControl w:val="0"/>
        <w:spacing w:after="0" w:line="240" w:lineRule="auto"/>
        <w:ind w:left="360"/>
        <w:jc w:val="both"/>
        <w:rPr>
          <w:rFonts w:eastAsia="Calibri" w:cstheme="minorHAnsi"/>
          <w:kern w:val="0"/>
          <w:szCs w:val="20"/>
          <w:lang w:val="en-US"/>
          <w14:ligatures w14:val="none"/>
        </w:rPr>
      </w:pPr>
    </w:p>
    <w:p w:rsidR="002F5298" w:rsidRPr="008037ED" w:rsidRDefault="002F5298" w:rsidP="00FF10EB">
      <w:pPr>
        <w:widowControl w:val="0"/>
        <w:spacing w:after="0" w:line="240" w:lineRule="auto"/>
        <w:ind w:left="360"/>
        <w:jc w:val="both"/>
        <w:rPr>
          <w:rFonts w:eastAsia="Calibri" w:cstheme="minorHAnsi"/>
          <w:kern w:val="0"/>
          <w:szCs w:val="20"/>
          <w:lang w:val="en-US"/>
          <w14:ligatures w14:val="none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6146"/>
      </w:tblGrid>
      <w:tr w:rsidR="003A7492" w:rsidRPr="008037ED" w:rsidTr="00035353">
        <w:tc>
          <w:tcPr>
            <w:tcW w:w="2790" w:type="dxa"/>
          </w:tcPr>
          <w:p w:rsidR="00924D02" w:rsidRPr="008037ED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Vlagatelj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Applicant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A7492" w:rsidRPr="008037ED" w:rsidTr="00035353">
        <w:tc>
          <w:tcPr>
            <w:tcW w:w="2790" w:type="dxa"/>
          </w:tcPr>
          <w:p w:rsidR="00924D02" w:rsidRPr="008037ED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Davčna številka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Tax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 xml:space="preserve"> No.*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A7492" w:rsidRPr="008037ED" w:rsidTr="00035353">
        <w:tc>
          <w:tcPr>
            <w:tcW w:w="2790" w:type="dxa"/>
          </w:tcPr>
          <w:p w:rsidR="00924D02" w:rsidRPr="008037ED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Naslov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Address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924D02" w:rsidRPr="008037ED" w:rsidRDefault="00924D02" w:rsidP="00924D02">
      <w:pPr>
        <w:widowControl w:val="0"/>
        <w:spacing w:after="0" w:line="240" w:lineRule="auto"/>
        <w:jc w:val="both"/>
        <w:rPr>
          <w:rFonts w:eastAsia="Calibri" w:cstheme="minorHAnsi"/>
          <w:kern w:val="0"/>
          <w:sz w:val="18"/>
          <w:szCs w:val="18"/>
          <w:lang w:val="en-US"/>
          <w14:ligatures w14:val="none"/>
        </w:rPr>
      </w:pPr>
    </w:p>
    <w:p w:rsidR="00A30AB8" w:rsidRPr="003C7D39" w:rsidRDefault="00A30AB8" w:rsidP="00CB1D59">
      <w:pPr>
        <w:spacing w:after="0" w:line="240" w:lineRule="auto"/>
        <w:rPr>
          <w:rFonts w:cstheme="minorHAnsi"/>
          <w:sz w:val="18"/>
          <w:szCs w:val="18"/>
        </w:rPr>
      </w:pPr>
      <w:r w:rsidRPr="008037ED">
        <w:rPr>
          <w:rFonts w:cstheme="minorHAnsi"/>
          <w:sz w:val="18"/>
          <w:szCs w:val="18"/>
        </w:rPr>
        <w:t>*</w:t>
      </w:r>
      <w:r w:rsidR="00924D02" w:rsidRPr="008037ED">
        <w:rPr>
          <w:rFonts w:cstheme="minorHAnsi"/>
          <w:b/>
          <w:sz w:val="18"/>
          <w:szCs w:val="18"/>
        </w:rPr>
        <w:t>O</w:t>
      </w:r>
      <w:r w:rsidRPr="008037ED">
        <w:rPr>
          <w:rFonts w:cstheme="minorHAnsi"/>
          <w:b/>
          <w:sz w:val="18"/>
          <w:szCs w:val="18"/>
        </w:rPr>
        <w:t>bvezni podat</w:t>
      </w:r>
      <w:r w:rsidR="004B6174" w:rsidRPr="008037ED">
        <w:rPr>
          <w:rFonts w:cstheme="minorHAnsi"/>
          <w:b/>
          <w:sz w:val="18"/>
          <w:szCs w:val="18"/>
        </w:rPr>
        <w:t>k</w:t>
      </w:r>
      <w:r w:rsidR="00CB1D59" w:rsidRPr="008037ED">
        <w:rPr>
          <w:rFonts w:cstheme="minorHAnsi"/>
          <w:b/>
          <w:sz w:val="18"/>
          <w:szCs w:val="18"/>
        </w:rPr>
        <w:t>i</w:t>
      </w:r>
      <w:r w:rsidR="00CB1D59" w:rsidRPr="003C7D39">
        <w:rPr>
          <w:rFonts w:cstheme="minorHAnsi"/>
          <w:sz w:val="18"/>
          <w:szCs w:val="18"/>
        </w:rPr>
        <w:t>/</w:t>
      </w:r>
      <w:proofErr w:type="spellStart"/>
      <w:r w:rsidRPr="003C7D39">
        <w:rPr>
          <w:rFonts w:cstheme="minorHAnsi"/>
          <w:sz w:val="18"/>
          <w:szCs w:val="18"/>
        </w:rPr>
        <w:t>Mandatory</w:t>
      </w:r>
      <w:proofErr w:type="spellEnd"/>
      <w:r w:rsidRPr="003C7D39">
        <w:rPr>
          <w:rFonts w:cstheme="minorHAnsi"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sz w:val="18"/>
          <w:szCs w:val="18"/>
        </w:rPr>
        <w:t>information</w:t>
      </w:r>
      <w:proofErr w:type="spellEnd"/>
    </w:p>
    <w:p w:rsidR="00CB1D59" w:rsidRPr="008037ED" w:rsidRDefault="00CB1D59" w:rsidP="00CB1D59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6146"/>
      </w:tblGrid>
      <w:tr w:rsidR="00BA2416" w:rsidRPr="008037ED" w:rsidTr="00035353">
        <w:tc>
          <w:tcPr>
            <w:tcW w:w="2790" w:type="dxa"/>
          </w:tcPr>
          <w:p w:rsidR="00035353" w:rsidRPr="008037ED" w:rsidRDefault="00BA2416" w:rsidP="00B62EF4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Naslov za vročanje</w:t>
            </w:r>
            <w:r w:rsidR="002F5298">
              <w:rPr>
                <w:rFonts w:cstheme="minorHAnsi"/>
                <w:b/>
                <w:szCs w:val="20"/>
              </w:rPr>
              <w:t xml:space="preserve"> dovoljenja in odločb o odmeri plačila</w:t>
            </w:r>
          </w:p>
          <w:p w:rsidR="00BA2416" w:rsidRPr="003C7D39" w:rsidRDefault="00D31161" w:rsidP="00B62EF4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cstheme="minorHAnsi"/>
                <w:i/>
                <w:szCs w:val="20"/>
              </w:rPr>
              <w:t>A</w:t>
            </w:r>
            <w:r w:rsidR="00BA2416" w:rsidRPr="003C7D39">
              <w:rPr>
                <w:rFonts w:cstheme="minorHAnsi"/>
                <w:i/>
                <w:szCs w:val="20"/>
              </w:rPr>
              <w:t>ddress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for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0F36C9">
              <w:rPr>
                <w:rFonts w:cstheme="minorHAnsi"/>
                <w:i/>
                <w:szCs w:val="20"/>
              </w:rPr>
              <w:t>delivery</w:t>
            </w:r>
            <w:proofErr w:type="spellEnd"/>
            <w:r w:rsidR="002F5298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2F5298">
              <w:rPr>
                <w:rFonts w:cstheme="minorHAnsi"/>
                <w:i/>
                <w:szCs w:val="20"/>
              </w:rPr>
              <w:t>of</w:t>
            </w:r>
            <w:proofErr w:type="spellEnd"/>
            <w:r w:rsidR="002F5298">
              <w:rPr>
                <w:rFonts w:cstheme="minorHAnsi"/>
                <w:i/>
                <w:szCs w:val="20"/>
              </w:rPr>
              <w:t xml:space="preserve"> Licence </w:t>
            </w:r>
            <w:proofErr w:type="spellStart"/>
            <w:r w:rsidR="002F5298">
              <w:rPr>
                <w:rFonts w:cstheme="minorHAnsi"/>
                <w:i/>
                <w:szCs w:val="20"/>
              </w:rPr>
              <w:t>and</w:t>
            </w:r>
            <w:proofErr w:type="spellEnd"/>
            <w:r w:rsidR="002F5298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2F5298">
              <w:rPr>
                <w:rFonts w:cstheme="minorHAnsi"/>
                <w:i/>
                <w:szCs w:val="20"/>
              </w:rPr>
              <w:t>Decisions</w:t>
            </w:r>
            <w:proofErr w:type="spellEnd"/>
            <w:r w:rsidR="002F5298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2F5298">
              <w:rPr>
                <w:rFonts w:cstheme="minorHAnsi"/>
                <w:i/>
                <w:szCs w:val="20"/>
              </w:rPr>
              <w:t>for</w:t>
            </w:r>
            <w:proofErr w:type="spellEnd"/>
            <w:r w:rsidR="002F5298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2F5298">
              <w:rPr>
                <w:rFonts w:cstheme="minorHAnsi"/>
                <w:i/>
                <w:szCs w:val="20"/>
              </w:rPr>
              <w:t>payment</w:t>
            </w:r>
            <w:proofErr w:type="spellEnd"/>
            <w:r w:rsidR="002F5298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2F5298">
              <w:rPr>
                <w:rFonts w:cstheme="minorHAnsi"/>
                <w:i/>
                <w:szCs w:val="20"/>
              </w:rPr>
              <w:t>of</w:t>
            </w:r>
            <w:proofErr w:type="spellEnd"/>
            <w:r w:rsidR="002F5298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2F5298">
              <w:rPr>
                <w:rFonts w:cstheme="minorHAnsi"/>
                <w:i/>
                <w:szCs w:val="20"/>
              </w:rPr>
              <w:t>frequency</w:t>
            </w:r>
            <w:proofErr w:type="spellEnd"/>
            <w:r w:rsidR="002F5298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2F5298">
              <w:rPr>
                <w:rFonts w:cstheme="minorHAnsi"/>
                <w:i/>
                <w:szCs w:val="20"/>
              </w:rPr>
              <w:t>fee</w:t>
            </w:r>
            <w:proofErr w:type="spellEnd"/>
            <w:r w:rsidR="002F5298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2F5298">
              <w:rPr>
                <w:rFonts w:cstheme="minorHAnsi"/>
                <w:i/>
                <w:szCs w:val="20"/>
              </w:rPr>
              <w:t>bill</w:t>
            </w:r>
            <w:proofErr w:type="spellEnd"/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RPr="008037ED" w:rsidTr="00035353">
        <w:tc>
          <w:tcPr>
            <w:tcW w:w="2790" w:type="dxa"/>
          </w:tcPr>
          <w:p w:rsidR="008037ED" w:rsidRPr="008037ED" w:rsidRDefault="00BA2416" w:rsidP="00B62EF4">
            <w:pPr>
              <w:widowControl w:val="0"/>
              <w:rPr>
                <w:rFonts w:cstheme="minorHAnsi"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Naslov za e</w:t>
            </w:r>
            <w:r w:rsidR="008037ED" w:rsidRPr="008037ED">
              <w:rPr>
                <w:rFonts w:cstheme="minorHAnsi"/>
                <w:b/>
                <w:szCs w:val="20"/>
              </w:rPr>
              <w:t>-</w:t>
            </w:r>
            <w:r w:rsidRPr="008037ED">
              <w:rPr>
                <w:rFonts w:cstheme="minorHAnsi"/>
                <w:b/>
                <w:szCs w:val="20"/>
              </w:rPr>
              <w:t>vročanje</w:t>
            </w:r>
            <w:r w:rsidR="00684BE9">
              <w:rPr>
                <w:rFonts w:cstheme="minorHAnsi"/>
                <w:b/>
                <w:szCs w:val="20"/>
              </w:rPr>
              <w:t xml:space="preserve"> </w:t>
            </w:r>
            <w:r w:rsidR="00684BE9">
              <w:rPr>
                <w:rFonts w:cstheme="minorHAnsi"/>
                <w:b/>
                <w:szCs w:val="20"/>
              </w:rPr>
              <w:t>dovoljenja in odločb o odmeri plačila</w:t>
            </w:r>
            <w:r w:rsidR="008037ED" w:rsidRPr="008037ED">
              <w:rPr>
                <w:rFonts w:cstheme="minorHAnsi"/>
                <w:b/>
                <w:szCs w:val="20"/>
              </w:rPr>
              <w:t>**</w:t>
            </w:r>
            <w:r w:rsidRPr="008037ED">
              <w:rPr>
                <w:rFonts w:cstheme="minorHAnsi"/>
                <w:szCs w:val="20"/>
              </w:rPr>
              <w:t xml:space="preserve"> </w:t>
            </w:r>
          </w:p>
          <w:p w:rsidR="00BA2416" w:rsidRPr="003C7D39" w:rsidRDefault="00BA2416" w:rsidP="00B62EF4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Address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for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electronic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3C7D39" w:rsidRPr="000F36C9">
              <w:rPr>
                <w:rFonts w:cstheme="minorHAnsi"/>
                <w:i/>
                <w:szCs w:val="20"/>
              </w:rPr>
              <w:t>delivery</w:t>
            </w:r>
            <w:proofErr w:type="spellEnd"/>
            <w:r w:rsidR="00684BE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684BE9" w:rsidRPr="000F36C9">
              <w:rPr>
                <w:rFonts w:cstheme="minorHAnsi"/>
                <w:i/>
                <w:szCs w:val="20"/>
              </w:rPr>
              <w:t>delivery</w:t>
            </w:r>
            <w:proofErr w:type="spellEnd"/>
            <w:r w:rsidR="00684BE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684BE9">
              <w:rPr>
                <w:rFonts w:cstheme="minorHAnsi"/>
                <w:i/>
                <w:szCs w:val="20"/>
              </w:rPr>
              <w:t>of</w:t>
            </w:r>
            <w:proofErr w:type="spellEnd"/>
            <w:r w:rsidR="00684BE9">
              <w:rPr>
                <w:rFonts w:cstheme="minorHAnsi"/>
                <w:i/>
                <w:szCs w:val="20"/>
              </w:rPr>
              <w:t xml:space="preserve"> Licence </w:t>
            </w:r>
            <w:proofErr w:type="spellStart"/>
            <w:r w:rsidR="00684BE9">
              <w:rPr>
                <w:rFonts w:cstheme="minorHAnsi"/>
                <w:i/>
                <w:szCs w:val="20"/>
              </w:rPr>
              <w:t>and</w:t>
            </w:r>
            <w:proofErr w:type="spellEnd"/>
            <w:r w:rsidR="00684BE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684BE9">
              <w:rPr>
                <w:rFonts w:cstheme="minorHAnsi"/>
                <w:i/>
                <w:szCs w:val="20"/>
              </w:rPr>
              <w:t>Decisions</w:t>
            </w:r>
            <w:proofErr w:type="spellEnd"/>
            <w:r w:rsidR="00684BE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684BE9">
              <w:rPr>
                <w:rFonts w:cstheme="minorHAnsi"/>
                <w:i/>
                <w:szCs w:val="20"/>
              </w:rPr>
              <w:t>for</w:t>
            </w:r>
            <w:proofErr w:type="spellEnd"/>
            <w:r w:rsidR="00684BE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684BE9">
              <w:rPr>
                <w:rFonts w:cstheme="minorHAnsi"/>
                <w:i/>
                <w:szCs w:val="20"/>
              </w:rPr>
              <w:t>payment</w:t>
            </w:r>
            <w:proofErr w:type="spellEnd"/>
            <w:r w:rsidR="00684BE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684BE9">
              <w:rPr>
                <w:rFonts w:cstheme="minorHAnsi"/>
                <w:i/>
                <w:szCs w:val="20"/>
              </w:rPr>
              <w:t>of</w:t>
            </w:r>
            <w:proofErr w:type="spellEnd"/>
            <w:r w:rsidR="00684BE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684BE9">
              <w:rPr>
                <w:rFonts w:cstheme="minorHAnsi"/>
                <w:i/>
                <w:szCs w:val="20"/>
              </w:rPr>
              <w:t>frequency</w:t>
            </w:r>
            <w:proofErr w:type="spellEnd"/>
            <w:r w:rsidR="00684BE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684BE9">
              <w:rPr>
                <w:rFonts w:cstheme="minorHAnsi"/>
                <w:i/>
                <w:szCs w:val="20"/>
              </w:rPr>
              <w:t>fee</w:t>
            </w:r>
            <w:proofErr w:type="spellEnd"/>
            <w:r w:rsidR="00684BE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684BE9">
              <w:rPr>
                <w:rFonts w:cstheme="minorHAnsi"/>
                <w:i/>
                <w:szCs w:val="20"/>
              </w:rPr>
              <w:t>bill</w:t>
            </w:r>
            <w:proofErr w:type="spellEnd"/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RPr="008037ED" w:rsidTr="00035353">
        <w:tc>
          <w:tcPr>
            <w:tcW w:w="2790" w:type="dxa"/>
          </w:tcPr>
          <w:p w:rsidR="00035353" w:rsidRPr="008037ED" w:rsidRDefault="00BA2416" w:rsidP="00B62EF4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Zakoniti zastopnik</w:t>
            </w:r>
          </w:p>
          <w:p w:rsidR="00BA2416" w:rsidRPr="003C7D39" w:rsidRDefault="00BA2416" w:rsidP="00B62EF4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r w:rsidRPr="003C7D39">
              <w:rPr>
                <w:rFonts w:cstheme="minorHAnsi"/>
                <w:i/>
                <w:szCs w:val="20"/>
              </w:rPr>
              <w:t xml:space="preserve">Legal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representative</w:t>
            </w:r>
            <w:proofErr w:type="spellEnd"/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RPr="008037ED" w:rsidTr="00035353">
        <w:tc>
          <w:tcPr>
            <w:tcW w:w="2790" w:type="dxa"/>
          </w:tcPr>
          <w:p w:rsidR="00035353" w:rsidRPr="008037ED" w:rsidRDefault="00BA2416" w:rsidP="00B62EF4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Kontaktna oseba</w:t>
            </w:r>
          </w:p>
          <w:p w:rsidR="00BA2416" w:rsidRPr="003C7D39" w:rsidRDefault="00BA2416" w:rsidP="00B62EF4">
            <w:pPr>
              <w:widowControl w:val="0"/>
              <w:rPr>
                <w:rFonts w:cstheme="minorHAnsi"/>
                <w:b/>
                <w:i/>
                <w:szCs w:val="20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Contact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person</w:t>
            </w:r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RPr="008037ED" w:rsidTr="00035353">
        <w:tc>
          <w:tcPr>
            <w:tcW w:w="2790" w:type="dxa"/>
          </w:tcPr>
          <w:p w:rsidR="00035353" w:rsidRPr="008037ED" w:rsidRDefault="00BA2416" w:rsidP="00B62EF4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Telefon/e-</w:t>
            </w:r>
            <w:r w:rsidR="008037ED" w:rsidRPr="003419A4">
              <w:rPr>
                <w:rFonts w:cstheme="minorHAnsi"/>
                <w:b/>
                <w:szCs w:val="20"/>
              </w:rPr>
              <w:t>naslov**</w:t>
            </w:r>
          </w:p>
          <w:p w:rsidR="00BA2416" w:rsidRPr="003C7D39" w:rsidRDefault="00035353" w:rsidP="00B62EF4">
            <w:pPr>
              <w:widowControl w:val="0"/>
              <w:rPr>
                <w:rFonts w:cstheme="minorHAnsi"/>
                <w:b/>
                <w:i/>
                <w:szCs w:val="20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T</w:t>
            </w:r>
            <w:r w:rsidR="00BA2416" w:rsidRPr="003C7D39">
              <w:rPr>
                <w:rFonts w:cstheme="minorHAnsi"/>
                <w:i/>
                <w:szCs w:val="20"/>
              </w:rPr>
              <w:t>elephone</w:t>
            </w:r>
            <w:proofErr w:type="spellEnd"/>
            <w:r w:rsidR="00BA2416" w:rsidRPr="003C7D39">
              <w:rPr>
                <w:rFonts w:cstheme="minorHAnsi"/>
                <w:i/>
                <w:szCs w:val="20"/>
              </w:rPr>
              <w:t>/e</w:t>
            </w:r>
            <w:r w:rsidR="00B62EF4" w:rsidRPr="003C7D39">
              <w:rPr>
                <w:rFonts w:cstheme="minorHAnsi"/>
                <w:i/>
                <w:szCs w:val="20"/>
              </w:rPr>
              <w:t>-</w:t>
            </w:r>
            <w:r w:rsidR="00BA2416" w:rsidRPr="003C7D39">
              <w:rPr>
                <w:rFonts w:cstheme="minorHAnsi"/>
                <w:i/>
                <w:szCs w:val="20"/>
              </w:rPr>
              <w:t>mail</w:t>
            </w:r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</w:tr>
    </w:tbl>
    <w:p w:rsidR="003C7D39" w:rsidRDefault="003C7D39" w:rsidP="003C7D39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BA6E21" w:rsidRDefault="00BA6E21" w:rsidP="003C7D39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bookmarkStart w:id="2" w:name="_Hlk222217543"/>
    </w:p>
    <w:p w:rsidR="003C7D39" w:rsidRPr="00D31161" w:rsidRDefault="003C7D39" w:rsidP="003C7D39">
      <w:pPr>
        <w:spacing w:after="0" w:line="240" w:lineRule="auto"/>
        <w:jc w:val="both"/>
      </w:pPr>
      <w:r w:rsidRPr="008037ED">
        <w:rPr>
          <w:rFonts w:cstheme="minorHAnsi"/>
          <w:b/>
          <w:sz w:val="18"/>
          <w:szCs w:val="18"/>
        </w:rPr>
        <w:t xml:space="preserve">** V primeru, da je v vlogi naveden naslov za elektronsko vročanje oz. e-naslov bo AKOS listine vročal </w:t>
      </w:r>
      <w:r>
        <w:rPr>
          <w:rFonts w:cstheme="minorHAnsi"/>
          <w:b/>
          <w:sz w:val="18"/>
          <w:szCs w:val="18"/>
        </w:rPr>
        <w:t>v</w:t>
      </w:r>
      <w:r w:rsidRPr="008037ED">
        <w:rPr>
          <w:rFonts w:cstheme="minorHAnsi"/>
          <w:b/>
          <w:sz w:val="18"/>
          <w:szCs w:val="18"/>
        </w:rPr>
        <w:t xml:space="preserve"> elektronski obliki.</w:t>
      </w:r>
      <w:r w:rsidR="00D31161">
        <w:rPr>
          <w:rFonts w:cstheme="minorHAnsi"/>
          <w:i/>
          <w:sz w:val="18"/>
          <w:szCs w:val="18"/>
        </w:rPr>
        <w:t>/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application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for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e-mail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, AKOS </w:t>
      </w:r>
      <w:proofErr w:type="spellStart"/>
      <w:r w:rsidRPr="003C7D39">
        <w:rPr>
          <w:rFonts w:cstheme="minorHAnsi"/>
          <w:i/>
          <w:sz w:val="18"/>
          <w:szCs w:val="18"/>
        </w:rPr>
        <w:t>will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electronically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3C7D39" w:rsidRDefault="003C7D39" w:rsidP="003C7D39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BA6E21" w:rsidRDefault="00BA6E21" w:rsidP="003C7D39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3C7D39" w:rsidRDefault="003C7D39" w:rsidP="003C7D39">
      <w:pPr>
        <w:spacing w:after="0" w:line="240" w:lineRule="auto"/>
        <w:rPr>
          <w:rFonts w:cstheme="minorHAnsi"/>
          <w:i/>
          <w:sz w:val="18"/>
          <w:szCs w:val="18"/>
        </w:rPr>
      </w:pPr>
      <w:r w:rsidRPr="003C7D39">
        <w:rPr>
          <w:rFonts w:cstheme="minorHAnsi"/>
          <w:b/>
          <w:sz w:val="24"/>
          <w:szCs w:val="24"/>
        </w:rPr>
        <w:sym w:font="Wingdings" w:char="F06F"/>
      </w:r>
      <w:r w:rsidRPr="003C7D3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18"/>
          <w:szCs w:val="18"/>
        </w:rPr>
        <w:t>Označite, če želite, da vam AKOS vroči listine v fizični obliki na naveden naslov za vročanje.</w:t>
      </w:r>
      <w:r w:rsidRPr="003C7D39">
        <w:rPr>
          <w:rFonts w:cstheme="minorHAnsi"/>
          <w:i/>
          <w:sz w:val="18"/>
          <w:szCs w:val="18"/>
        </w:rPr>
        <w:t>/</w:t>
      </w:r>
      <w:proofErr w:type="spellStart"/>
      <w:r w:rsidRPr="003C7D39">
        <w:rPr>
          <w:rFonts w:cstheme="minorHAnsi"/>
          <w:i/>
          <w:sz w:val="18"/>
          <w:szCs w:val="18"/>
        </w:rPr>
        <w:t>Please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tick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you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want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AKOS to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in </w:t>
      </w:r>
      <w:proofErr w:type="spellStart"/>
      <w:r w:rsidRPr="003C7D39">
        <w:rPr>
          <w:rFonts w:cstheme="minorHAnsi"/>
          <w:i/>
          <w:sz w:val="18"/>
          <w:szCs w:val="18"/>
        </w:rPr>
        <w:t>physical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form to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specified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8E6582" w:rsidRPr="003C7D39" w:rsidRDefault="008946FE" w:rsidP="00817410">
      <w:pPr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  <w:bookmarkEnd w:id="2"/>
      <w:r w:rsidR="002B0B55" w:rsidRPr="008037ED">
        <w:rPr>
          <w:rFonts w:cstheme="minorHAnsi"/>
          <w:b/>
          <w:sz w:val="18"/>
          <w:szCs w:val="18"/>
        </w:rPr>
        <w:lastRenderedPageBreak/>
        <w:t>Vloga za</w:t>
      </w:r>
      <w:r w:rsidR="006906A0" w:rsidRPr="008037ED">
        <w:rPr>
          <w:rFonts w:cstheme="minorHAnsi"/>
          <w:b/>
          <w:sz w:val="18"/>
          <w:szCs w:val="18"/>
        </w:rPr>
        <w:t xml:space="preserve"> dovoljenja za </w:t>
      </w:r>
      <w:r w:rsidR="002426C0" w:rsidRPr="008037ED">
        <w:rPr>
          <w:rFonts w:cstheme="minorHAnsi"/>
          <w:b/>
          <w:sz w:val="18"/>
          <w:szCs w:val="18"/>
        </w:rPr>
        <w:t>radijsko</w:t>
      </w:r>
      <w:r w:rsidR="006906A0" w:rsidRPr="008037ED">
        <w:rPr>
          <w:rFonts w:cstheme="minorHAnsi"/>
          <w:b/>
          <w:sz w:val="18"/>
          <w:szCs w:val="18"/>
        </w:rPr>
        <w:t xml:space="preserve"> postajo na </w:t>
      </w:r>
      <w:r w:rsidR="002426C0" w:rsidRPr="008037ED">
        <w:rPr>
          <w:rFonts w:cstheme="minorHAnsi"/>
          <w:b/>
          <w:sz w:val="18"/>
          <w:szCs w:val="18"/>
        </w:rPr>
        <w:t>zrakoplovu</w:t>
      </w:r>
      <w:r w:rsidR="006906A0" w:rsidRPr="008037ED">
        <w:rPr>
          <w:rFonts w:cstheme="minorHAnsi"/>
          <w:b/>
          <w:sz w:val="18"/>
          <w:szCs w:val="18"/>
        </w:rPr>
        <w:t xml:space="preserve"> z naslednjimi podatki</w:t>
      </w:r>
      <w:r w:rsidR="00F02B0F" w:rsidRPr="008037ED">
        <w:rPr>
          <w:rFonts w:cstheme="minorHAnsi"/>
          <w:b/>
          <w:sz w:val="18"/>
          <w:szCs w:val="18"/>
        </w:rPr>
        <w:t xml:space="preserve"> (sivo obarvanih polj se ne izpolnjuje)</w:t>
      </w:r>
      <w:r w:rsidR="002B0B55" w:rsidRPr="008037ED">
        <w:rPr>
          <w:rFonts w:cstheme="minorHAnsi"/>
          <w:b/>
          <w:sz w:val="18"/>
          <w:szCs w:val="18"/>
        </w:rPr>
        <w:t>:</w:t>
      </w:r>
      <w:r w:rsidR="003C7D39">
        <w:rPr>
          <w:rFonts w:cstheme="minorHAnsi"/>
          <w:b/>
          <w:sz w:val="18"/>
          <w:szCs w:val="18"/>
        </w:rPr>
        <w:t xml:space="preserve"> </w:t>
      </w:r>
      <w:r w:rsidR="002B0B55" w:rsidRPr="003C7D39">
        <w:rPr>
          <w:rFonts w:cstheme="minorHAnsi"/>
          <w:i/>
          <w:sz w:val="18"/>
          <w:szCs w:val="18"/>
          <w:lang w:val="en-GB"/>
        </w:rPr>
        <w:t>Application for permission</w:t>
      </w:r>
      <w:r w:rsidR="006906A0" w:rsidRPr="003C7D39">
        <w:rPr>
          <w:rFonts w:cstheme="minorHAnsi"/>
          <w:i/>
          <w:sz w:val="18"/>
          <w:szCs w:val="18"/>
          <w:lang w:val="en-GB"/>
        </w:rPr>
        <w:t xml:space="preserve"> for </w:t>
      </w:r>
      <w:r w:rsidR="002475CB" w:rsidRPr="003C7D39">
        <w:rPr>
          <w:rFonts w:cstheme="minorHAnsi"/>
          <w:i/>
          <w:sz w:val="18"/>
          <w:szCs w:val="18"/>
          <w:lang w:val="en-GB"/>
        </w:rPr>
        <w:t>a radio</w:t>
      </w:r>
      <w:r w:rsidR="006906A0" w:rsidRPr="003C7D39">
        <w:rPr>
          <w:rFonts w:cstheme="minorHAnsi"/>
          <w:i/>
          <w:sz w:val="18"/>
          <w:szCs w:val="18"/>
          <w:lang w:val="en-GB"/>
        </w:rPr>
        <w:t xml:space="preserve"> station licence </w:t>
      </w:r>
      <w:r w:rsidR="002475CB" w:rsidRPr="003C7D39">
        <w:rPr>
          <w:rFonts w:cstheme="minorHAnsi"/>
          <w:i/>
          <w:sz w:val="18"/>
          <w:szCs w:val="18"/>
          <w:lang w:val="en-GB"/>
        </w:rPr>
        <w:t xml:space="preserve">on an aircraft </w:t>
      </w:r>
      <w:r w:rsidR="006906A0" w:rsidRPr="003C7D39">
        <w:rPr>
          <w:rFonts w:cstheme="minorHAnsi"/>
          <w:i/>
          <w:sz w:val="18"/>
          <w:szCs w:val="18"/>
          <w:lang w:val="en-GB"/>
        </w:rPr>
        <w:t>with the following particulars</w:t>
      </w:r>
      <w:r w:rsidR="00F02B0F" w:rsidRPr="003C7D39">
        <w:rPr>
          <w:rFonts w:cstheme="minorHAnsi"/>
          <w:i/>
          <w:sz w:val="18"/>
          <w:szCs w:val="18"/>
          <w:lang w:val="en-GB"/>
        </w:rPr>
        <w:t xml:space="preserve"> (</w:t>
      </w:r>
      <w:proofErr w:type="spellStart"/>
      <w:r w:rsidR="00F02B0F" w:rsidRPr="003C7D39">
        <w:rPr>
          <w:rFonts w:cstheme="minorHAnsi"/>
          <w:i/>
          <w:sz w:val="18"/>
          <w:szCs w:val="18"/>
          <w:lang w:val="en-GB"/>
        </w:rPr>
        <w:t>gray</w:t>
      </w:r>
      <w:proofErr w:type="spellEnd"/>
      <w:r w:rsidR="00A33325" w:rsidRPr="003C7D39">
        <w:rPr>
          <w:rFonts w:cstheme="minorHAnsi"/>
          <w:i/>
          <w:sz w:val="18"/>
          <w:szCs w:val="18"/>
          <w:lang w:val="en-GB"/>
        </w:rPr>
        <w:t xml:space="preserve"> coloured fields</w:t>
      </w:r>
      <w:r w:rsidR="00F02B0F" w:rsidRPr="003C7D39">
        <w:rPr>
          <w:rFonts w:cstheme="minorHAnsi"/>
          <w:i/>
          <w:sz w:val="18"/>
          <w:szCs w:val="18"/>
          <w:lang w:val="en-GB"/>
        </w:rPr>
        <w:t xml:space="preserve"> are not required)</w:t>
      </w:r>
      <w:r w:rsidR="006906A0" w:rsidRPr="003C7D39">
        <w:rPr>
          <w:rFonts w:cstheme="minorHAnsi"/>
          <w:i/>
          <w:sz w:val="18"/>
          <w:szCs w:val="18"/>
          <w:lang w:val="en-GB"/>
        </w:rPr>
        <w:t>:</w:t>
      </w: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234"/>
      </w:tblGrid>
      <w:tr w:rsidR="00EF6D98" w:rsidRPr="008037ED" w:rsidTr="00F8550F">
        <w:tc>
          <w:tcPr>
            <w:tcW w:w="2234" w:type="dxa"/>
          </w:tcPr>
          <w:p w:rsidR="00C27700" w:rsidRPr="008037ED" w:rsidRDefault="00C27700" w:rsidP="00C27700">
            <w:pPr>
              <w:jc w:val="center"/>
              <w:rPr>
                <w:rFonts w:cstheme="minorHAnsi"/>
                <w:sz w:val="16"/>
                <w:lang w:val="de-DE"/>
              </w:rPr>
            </w:pPr>
            <w:proofErr w:type="spellStart"/>
            <w:r w:rsidRPr="008037ED">
              <w:rPr>
                <w:rFonts w:cstheme="minorHAnsi"/>
                <w:sz w:val="16"/>
                <w:lang w:val="de-DE"/>
              </w:rPr>
              <w:t>Državna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pripadnost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in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registrska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oznaka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zrakoplova</w:t>
            </w:r>
            <w:proofErr w:type="spellEnd"/>
          </w:p>
          <w:p w:rsidR="00EF6D98" w:rsidRPr="008037ED" w:rsidRDefault="00C27700" w:rsidP="00C2770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6"/>
              </w:rPr>
              <w:t>Nationality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and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Registration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Mark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</w:tc>
        <w:tc>
          <w:tcPr>
            <w:tcW w:w="2234" w:type="dxa"/>
          </w:tcPr>
          <w:p w:rsidR="0007227E" w:rsidRPr="008037ED" w:rsidRDefault="0007227E" w:rsidP="0007227E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 xml:space="preserve">Klicni znak ali drug </w:t>
            </w:r>
            <w:proofErr w:type="spellStart"/>
            <w:r w:rsidRPr="008037ED">
              <w:rPr>
                <w:rFonts w:cstheme="minorHAnsi"/>
                <w:sz w:val="17"/>
                <w:szCs w:val="17"/>
              </w:rPr>
              <w:t>indentifikacijski</w:t>
            </w:r>
            <w:proofErr w:type="spellEnd"/>
            <w:r w:rsidRPr="008037ED">
              <w:rPr>
                <w:rFonts w:cstheme="minorHAnsi"/>
                <w:sz w:val="17"/>
                <w:szCs w:val="17"/>
              </w:rPr>
              <w:t xml:space="preserve"> znak</w:t>
            </w:r>
          </w:p>
          <w:p w:rsidR="00EF6D98" w:rsidRPr="008037ED" w:rsidRDefault="0007227E" w:rsidP="0007227E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Call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sign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or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other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identification</w:t>
            </w:r>
            <w:proofErr w:type="spellEnd"/>
          </w:p>
        </w:tc>
        <w:tc>
          <w:tcPr>
            <w:tcW w:w="2234" w:type="dxa"/>
          </w:tcPr>
          <w:p w:rsidR="00EF6D98" w:rsidRDefault="00C27700" w:rsidP="0007227E">
            <w:pPr>
              <w:widowControl w:val="0"/>
              <w:jc w:val="center"/>
              <w:rPr>
                <w:rFonts w:cstheme="minorHAnsi"/>
                <w:i/>
                <w:sz w:val="16"/>
              </w:rPr>
            </w:pPr>
            <w:r w:rsidRPr="008037ED">
              <w:rPr>
                <w:rFonts w:cstheme="minorHAnsi"/>
                <w:sz w:val="16"/>
              </w:rPr>
              <w:t>Tip zrakoplova</w:t>
            </w:r>
            <w:r w:rsidR="003C7D39">
              <w:rPr>
                <w:rFonts w:cstheme="minorHAnsi"/>
                <w:sz w:val="16"/>
              </w:rPr>
              <w:t xml:space="preserve"> </w:t>
            </w:r>
            <w:r w:rsidR="003C7D39" w:rsidRPr="00FA3D93">
              <w:rPr>
                <w:rFonts w:cstheme="minorHAnsi"/>
                <w:sz w:val="16"/>
              </w:rPr>
              <w:t>in serijska št.</w:t>
            </w:r>
            <w:r w:rsidRPr="008037ED">
              <w:rPr>
                <w:rFonts w:cstheme="minorHAnsi"/>
                <w:sz w:val="16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Type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  <w:p w:rsidR="003C7D39" w:rsidRPr="008037ED" w:rsidRDefault="003C7D39" w:rsidP="0007227E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A3D93">
              <w:rPr>
                <w:rFonts w:cstheme="minorHAnsi"/>
                <w:i/>
                <w:sz w:val="16"/>
              </w:rPr>
              <w:t>and</w:t>
            </w:r>
            <w:proofErr w:type="spellEnd"/>
            <w:r w:rsidRPr="00FA3D93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FA3D93">
              <w:rPr>
                <w:rFonts w:cstheme="minorHAnsi"/>
                <w:i/>
                <w:sz w:val="16"/>
              </w:rPr>
              <w:t>Serial</w:t>
            </w:r>
            <w:proofErr w:type="spellEnd"/>
            <w:r w:rsidRPr="00FA3D93">
              <w:rPr>
                <w:rFonts w:cstheme="minorHAnsi"/>
                <w:i/>
                <w:sz w:val="16"/>
              </w:rPr>
              <w:t xml:space="preserve"> No.</w:t>
            </w:r>
          </w:p>
        </w:tc>
        <w:tc>
          <w:tcPr>
            <w:tcW w:w="2234" w:type="dxa"/>
          </w:tcPr>
          <w:p w:rsidR="00EF6D98" w:rsidRPr="008037ED" w:rsidRDefault="00C27700" w:rsidP="0007227E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6"/>
              </w:rPr>
              <w:t>Lastnik</w:t>
            </w:r>
            <w:r w:rsidRPr="009C5072">
              <w:rPr>
                <w:rFonts w:cstheme="minorHAnsi"/>
                <w:sz w:val="16"/>
              </w:rPr>
              <w:t>/</w:t>
            </w:r>
            <w:r w:rsidRPr="009C5072">
              <w:rPr>
                <w:rFonts w:cstheme="minorHAnsi"/>
                <w:i/>
                <w:sz w:val="16"/>
              </w:rPr>
              <w:t>U</w:t>
            </w:r>
            <w:r w:rsidRPr="008037ED">
              <w:rPr>
                <w:rFonts w:cstheme="minorHAnsi"/>
                <w:sz w:val="16"/>
              </w:rPr>
              <w:t>porabnik zrakoplova</w:t>
            </w:r>
            <w:r w:rsidRPr="008037ED">
              <w:rPr>
                <w:rFonts w:cstheme="minorHAnsi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Owner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>/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User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</w:tc>
      </w:tr>
      <w:tr w:rsidR="00EF6D98" w:rsidRPr="008037ED" w:rsidTr="009A4404">
        <w:tc>
          <w:tcPr>
            <w:tcW w:w="2234" w:type="dxa"/>
            <w:vAlign w:val="center"/>
          </w:tcPr>
          <w:p w:rsidR="00EF6D98" w:rsidRDefault="00C27700" w:rsidP="000001D1">
            <w:pPr>
              <w:widowControl w:val="0"/>
              <w:jc w:val="center"/>
              <w:rPr>
                <w:rFonts w:eastAsia="Calibri" w:cstheme="minorHAnsi"/>
                <w:kern w:val="0"/>
                <w:szCs w:val="20"/>
                <w:lang w:val="en-US"/>
                <w14:ligatures w14:val="none"/>
              </w:rPr>
            </w:pPr>
            <w:r w:rsidRPr="008037ED">
              <w:rPr>
                <w:rFonts w:eastAsia="Calibri" w:cstheme="minorHAnsi"/>
                <w:kern w:val="0"/>
                <w:szCs w:val="20"/>
                <w:lang w:val="en-US"/>
                <w14:ligatures w14:val="none"/>
              </w:rPr>
              <w:t>SLOVENIJA</w:t>
            </w:r>
          </w:p>
          <w:p w:rsidR="003C7D39" w:rsidRPr="003C7D39" w:rsidRDefault="003C7D39" w:rsidP="000001D1">
            <w:pPr>
              <w:widowControl w:val="0"/>
              <w:jc w:val="center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r w:rsidRPr="003C7D39"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  <w:t>Slovenia</w:t>
            </w:r>
          </w:p>
        </w:tc>
        <w:tc>
          <w:tcPr>
            <w:tcW w:w="2234" w:type="dxa"/>
            <w:shd w:val="clear" w:color="auto" w:fill="BFBFBF" w:themeFill="background1" w:themeFillShade="BF"/>
          </w:tcPr>
          <w:p w:rsidR="00EF6D98" w:rsidRPr="008037ED" w:rsidRDefault="00EF6D98" w:rsidP="000001D1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EF6D98" w:rsidRPr="008037ED" w:rsidRDefault="00EF6D98" w:rsidP="000001D1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EF6D98" w:rsidRPr="008037ED" w:rsidRDefault="00EF6D98" w:rsidP="000001D1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:rsidR="008E6582" w:rsidRPr="008037ED" w:rsidRDefault="008E6582" w:rsidP="004E30BA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589"/>
        <w:gridCol w:w="1438"/>
        <w:gridCol w:w="1469"/>
        <w:gridCol w:w="1517"/>
        <w:gridCol w:w="1572"/>
        <w:gridCol w:w="1351"/>
      </w:tblGrid>
      <w:tr w:rsidR="00E819CC" w:rsidRPr="008037ED" w:rsidTr="00E819CC">
        <w:tc>
          <w:tcPr>
            <w:tcW w:w="1589" w:type="dxa"/>
          </w:tcPr>
          <w:p w:rsidR="00E819CC" w:rsidRPr="008037ED" w:rsidRDefault="00E819CC" w:rsidP="00AC3330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>Naprave</w:t>
            </w:r>
          </w:p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Equipment</w:t>
            </w:r>
            <w:proofErr w:type="spellEnd"/>
          </w:p>
        </w:tc>
        <w:tc>
          <w:tcPr>
            <w:tcW w:w="1438" w:type="dxa"/>
          </w:tcPr>
          <w:p w:rsidR="00E819CC" w:rsidRPr="008037ED" w:rsidRDefault="00E819CC" w:rsidP="00831D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>Tip</w:t>
            </w:r>
          </w:p>
          <w:p w:rsidR="00E819CC" w:rsidRPr="008037ED" w:rsidRDefault="00E819CC" w:rsidP="00831D9B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Type</w:t>
            </w:r>
            <w:proofErr w:type="spellEnd"/>
          </w:p>
        </w:tc>
        <w:tc>
          <w:tcPr>
            <w:tcW w:w="1469" w:type="dxa"/>
          </w:tcPr>
          <w:p w:rsidR="00E819CC" w:rsidRPr="008037ED" w:rsidRDefault="00E819CC" w:rsidP="00831D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>Moč</w:t>
            </w:r>
          </w:p>
          <w:p w:rsidR="00E819CC" w:rsidRPr="008037ED" w:rsidRDefault="00E819CC" w:rsidP="00831D9B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Power</w:t>
            </w:r>
            <w:proofErr w:type="spellEnd"/>
            <w:r w:rsidRPr="008037ED">
              <w:rPr>
                <w:rFonts w:cstheme="minorHAnsi"/>
                <w:sz w:val="17"/>
                <w:szCs w:val="17"/>
              </w:rPr>
              <w:t xml:space="preserve"> (W)</w:t>
            </w:r>
          </w:p>
        </w:tc>
        <w:tc>
          <w:tcPr>
            <w:tcW w:w="1517" w:type="dxa"/>
          </w:tcPr>
          <w:p w:rsidR="00E819CC" w:rsidRPr="008037ED" w:rsidRDefault="00E819CC" w:rsidP="00831D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>Vrsta oddaje</w:t>
            </w:r>
          </w:p>
          <w:p w:rsidR="00E819CC" w:rsidRPr="008037ED" w:rsidRDefault="00E819CC" w:rsidP="00831D9B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Class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Emission</w:t>
            </w:r>
            <w:proofErr w:type="spellEnd"/>
          </w:p>
        </w:tc>
        <w:tc>
          <w:tcPr>
            <w:tcW w:w="1572" w:type="dxa"/>
          </w:tcPr>
          <w:p w:rsidR="00E819CC" w:rsidRPr="008037ED" w:rsidRDefault="00E819CC" w:rsidP="00831D9B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6"/>
              </w:rPr>
              <w:t xml:space="preserve">Frekvenčno območje </w:t>
            </w:r>
            <w:r w:rsidRPr="008037ED">
              <w:rPr>
                <w:rFonts w:cstheme="minorHAnsi"/>
                <w:sz w:val="16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Frequency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Band</w:t>
            </w:r>
            <w:r w:rsidRPr="008037ED">
              <w:rPr>
                <w:rFonts w:cstheme="minorHAnsi"/>
                <w:sz w:val="16"/>
              </w:rPr>
              <w:br/>
              <w:t>(MHz)</w:t>
            </w:r>
          </w:p>
        </w:tc>
        <w:tc>
          <w:tcPr>
            <w:tcW w:w="1351" w:type="dxa"/>
          </w:tcPr>
          <w:p w:rsidR="00E819CC" w:rsidRPr="008037ED" w:rsidRDefault="00E819CC" w:rsidP="00831D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6"/>
              </w:rPr>
              <w:t>Dodeljene frekvence</w:t>
            </w:r>
            <w:r w:rsidRPr="008037ED">
              <w:rPr>
                <w:rFonts w:cstheme="minorHAnsi"/>
                <w:sz w:val="16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Assigned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Frequencies</w:t>
            </w:r>
            <w:proofErr w:type="spellEnd"/>
          </w:p>
        </w:tc>
      </w:tr>
      <w:tr w:rsidR="00E819CC" w:rsidRPr="008037ED" w:rsidTr="00425B8F">
        <w:tc>
          <w:tcPr>
            <w:tcW w:w="1589" w:type="dxa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7"/>
                <w:szCs w:val="17"/>
              </w:rPr>
              <w:t>Oddajniki</w:t>
            </w:r>
            <w:r w:rsidRPr="008037ED">
              <w:rPr>
                <w:rFonts w:cstheme="minorHAnsi"/>
                <w:sz w:val="17"/>
                <w:szCs w:val="17"/>
              </w:rPr>
              <w:br/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Transmitters</w:t>
            </w:r>
            <w:proofErr w:type="spellEnd"/>
          </w:p>
        </w:tc>
        <w:tc>
          <w:tcPr>
            <w:tcW w:w="1438" w:type="dxa"/>
          </w:tcPr>
          <w:p w:rsidR="00E819CC" w:rsidRDefault="00E819CC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Default="003C7D39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69" w:type="dxa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17" w:type="dxa"/>
            <w:shd w:val="clear" w:color="auto" w:fill="auto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72" w:type="dxa"/>
            <w:shd w:val="clear" w:color="auto" w:fill="BFBFBF" w:themeFill="background1" w:themeFillShade="BF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351" w:type="dxa"/>
            <w:shd w:val="clear" w:color="auto" w:fill="BFBFBF" w:themeFill="background1" w:themeFillShade="BF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2D2720" w:rsidRPr="008037ED" w:rsidTr="00425B8F">
        <w:tc>
          <w:tcPr>
            <w:tcW w:w="1589" w:type="dxa"/>
          </w:tcPr>
          <w:p w:rsidR="002D2720" w:rsidRPr="008037ED" w:rsidRDefault="002D2720" w:rsidP="00AC3330">
            <w:pPr>
              <w:widowControl w:val="0"/>
              <w:jc w:val="center"/>
              <w:rPr>
                <w:rFonts w:cstheme="minorHAnsi"/>
                <w:sz w:val="16"/>
              </w:rPr>
            </w:pPr>
            <w:r w:rsidRPr="008037ED">
              <w:rPr>
                <w:rFonts w:cstheme="minorHAnsi"/>
                <w:sz w:val="16"/>
              </w:rPr>
              <w:t>Oddajniki na reševalnih sredstvih</w:t>
            </w:r>
          </w:p>
          <w:p w:rsidR="002D2720" w:rsidRPr="008037ED" w:rsidRDefault="002D2720" w:rsidP="00AC3330">
            <w:pPr>
              <w:widowControl w:val="0"/>
              <w:jc w:val="center"/>
              <w:rPr>
                <w:rFonts w:cstheme="minorHAnsi"/>
                <w:i/>
                <w:sz w:val="17"/>
                <w:szCs w:val="17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Rescue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transmitters</w:t>
            </w:r>
            <w:proofErr w:type="spellEnd"/>
          </w:p>
        </w:tc>
        <w:tc>
          <w:tcPr>
            <w:tcW w:w="1438" w:type="dxa"/>
          </w:tcPr>
          <w:p w:rsidR="002D2720" w:rsidRDefault="002D2720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Default="003C7D39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69" w:type="dxa"/>
          </w:tcPr>
          <w:p w:rsidR="002D2720" w:rsidRPr="008037ED" w:rsidRDefault="002D2720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17" w:type="dxa"/>
            <w:shd w:val="clear" w:color="auto" w:fill="auto"/>
          </w:tcPr>
          <w:p w:rsidR="002D2720" w:rsidRPr="008037ED" w:rsidRDefault="002D2720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72" w:type="dxa"/>
            <w:shd w:val="clear" w:color="auto" w:fill="BFBFBF" w:themeFill="background1" w:themeFillShade="BF"/>
          </w:tcPr>
          <w:p w:rsidR="002D2720" w:rsidRPr="008037ED" w:rsidRDefault="002D2720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351" w:type="dxa"/>
            <w:shd w:val="clear" w:color="auto" w:fill="BFBFBF" w:themeFill="background1" w:themeFillShade="BF"/>
          </w:tcPr>
          <w:p w:rsidR="002D2720" w:rsidRPr="008037ED" w:rsidRDefault="002D2720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557A25" w:rsidRPr="008037ED" w:rsidRDefault="00557A25" w:rsidP="00AC3330">
      <w:pPr>
        <w:widowControl w:val="0"/>
        <w:jc w:val="center"/>
        <w:rPr>
          <w:rFonts w:eastAsia="Calibri" w:cstheme="minorHAnsi"/>
          <w:kern w:val="0"/>
          <w:sz w:val="18"/>
          <w:szCs w:val="18"/>
          <w:lang w:val="en-US"/>
          <w14:ligatures w14:val="none"/>
        </w:rPr>
        <w:sectPr w:rsidR="00557A25" w:rsidRPr="008037ED" w:rsidSect="00B16D09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1644" w:footer="708" w:gutter="0"/>
          <w:cols w:space="708"/>
          <w:titlePg/>
          <w:docGrid w:linePitch="360"/>
        </w:sect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87"/>
        <w:gridCol w:w="7149"/>
      </w:tblGrid>
      <w:tr w:rsidR="00557A25" w:rsidRPr="008037ED" w:rsidTr="00557A25">
        <w:trPr>
          <w:trHeight w:val="970"/>
        </w:trPr>
        <w:tc>
          <w:tcPr>
            <w:tcW w:w="1787" w:type="dxa"/>
            <w:vAlign w:val="center"/>
          </w:tcPr>
          <w:p w:rsidR="00557A25" w:rsidRPr="008037ED" w:rsidRDefault="00557A25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7"/>
                <w:szCs w:val="17"/>
              </w:rPr>
              <w:t>Druge naprave</w:t>
            </w:r>
            <w:r w:rsidRPr="008037ED">
              <w:rPr>
                <w:rFonts w:cstheme="minorHAnsi"/>
                <w:sz w:val="17"/>
                <w:szCs w:val="17"/>
              </w:rPr>
              <w:br/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Other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equipment</w:t>
            </w:r>
            <w:proofErr w:type="spellEnd"/>
          </w:p>
        </w:tc>
        <w:tc>
          <w:tcPr>
            <w:tcW w:w="7149" w:type="dxa"/>
          </w:tcPr>
          <w:p w:rsidR="00CF3D7B" w:rsidRPr="008037ED" w:rsidRDefault="00CF3D7B" w:rsidP="00CF3D7B">
            <w:pPr>
              <w:rPr>
                <w:rFonts w:cstheme="minorHAnsi"/>
                <w:sz w:val="16"/>
                <w:lang w:val="de-DE"/>
              </w:rPr>
            </w:pPr>
            <w:r w:rsidRPr="008037ED">
              <w:rPr>
                <w:rFonts w:cstheme="minorHAnsi"/>
                <w:sz w:val="16"/>
                <w:lang w:val="de-DE"/>
              </w:rPr>
              <w:t>VOR, ILS, MRK:</w:t>
            </w:r>
          </w:p>
          <w:p w:rsidR="00CF3D7B" w:rsidRPr="008037ED" w:rsidRDefault="00CF3D7B" w:rsidP="00CF3D7B">
            <w:pPr>
              <w:rPr>
                <w:rFonts w:cstheme="minorHAnsi"/>
                <w:sz w:val="16"/>
                <w:lang w:val="de-DE"/>
              </w:rPr>
            </w:pPr>
            <w:r w:rsidRPr="008037ED">
              <w:rPr>
                <w:rFonts w:cstheme="minorHAnsi"/>
                <w:sz w:val="16"/>
                <w:lang w:val="de-DE"/>
              </w:rPr>
              <w:t>DME:</w:t>
            </w:r>
          </w:p>
          <w:p w:rsidR="00CF3D7B" w:rsidRPr="008037ED" w:rsidRDefault="00CF3D7B" w:rsidP="00CF3D7B">
            <w:pPr>
              <w:rPr>
                <w:rFonts w:cstheme="minorHAnsi"/>
                <w:sz w:val="16"/>
                <w:lang w:val="de-DE"/>
              </w:rPr>
            </w:pPr>
            <w:r w:rsidRPr="008037ED">
              <w:rPr>
                <w:rFonts w:cstheme="minorHAnsi"/>
                <w:sz w:val="16"/>
                <w:lang w:val="de-DE"/>
              </w:rPr>
              <w:t>ATC TRANSPONDER:</w:t>
            </w:r>
          </w:p>
          <w:p w:rsidR="00CF3D7B" w:rsidRPr="008037ED" w:rsidRDefault="00CF3D7B" w:rsidP="00CF3D7B">
            <w:pPr>
              <w:rPr>
                <w:rFonts w:cstheme="minorHAnsi"/>
                <w:sz w:val="16"/>
              </w:rPr>
            </w:pPr>
            <w:r w:rsidRPr="008037ED">
              <w:rPr>
                <w:rFonts w:cstheme="minorHAnsi"/>
                <w:sz w:val="16"/>
              </w:rPr>
              <w:t>ADF:</w:t>
            </w:r>
          </w:p>
          <w:p w:rsidR="00CF3D7B" w:rsidRPr="008037ED" w:rsidRDefault="00CF3D7B" w:rsidP="00CF3D7B">
            <w:pPr>
              <w:rPr>
                <w:rFonts w:cstheme="minorHAnsi"/>
                <w:sz w:val="16"/>
              </w:rPr>
            </w:pPr>
            <w:r w:rsidRPr="008037ED">
              <w:rPr>
                <w:rFonts w:cstheme="minorHAnsi"/>
                <w:sz w:val="16"/>
              </w:rPr>
              <w:t>RADAR:</w:t>
            </w:r>
          </w:p>
          <w:p w:rsidR="00557A25" w:rsidRPr="008037ED" w:rsidRDefault="00CF3D7B" w:rsidP="00CF3D7B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6"/>
              </w:rPr>
              <w:t>Ostalo/</w:t>
            </w:r>
            <w:proofErr w:type="spellStart"/>
            <w:r w:rsidRPr="003C7D39">
              <w:rPr>
                <w:rFonts w:cstheme="minorHAnsi"/>
                <w:i/>
                <w:sz w:val="16"/>
              </w:rPr>
              <w:t>Other</w:t>
            </w:r>
            <w:proofErr w:type="spellEnd"/>
            <w:r w:rsidRPr="008037ED">
              <w:rPr>
                <w:rFonts w:cstheme="minorHAnsi"/>
                <w:sz w:val="16"/>
              </w:rPr>
              <w:t>:</w:t>
            </w:r>
          </w:p>
        </w:tc>
      </w:tr>
    </w:tbl>
    <w:p w:rsidR="008840B5" w:rsidRPr="008037ED" w:rsidRDefault="008840B5" w:rsidP="004E30BA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1"/>
        <w:gridCol w:w="1276"/>
      </w:tblGrid>
      <w:tr w:rsidR="002F7DD4" w:rsidRPr="008037ED" w:rsidTr="00421163">
        <w:tc>
          <w:tcPr>
            <w:tcW w:w="1129" w:type="dxa"/>
          </w:tcPr>
          <w:p w:rsidR="002F7DD4" w:rsidRPr="008037ED" w:rsidRDefault="002F7DD4" w:rsidP="004E30BA">
            <w:pPr>
              <w:tabs>
                <w:tab w:val="right" w:leader="dot" w:pos="8931"/>
              </w:tabs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8037ED">
              <w:rPr>
                <w:rFonts w:cstheme="minorHAnsi"/>
                <w:b/>
                <w:sz w:val="18"/>
                <w:szCs w:val="18"/>
                <w:lang w:val="en-GB"/>
              </w:rPr>
              <w:t>Datum</w:t>
            </w:r>
            <w:r w:rsidR="006D1769" w:rsidRPr="009A7B8B">
              <w:rPr>
                <w:rFonts w:cstheme="minorHAnsi"/>
                <w:b/>
                <w:sz w:val="18"/>
                <w:szCs w:val="18"/>
                <w:lang w:val="en-GB"/>
              </w:rPr>
              <w:t>/Date</w:t>
            </w:r>
            <w:r w:rsidRPr="008037ED">
              <w:rPr>
                <w:rFonts w:cstheme="minorHAnsi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2F7DD4" w:rsidRPr="008037ED" w:rsidRDefault="002F7DD4" w:rsidP="004E30BA">
            <w:pPr>
              <w:tabs>
                <w:tab w:val="right" w:leader="dot" w:pos="8931"/>
              </w:tabs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</w:tbl>
    <w:p w:rsidR="008840B5" w:rsidRPr="008037ED" w:rsidRDefault="008840B5" w:rsidP="004E30BA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1F2369" w:rsidRPr="008037ED" w:rsidTr="000922CB">
        <w:tc>
          <w:tcPr>
            <w:tcW w:w="3031" w:type="dxa"/>
          </w:tcPr>
          <w:p w:rsidR="001F2369" w:rsidRPr="008037ED" w:rsidRDefault="001F2369" w:rsidP="004E30BA">
            <w:pPr>
              <w:tabs>
                <w:tab w:val="right" w:leader="dot" w:pos="8931"/>
              </w:tabs>
              <w:rPr>
                <w:rFonts w:cstheme="minorHAnsi"/>
                <w:b/>
                <w:sz w:val="18"/>
                <w:szCs w:val="18"/>
              </w:rPr>
            </w:pPr>
            <w:r w:rsidRPr="008037ED">
              <w:rPr>
                <w:rFonts w:cstheme="minorHAnsi"/>
                <w:b/>
                <w:sz w:val="18"/>
                <w:szCs w:val="18"/>
              </w:rPr>
              <w:t>Podpis (in žig v primeru pravne osebe ali samostojnega podjetnika)</w:t>
            </w:r>
          </w:p>
          <w:p w:rsidR="00C62634" w:rsidRPr="003C7D39" w:rsidRDefault="00FF2836" w:rsidP="004E30BA">
            <w:pPr>
              <w:tabs>
                <w:tab w:val="right" w:leader="dot" w:pos="8931"/>
              </w:tabs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3C7D39">
              <w:rPr>
                <w:rFonts w:cstheme="minorHAnsi"/>
                <w:i/>
                <w:sz w:val="18"/>
                <w:szCs w:val="18"/>
              </w:rPr>
              <w:t>Signature (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and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stamp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in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the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case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of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a legal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entity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or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sole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trader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1F2369" w:rsidRPr="008037ED" w:rsidRDefault="001F2369" w:rsidP="004E30BA">
            <w:pPr>
              <w:tabs>
                <w:tab w:val="right" w:leader="dot" w:pos="8931"/>
              </w:tabs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</w:tbl>
    <w:p w:rsidR="00864498" w:rsidRPr="008037ED" w:rsidRDefault="00864498" w:rsidP="003C7D39">
      <w:pPr>
        <w:tabs>
          <w:tab w:val="right" w:leader="dot" w:pos="8931"/>
        </w:tabs>
        <w:spacing w:after="0" w:line="240" w:lineRule="auto"/>
        <w:jc w:val="both"/>
        <w:rPr>
          <w:rFonts w:cstheme="minorHAnsi"/>
          <w:b/>
          <w:sz w:val="18"/>
          <w:szCs w:val="18"/>
          <w:lang w:val="en-GB"/>
        </w:rPr>
      </w:pPr>
    </w:p>
    <w:p w:rsidR="008037ED" w:rsidRPr="008037ED" w:rsidRDefault="008037ED" w:rsidP="008037ED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8840B5" w:rsidRPr="008037ED" w:rsidRDefault="008840B5" w:rsidP="004E30BA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</w:rPr>
      </w:pPr>
    </w:p>
    <w:sectPr w:rsidR="008840B5" w:rsidRPr="008037ED" w:rsidSect="00557A25">
      <w:type w:val="continuous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A9B" w:rsidRDefault="00231A9B" w:rsidP="00BB0BE0">
      <w:pPr>
        <w:spacing w:after="0" w:line="240" w:lineRule="auto"/>
      </w:pPr>
      <w:r>
        <w:separator/>
      </w:r>
    </w:p>
  </w:endnote>
  <w:endnote w:type="continuationSeparator" w:id="0">
    <w:p w:rsidR="00231A9B" w:rsidRDefault="00231A9B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A9B" w:rsidRDefault="00231A9B" w:rsidP="00BB0BE0">
      <w:pPr>
        <w:spacing w:after="0" w:line="240" w:lineRule="auto"/>
      </w:pPr>
      <w:r>
        <w:separator/>
      </w:r>
    </w:p>
  </w:footnote>
  <w:footnote w:type="continuationSeparator" w:id="0">
    <w:p w:rsidR="00231A9B" w:rsidRDefault="00231A9B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231A9B">
    <w:pPr>
      <w:pStyle w:val="Glava"/>
    </w:pPr>
    <w:r>
      <w:rPr>
        <w:noProof/>
      </w:rPr>
      <w:pict w14:anchorId="7EFF8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9" o:spid="_x0000_s2060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231A9B">
    <w:pPr>
      <w:pStyle w:val="Glava"/>
    </w:pPr>
    <w:r>
      <w:rPr>
        <w:noProof/>
      </w:rPr>
      <w:pict w14:anchorId="4BCB6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20" o:spid="_x0000_s2061" type="#_x0000_t75" style="position:absolute;margin-left:-72.2pt;margin-top:-96.45pt;width:595.7pt;height:842.4pt;z-index:-251656192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231A9B">
    <w:pPr>
      <w:pStyle w:val="Glava"/>
    </w:pPr>
    <w:r>
      <w:rPr>
        <w:noProof/>
      </w:rPr>
      <w:pict w14:anchorId="21737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8" o:spid="_x0000_s2059" type="#_x0000_t75" style="position:absolute;margin-left:-72.2pt;margin-top:-96.45pt;width:595.7pt;height:842.4pt;z-index:-251658240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054D89"/>
    <w:multiLevelType w:val="hybridMultilevel"/>
    <w:tmpl w:val="A6D004C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02"/>
    <w:rsid w:val="000001D1"/>
    <w:rsid w:val="00001A14"/>
    <w:rsid w:val="00005B4C"/>
    <w:rsid w:val="00010A75"/>
    <w:rsid w:val="00035353"/>
    <w:rsid w:val="00043A29"/>
    <w:rsid w:val="00060980"/>
    <w:rsid w:val="000622F8"/>
    <w:rsid w:val="00065C20"/>
    <w:rsid w:val="00071317"/>
    <w:rsid w:val="0007227E"/>
    <w:rsid w:val="000922CB"/>
    <w:rsid w:val="00092DD7"/>
    <w:rsid w:val="000B0981"/>
    <w:rsid w:val="000F36C9"/>
    <w:rsid w:val="00110168"/>
    <w:rsid w:val="001331C9"/>
    <w:rsid w:val="00145CEC"/>
    <w:rsid w:val="0017654B"/>
    <w:rsid w:val="001902BF"/>
    <w:rsid w:val="001C226E"/>
    <w:rsid w:val="001D3DFD"/>
    <w:rsid w:val="001D515A"/>
    <w:rsid w:val="001D6F56"/>
    <w:rsid w:val="001D7901"/>
    <w:rsid w:val="001E1DC7"/>
    <w:rsid w:val="001F1221"/>
    <w:rsid w:val="001F2369"/>
    <w:rsid w:val="002104F4"/>
    <w:rsid w:val="00231A9B"/>
    <w:rsid w:val="002369FA"/>
    <w:rsid w:val="002426C0"/>
    <w:rsid w:val="00245489"/>
    <w:rsid w:val="00245CF2"/>
    <w:rsid w:val="002475CB"/>
    <w:rsid w:val="0025109A"/>
    <w:rsid w:val="00257874"/>
    <w:rsid w:val="00284E2E"/>
    <w:rsid w:val="002B0B55"/>
    <w:rsid w:val="002D1860"/>
    <w:rsid w:val="002D2720"/>
    <w:rsid w:val="002E4E0B"/>
    <w:rsid w:val="002E4FBE"/>
    <w:rsid w:val="002F19F9"/>
    <w:rsid w:val="002F5298"/>
    <w:rsid w:val="002F7DD4"/>
    <w:rsid w:val="003176C3"/>
    <w:rsid w:val="0032117D"/>
    <w:rsid w:val="00321716"/>
    <w:rsid w:val="003239D2"/>
    <w:rsid w:val="0032565A"/>
    <w:rsid w:val="003419A4"/>
    <w:rsid w:val="00342611"/>
    <w:rsid w:val="00385AC6"/>
    <w:rsid w:val="00387F9C"/>
    <w:rsid w:val="003925F6"/>
    <w:rsid w:val="0039441F"/>
    <w:rsid w:val="003A7492"/>
    <w:rsid w:val="003C7D39"/>
    <w:rsid w:val="00404F52"/>
    <w:rsid w:val="0041078F"/>
    <w:rsid w:val="00425B8F"/>
    <w:rsid w:val="004321C0"/>
    <w:rsid w:val="00497591"/>
    <w:rsid w:val="004B6174"/>
    <w:rsid w:val="004C2F59"/>
    <w:rsid w:val="004E30BA"/>
    <w:rsid w:val="00557A25"/>
    <w:rsid w:val="00594DED"/>
    <w:rsid w:val="005A7EF3"/>
    <w:rsid w:val="006041EF"/>
    <w:rsid w:val="00611633"/>
    <w:rsid w:val="006134A0"/>
    <w:rsid w:val="00613AE1"/>
    <w:rsid w:val="0063063A"/>
    <w:rsid w:val="006339B1"/>
    <w:rsid w:val="006653FC"/>
    <w:rsid w:val="00672421"/>
    <w:rsid w:val="006753ED"/>
    <w:rsid w:val="00675436"/>
    <w:rsid w:val="00682C61"/>
    <w:rsid w:val="00684BE9"/>
    <w:rsid w:val="00686480"/>
    <w:rsid w:val="006906A0"/>
    <w:rsid w:val="006B4B9C"/>
    <w:rsid w:val="006D1769"/>
    <w:rsid w:val="006D1966"/>
    <w:rsid w:val="006E5A58"/>
    <w:rsid w:val="00704C31"/>
    <w:rsid w:val="00707D83"/>
    <w:rsid w:val="00716D13"/>
    <w:rsid w:val="00764BEE"/>
    <w:rsid w:val="0078735E"/>
    <w:rsid w:val="007902E9"/>
    <w:rsid w:val="007A15F6"/>
    <w:rsid w:val="007B2B47"/>
    <w:rsid w:val="007B2E96"/>
    <w:rsid w:val="007C0DE8"/>
    <w:rsid w:val="007D57B9"/>
    <w:rsid w:val="007D6D2B"/>
    <w:rsid w:val="007E0470"/>
    <w:rsid w:val="007E1BBB"/>
    <w:rsid w:val="007E5DC7"/>
    <w:rsid w:val="008037ED"/>
    <w:rsid w:val="00817410"/>
    <w:rsid w:val="00827F83"/>
    <w:rsid w:val="00831D9B"/>
    <w:rsid w:val="00836A6D"/>
    <w:rsid w:val="0084406B"/>
    <w:rsid w:val="00864498"/>
    <w:rsid w:val="008840B5"/>
    <w:rsid w:val="008867A1"/>
    <w:rsid w:val="008946FE"/>
    <w:rsid w:val="008E47B9"/>
    <w:rsid w:val="008E6582"/>
    <w:rsid w:val="008E75BD"/>
    <w:rsid w:val="0091346C"/>
    <w:rsid w:val="00916E71"/>
    <w:rsid w:val="00924D02"/>
    <w:rsid w:val="00952468"/>
    <w:rsid w:val="009555F7"/>
    <w:rsid w:val="00996085"/>
    <w:rsid w:val="009A4404"/>
    <w:rsid w:val="009A7B8B"/>
    <w:rsid w:val="009C21CB"/>
    <w:rsid w:val="009C5072"/>
    <w:rsid w:val="009D738A"/>
    <w:rsid w:val="009E0B30"/>
    <w:rsid w:val="009E1C52"/>
    <w:rsid w:val="00A001A7"/>
    <w:rsid w:val="00A12574"/>
    <w:rsid w:val="00A30AB8"/>
    <w:rsid w:val="00A31412"/>
    <w:rsid w:val="00A33325"/>
    <w:rsid w:val="00A337DF"/>
    <w:rsid w:val="00A34523"/>
    <w:rsid w:val="00A71611"/>
    <w:rsid w:val="00A7306E"/>
    <w:rsid w:val="00A73F06"/>
    <w:rsid w:val="00AC425E"/>
    <w:rsid w:val="00AC5045"/>
    <w:rsid w:val="00B16D09"/>
    <w:rsid w:val="00B353C3"/>
    <w:rsid w:val="00B47CB4"/>
    <w:rsid w:val="00B62EF4"/>
    <w:rsid w:val="00BA2416"/>
    <w:rsid w:val="00BA6E21"/>
    <w:rsid w:val="00BB0BE0"/>
    <w:rsid w:val="00BB68AF"/>
    <w:rsid w:val="00BC3252"/>
    <w:rsid w:val="00BE1D4F"/>
    <w:rsid w:val="00BE5418"/>
    <w:rsid w:val="00C11D0E"/>
    <w:rsid w:val="00C15061"/>
    <w:rsid w:val="00C27700"/>
    <w:rsid w:val="00C3382F"/>
    <w:rsid w:val="00C34ADA"/>
    <w:rsid w:val="00C6194C"/>
    <w:rsid w:val="00C62634"/>
    <w:rsid w:val="00CA212F"/>
    <w:rsid w:val="00CA7FE5"/>
    <w:rsid w:val="00CB1D59"/>
    <w:rsid w:val="00CB360D"/>
    <w:rsid w:val="00CF36FF"/>
    <w:rsid w:val="00CF3D7B"/>
    <w:rsid w:val="00D0273D"/>
    <w:rsid w:val="00D31161"/>
    <w:rsid w:val="00D34DEC"/>
    <w:rsid w:val="00D42159"/>
    <w:rsid w:val="00D53E2D"/>
    <w:rsid w:val="00D643D9"/>
    <w:rsid w:val="00D9730C"/>
    <w:rsid w:val="00DB56F8"/>
    <w:rsid w:val="00DE44A2"/>
    <w:rsid w:val="00DF6D27"/>
    <w:rsid w:val="00E0370C"/>
    <w:rsid w:val="00E23718"/>
    <w:rsid w:val="00E25BFF"/>
    <w:rsid w:val="00E43C5C"/>
    <w:rsid w:val="00E46F15"/>
    <w:rsid w:val="00E5327F"/>
    <w:rsid w:val="00E819CC"/>
    <w:rsid w:val="00EA1786"/>
    <w:rsid w:val="00EA4D2D"/>
    <w:rsid w:val="00EA7383"/>
    <w:rsid w:val="00EC752C"/>
    <w:rsid w:val="00EF6D98"/>
    <w:rsid w:val="00F00082"/>
    <w:rsid w:val="00F02B0F"/>
    <w:rsid w:val="00F36113"/>
    <w:rsid w:val="00F50DC7"/>
    <w:rsid w:val="00F67B13"/>
    <w:rsid w:val="00F8389B"/>
    <w:rsid w:val="00F94EDA"/>
    <w:rsid w:val="00F94F82"/>
    <w:rsid w:val="00FA3AAC"/>
    <w:rsid w:val="00FA3D93"/>
    <w:rsid w:val="00FA6221"/>
    <w:rsid w:val="00FE3B4A"/>
    <w:rsid w:val="00FE7BCB"/>
    <w:rsid w:val="00FF10EB"/>
    <w:rsid w:val="00FF2836"/>
    <w:rsid w:val="00FF46FB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4AC81B18"/>
  <w15:chartTrackingRefBased/>
  <w15:docId w15:val="{C12A492B-CA7E-4F79-A965-817F945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line="240" w:lineRule="auto"/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3poudarek5">
    <w:name w:val="Grid Table 3 Accent 5"/>
    <w:basedOn w:val="Navadnatabela"/>
    <w:uiPriority w:val="48"/>
    <w:rsid w:val="00C34A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">
    <w:name w:val="Table Grid"/>
    <w:basedOn w:val="Navadnatabela"/>
    <w:uiPriority w:val="39"/>
    <w:rsid w:val="0092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C507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C5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ox@akos-rs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vloge.akos-rs.si/Porta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.kovacic\Desktop\Obrazci%20za%20spletno%20stran%202026\Vloga%20-%20plovi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2194C9-E34D-4F52-83D5-329D8471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- plovilo</Template>
  <TotalTime>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Franc Kovačič</dc:creator>
  <cp:keywords/>
  <dc:description/>
  <cp:lastModifiedBy>Franc Kovačič</cp:lastModifiedBy>
  <cp:revision>24</cp:revision>
  <cp:lastPrinted>2025-10-07T07:51:00Z</cp:lastPrinted>
  <dcterms:created xsi:type="dcterms:W3CDTF">2026-05-08T05:29:00Z</dcterms:created>
  <dcterms:modified xsi:type="dcterms:W3CDTF">2026-05-08T05:48:00Z</dcterms:modified>
</cp:coreProperties>
</file>