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31" w:rsidRPr="00704C31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VLOGA ZA 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SPREMEMBO ALI RAZVELJAVITEV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DOVOLJENJ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ZA RADIJSKO POSTAJO</w:t>
      </w:r>
      <w:r w:rsidR="00704C31"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NA PLOVILU</w:t>
      </w:r>
    </w:p>
    <w:p w:rsidR="00CA212F" w:rsidRPr="004836E3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</w:pP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APPLICATION FOR </w:t>
      </w:r>
      <w:r w:rsidR="0063645D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MODIFICATION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OR </w:t>
      </w:r>
      <w:r w:rsidR="000F3BB5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CANCELLATION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OF 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 </w:t>
      </w:r>
      <w:r w:rsidR="004836E3" w:rsidRPr="00933CF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VESSEL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RADIO STATION LICENCE</w:t>
      </w:r>
    </w:p>
    <w:p w:rsidR="00B156B0" w:rsidRPr="009C5072" w:rsidRDefault="00B156B0" w:rsidP="00B156B0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Pr="009C5072">
        <w:rPr>
          <w:rFonts w:cstheme="minorHAnsi"/>
          <w:lang w:val="en-US"/>
        </w:rPr>
        <w:t>poslati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lang w:val="en-US"/>
        </w:rPr>
        <w:t xml:space="preserve"> AKOS oz.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e-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>sent to</w:t>
      </w:r>
      <w:r w:rsidRPr="009C5072">
        <w:rPr>
          <w:rFonts w:cstheme="minorHAnsi"/>
          <w:i/>
          <w:lang w:val="en-US"/>
        </w:rPr>
        <w:t xml:space="preserve"> AKOS address or email address</w:t>
      </w:r>
      <w:r w:rsidRPr="009C5072">
        <w:rPr>
          <w:rFonts w:cstheme="minorHAnsi"/>
          <w:lang w:val="en-US"/>
        </w:rPr>
        <w:t xml:space="preserve">: </w:t>
      </w:r>
      <w:hyperlink r:id="rId8" w:history="1">
        <w:r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Pr="009C5072">
        <w:rPr>
          <w:rFonts w:cstheme="minorHAnsi"/>
          <w:lang w:val="en-US"/>
        </w:rPr>
        <w:t>)</w:t>
      </w:r>
    </w:p>
    <w:p w:rsidR="00B156B0" w:rsidRPr="009C5072" w:rsidRDefault="00B156B0" w:rsidP="00B156B0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CD5C47">
        <w:rPr>
          <w:rFonts w:cstheme="minorHAnsi"/>
          <w:lang w:val="en-US"/>
        </w:rPr>
        <w:t>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</w:p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3D3E98" w:rsidRDefault="00FD16B4" w:rsidP="00FF69F3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  <w:lang w:val="en-GB"/>
        </w:rPr>
      </w:pPr>
      <w:proofErr w:type="spellStart"/>
      <w:r w:rsidRPr="00E07937">
        <w:rPr>
          <w:b/>
          <w:sz w:val="18"/>
          <w:szCs w:val="18"/>
          <w:lang w:val="en-GB"/>
        </w:rPr>
        <w:t>Vlagam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zahtevek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Pr="00E07937">
        <w:rPr>
          <w:b/>
          <w:sz w:val="18"/>
          <w:szCs w:val="18"/>
          <w:lang w:val="en-GB"/>
        </w:rPr>
        <w:t>izdajo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spremembe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ali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razveljavitve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dovoljenja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="00AA45BC" w:rsidRPr="00E07937">
        <w:rPr>
          <w:b/>
          <w:sz w:val="18"/>
          <w:szCs w:val="18"/>
          <w:lang w:val="en-GB"/>
        </w:rPr>
        <w:t>radi</w:t>
      </w:r>
      <w:r w:rsidR="00DA1B93" w:rsidRPr="00E07937">
        <w:rPr>
          <w:b/>
          <w:sz w:val="18"/>
          <w:szCs w:val="18"/>
          <w:lang w:val="en-GB"/>
        </w:rPr>
        <w:t>j</w:t>
      </w:r>
      <w:r w:rsidR="00AA45BC" w:rsidRPr="00E07937">
        <w:rPr>
          <w:b/>
          <w:sz w:val="18"/>
          <w:szCs w:val="18"/>
          <w:lang w:val="en-GB"/>
        </w:rPr>
        <w:t>sko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postajo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na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ladji</w:t>
      </w:r>
      <w:proofErr w:type="spellEnd"/>
      <w:r w:rsidRPr="00E07937">
        <w:rPr>
          <w:b/>
          <w:sz w:val="18"/>
          <w:szCs w:val="18"/>
          <w:lang w:val="en-GB"/>
        </w:rPr>
        <w:t>/</w:t>
      </w:r>
      <w:proofErr w:type="spellStart"/>
      <w:r w:rsidRPr="00E07937">
        <w:rPr>
          <w:b/>
          <w:sz w:val="18"/>
          <w:szCs w:val="18"/>
          <w:lang w:val="en-GB"/>
        </w:rPr>
        <w:t>čolnu</w:t>
      </w:r>
      <w:proofErr w:type="spellEnd"/>
      <w:r w:rsidRPr="00E07937">
        <w:rPr>
          <w:b/>
          <w:sz w:val="18"/>
          <w:szCs w:val="18"/>
          <w:lang w:val="en-GB"/>
        </w:rPr>
        <w:t xml:space="preserve"> z </w:t>
      </w:r>
      <w:proofErr w:type="spellStart"/>
      <w:r w:rsidRPr="00E07937">
        <w:rPr>
          <w:b/>
          <w:sz w:val="18"/>
          <w:szCs w:val="18"/>
          <w:lang w:val="en-GB"/>
        </w:rPr>
        <w:t>naslednjimi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podatki</w:t>
      </w:r>
      <w:proofErr w:type="spellEnd"/>
      <w:r w:rsidR="00CE7265">
        <w:rPr>
          <w:b/>
          <w:sz w:val="18"/>
          <w:szCs w:val="18"/>
          <w:lang w:val="en-GB"/>
        </w:rPr>
        <w:t xml:space="preserve"> (</w:t>
      </w:r>
      <w:proofErr w:type="spellStart"/>
      <w:r w:rsidR="005F36F2">
        <w:rPr>
          <w:b/>
          <w:sz w:val="18"/>
          <w:szCs w:val="18"/>
          <w:lang w:val="en-GB"/>
        </w:rPr>
        <w:t>sivo</w:t>
      </w:r>
      <w:proofErr w:type="spellEnd"/>
      <w:r w:rsidR="005F36F2">
        <w:rPr>
          <w:b/>
          <w:sz w:val="18"/>
          <w:szCs w:val="18"/>
          <w:lang w:val="en-GB"/>
        </w:rPr>
        <w:t xml:space="preserve"> </w:t>
      </w:r>
      <w:proofErr w:type="spellStart"/>
      <w:r w:rsidR="005F36F2">
        <w:rPr>
          <w:b/>
          <w:sz w:val="18"/>
          <w:szCs w:val="18"/>
          <w:lang w:val="en-GB"/>
        </w:rPr>
        <w:t>obarvanih</w:t>
      </w:r>
      <w:proofErr w:type="spellEnd"/>
      <w:r w:rsidR="005F36F2">
        <w:rPr>
          <w:b/>
          <w:sz w:val="18"/>
          <w:szCs w:val="18"/>
          <w:lang w:val="en-GB"/>
        </w:rPr>
        <w:t xml:space="preserve"> </w:t>
      </w:r>
      <w:proofErr w:type="spellStart"/>
      <w:r w:rsidR="005F36F2">
        <w:rPr>
          <w:b/>
          <w:sz w:val="18"/>
          <w:szCs w:val="18"/>
          <w:lang w:val="en-GB"/>
        </w:rPr>
        <w:t>polj</w:t>
      </w:r>
      <w:proofErr w:type="spellEnd"/>
      <w:r w:rsidR="005F36F2">
        <w:rPr>
          <w:b/>
          <w:sz w:val="18"/>
          <w:szCs w:val="18"/>
          <w:lang w:val="en-GB"/>
        </w:rPr>
        <w:t xml:space="preserve"> se ne </w:t>
      </w:r>
      <w:proofErr w:type="spellStart"/>
      <w:r w:rsidR="005F36F2">
        <w:rPr>
          <w:b/>
          <w:sz w:val="18"/>
          <w:szCs w:val="18"/>
          <w:lang w:val="en-GB"/>
        </w:rPr>
        <w:t>iz</w:t>
      </w:r>
      <w:bookmarkStart w:id="0" w:name="_GoBack"/>
      <w:bookmarkEnd w:id="0"/>
      <w:r w:rsidR="005F36F2">
        <w:rPr>
          <w:b/>
          <w:sz w:val="18"/>
          <w:szCs w:val="18"/>
          <w:lang w:val="en-GB"/>
        </w:rPr>
        <w:t>polnjuje</w:t>
      </w:r>
      <w:proofErr w:type="spellEnd"/>
      <w:r w:rsidR="00CE7265">
        <w:rPr>
          <w:b/>
          <w:sz w:val="18"/>
          <w:szCs w:val="18"/>
          <w:lang w:val="en-GB"/>
        </w:rPr>
        <w:t>)</w:t>
      </w:r>
    </w:p>
    <w:p w:rsidR="00CB3A06" w:rsidRPr="0062704F" w:rsidRDefault="00FD16B4" w:rsidP="00FF69F3">
      <w:pPr>
        <w:tabs>
          <w:tab w:val="right" w:leader="dot" w:pos="8931"/>
        </w:tabs>
        <w:spacing w:before="120" w:line="240" w:lineRule="auto"/>
        <w:rPr>
          <w:i/>
          <w:sz w:val="18"/>
          <w:szCs w:val="18"/>
        </w:rPr>
      </w:pPr>
      <w:r w:rsidRPr="0062704F">
        <w:rPr>
          <w:i/>
          <w:sz w:val="18"/>
          <w:szCs w:val="18"/>
          <w:lang w:val="en-GB"/>
        </w:rPr>
        <w:t xml:space="preserve">I apply for the modification or cancellation of a </w:t>
      </w:r>
      <w:r w:rsidR="00330C8B" w:rsidRPr="0062704F">
        <w:rPr>
          <w:i/>
          <w:sz w:val="18"/>
          <w:szCs w:val="18"/>
          <w:lang w:val="en-GB"/>
        </w:rPr>
        <w:t>vessel radio</w:t>
      </w:r>
      <w:r w:rsidRPr="0062704F">
        <w:rPr>
          <w:i/>
          <w:sz w:val="18"/>
          <w:szCs w:val="18"/>
          <w:lang w:val="en-GB"/>
        </w:rPr>
        <w:t xml:space="preserve"> station licence with the following data</w:t>
      </w:r>
      <w:r w:rsidR="00FF69F3" w:rsidRPr="0062704F">
        <w:rPr>
          <w:i/>
          <w:sz w:val="18"/>
          <w:szCs w:val="18"/>
          <w:lang w:val="en-GB"/>
        </w:rPr>
        <w:t xml:space="preserve"> (</w:t>
      </w:r>
      <w:proofErr w:type="spellStart"/>
      <w:r w:rsidR="00FF69F3" w:rsidRPr="0062704F">
        <w:rPr>
          <w:i/>
          <w:sz w:val="18"/>
          <w:szCs w:val="18"/>
          <w:lang w:val="en-GB"/>
        </w:rPr>
        <w:t>gray</w:t>
      </w:r>
      <w:proofErr w:type="spellEnd"/>
      <w:r w:rsidR="00FF69F3" w:rsidRPr="0062704F">
        <w:rPr>
          <w:i/>
          <w:sz w:val="18"/>
          <w:szCs w:val="18"/>
          <w:lang w:val="en-GB"/>
        </w:rPr>
        <w:t xml:space="preserve"> coloured fields are not required):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CB3A06" w:rsidTr="00DB6DC5"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70814">
              <w:rPr>
                <w:sz w:val="17"/>
                <w:szCs w:val="17"/>
              </w:rPr>
              <w:t xml:space="preserve">Registrska označba in </w:t>
            </w:r>
            <w:r>
              <w:rPr>
                <w:sz w:val="17"/>
                <w:szCs w:val="17"/>
              </w:rPr>
              <w:t>i</w:t>
            </w:r>
            <w:r w:rsidRPr="00492DC1">
              <w:rPr>
                <w:sz w:val="17"/>
                <w:szCs w:val="17"/>
              </w:rPr>
              <w:t xml:space="preserve">me </w:t>
            </w:r>
            <w:r>
              <w:rPr>
                <w:sz w:val="17"/>
                <w:szCs w:val="17"/>
              </w:rPr>
              <w:t>plovila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70814">
              <w:rPr>
                <w:i/>
                <w:sz w:val="17"/>
                <w:szCs w:val="17"/>
              </w:rPr>
              <w:t>Registration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mark </w:t>
            </w:r>
            <w:proofErr w:type="spellStart"/>
            <w:r w:rsidRPr="00470814">
              <w:rPr>
                <w:i/>
                <w:sz w:val="17"/>
                <w:szCs w:val="17"/>
              </w:rPr>
              <w:t>and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r>
              <w:rPr>
                <w:i/>
                <w:sz w:val="17"/>
                <w:szCs w:val="17"/>
              </w:rPr>
              <w:t>n</w:t>
            </w:r>
            <w:r w:rsidRPr="00492DC1">
              <w:rPr>
                <w:i/>
                <w:sz w:val="17"/>
                <w:szCs w:val="17"/>
              </w:rPr>
              <w:t xml:space="preserve">ame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 xml:space="preserve">Klicni znak ali drug </w:t>
            </w:r>
            <w:proofErr w:type="spellStart"/>
            <w:r w:rsidRPr="00492DC1">
              <w:rPr>
                <w:sz w:val="17"/>
                <w:szCs w:val="17"/>
              </w:rPr>
              <w:t>indentifikacijski</w:t>
            </w:r>
            <w:proofErr w:type="spellEnd"/>
            <w:r w:rsidRPr="00492DC1">
              <w:rPr>
                <w:sz w:val="17"/>
                <w:szCs w:val="17"/>
              </w:rPr>
              <w:t xml:space="preserve"> znak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sign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Lastnik/Uporabnik</w:t>
            </w:r>
            <w:r>
              <w:rPr>
                <w:sz w:val="17"/>
                <w:szCs w:val="17"/>
              </w:rPr>
              <w:t xml:space="preserve"> </w:t>
            </w:r>
            <w:r w:rsidRPr="00470814">
              <w:rPr>
                <w:sz w:val="17"/>
                <w:szCs w:val="17"/>
              </w:rPr>
              <w:t>plovila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Owner</w:t>
            </w:r>
            <w:proofErr w:type="spellEnd"/>
            <w:r w:rsidRPr="00492DC1">
              <w:rPr>
                <w:i/>
                <w:sz w:val="17"/>
                <w:szCs w:val="17"/>
              </w:rPr>
              <w:t>/</w:t>
            </w:r>
            <w:proofErr w:type="spellStart"/>
            <w:r w:rsidRPr="00492DC1">
              <w:rPr>
                <w:i/>
                <w:sz w:val="17"/>
                <w:szCs w:val="17"/>
              </w:rPr>
              <w:t>User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70814"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Korespondenca/Kategorija službe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Correspondence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492DC1">
              <w:rPr>
                <w:i/>
                <w:sz w:val="17"/>
                <w:szCs w:val="17"/>
              </w:rPr>
              <w:t>Service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category</w:t>
            </w:r>
            <w:proofErr w:type="spellEnd"/>
          </w:p>
        </w:tc>
      </w:tr>
      <w:tr w:rsidR="00CB3A06" w:rsidTr="00DB6DC5">
        <w:tc>
          <w:tcPr>
            <w:tcW w:w="2234" w:type="dxa"/>
          </w:tcPr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B3A06" w:rsidTr="00DB6DC5">
        <w:tc>
          <w:tcPr>
            <w:tcW w:w="2234" w:type="dxa"/>
          </w:tcPr>
          <w:p w:rsidR="00CB3A06" w:rsidRPr="000001D1" w:rsidRDefault="00CB3A06" w:rsidP="00DB6DC5">
            <w:pPr>
              <w:ind w:right="42"/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000001D1">
              <w:rPr>
                <w:sz w:val="17"/>
                <w:szCs w:val="17"/>
                <w:lang w:val="en-US"/>
              </w:rPr>
              <w:t>Selektivna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klicna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številka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>, MMSI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Selective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No., MMSI</w:t>
            </w:r>
          </w:p>
        </w:tc>
        <w:tc>
          <w:tcPr>
            <w:tcW w:w="2234" w:type="dxa"/>
          </w:tcPr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INMARSAT ID</w:t>
            </w:r>
          </w:p>
        </w:tc>
        <w:tc>
          <w:tcPr>
            <w:tcW w:w="2234" w:type="dxa"/>
          </w:tcPr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2nd INMARSAT ID</w:t>
            </w:r>
          </w:p>
        </w:tc>
        <w:tc>
          <w:tcPr>
            <w:tcW w:w="2234" w:type="dxa"/>
          </w:tcPr>
          <w:p w:rsidR="00CB3A06" w:rsidRPr="00492DC1" w:rsidRDefault="00CB3A06" w:rsidP="00DB6DC5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GMDSS področje</w:t>
            </w:r>
          </w:p>
          <w:p w:rsidR="00CB3A06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i/>
                <w:sz w:val="17"/>
                <w:szCs w:val="17"/>
              </w:rPr>
              <w:t>GMDSS Area</w:t>
            </w:r>
          </w:p>
        </w:tc>
      </w:tr>
      <w:tr w:rsidR="00CB3A06" w:rsidRPr="00F36113" w:rsidTr="00DB6DC5">
        <w:tc>
          <w:tcPr>
            <w:tcW w:w="2234" w:type="dxa"/>
            <w:shd w:val="clear" w:color="auto" w:fill="BFBFBF" w:themeFill="background1" w:themeFillShade="BF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CB3A06" w:rsidRPr="00F36113" w:rsidRDefault="00CB3A06" w:rsidP="00DB6DC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  <w:r w:rsidRPr="009020A6"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  <w:t>V PRIMERU POOBLAŠČENCA OBVEZNO PRILOŽITI POOBLASTILO</w:t>
      </w:r>
    </w:p>
    <w:p w:rsidR="009020A6" w:rsidRP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  <w:t>IN CASE OF A PROXY, A POWER OF ATTORNEY MUST BE ATTACHED</w:t>
      </w:r>
    </w:p>
    <w:p w:rsidR="009020A6" w:rsidRPr="009020A6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</w:p>
    <w:p w:rsidR="00E7496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  <w:r w:rsidRPr="009020A6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V PRIMERU SPREMEMBE SE VLOGI OBVEZNO PRILOŽI NASLEDNJO PRILOGO</w:t>
      </w:r>
      <w:r w:rsidR="00E7496F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:</w:t>
      </w:r>
    </w:p>
    <w:p w:rsidR="00E7496F" w:rsidRPr="001D2FBB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</w:pP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IN CASE OF A MODIFICATION, THE FOLLOWING ANNEX</w:t>
      </w:r>
      <w:r w:rsid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ES</w:t>
      </w: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 xml:space="preserve"> MUST BE ATTACHED TO THE APPLICATION</w:t>
      </w:r>
      <w:r w:rsidR="001D2FBB"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C15061" w:rsidRDefault="00C15061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62704F" w:rsidP="0062704F">
      <w:pPr>
        <w:widowControl w:val="0"/>
        <w:spacing w:after="0" w:line="240" w:lineRule="auto"/>
        <w:ind w:left="360" w:hanging="360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>•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ab/>
        <w:t>Kopijo pravno veljavnega dokumenta, ki dokazuje spremembo lastništva čolna (bivšemu lastniku in/ali uporabniku se dovoljenje razveljavi, novi lastnik in/ali uporabnik pa dobi novo radijsko dovoljenje, v kolikor plovilo ostaja v slovenskem registru plovil)</w:t>
      </w:r>
      <w:r>
        <w:rPr>
          <w:rFonts w:ascii="Calibri" w:eastAsia="Calibri" w:hAnsi="Calibri" w:cs="Times New Roman"/>
          <w:b/>
          <w:kern w:val="0"/>
          <w:szCs w:val="20"/>
          <w14:ligatures w14:val="none"/>
        </w:rPr>
        <w:t>;</w:t>
      </w:r>
    </w:p>
    <w:p w:rsidR="0062704F" w:rsidRDefault="0062704F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copy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legally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valid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document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proving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change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ownership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boat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(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former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have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licence </w:t>
      </w:r>
      <w:proofErr w:type="spellStart"/>
      <w:r w:rsidR="00A46A67">
        <w:rPr>
          <w:rFonts w:ascii="Calibri" w:eastAsia="Calibri" w:hAnsi="Calibri" w:cs="Times New Roman"/>
          <w:i/>
          <w:kern w:val="0"/>
          <w:szCs w:val="20"/>
          <w14:ligatures w14:val="none"/>
        </w:rPr>
        <w:t>cancelled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receive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radio licence,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if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vessel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remains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in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Slovenian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register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vessels</w:t>
      </w:r>
      <w:proofErr w:type="spellEnd"/>
    </w:p>
    <w:p w:rsidR="007E1BE9" w:rsidRPr="0062704F" w:rsidRDefault="007E1BE9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</w:p>
    <w:p w:rsidR="00E97CED" w:rsidRPr="007E1BE9" w:rsidRDefault="0062704F" w:rsidP="007E1BE9">
      <w:pPr>
        <w:pStyle w:val="Odstavekseznama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7E1BE9">
        <w:rPr>
          <w:rFonts w:ascii="Calibri" w:eastAsia="Calibri" w:hAnsi="Calibri" w:cs="Times New Roman"/>
          <w:b/>
          <w:kern w:val="0"/>
          <w:szCs w:val="20"/>
          <w14:ligatures w14:val="none"/>
        </w:rPr>
        <w:t>Obrazec za novega lastnika s prilogami</w:t>
      </w:r>
    </w:p>
    <w:p w:rsidR="00786A1A" w:rsidRPr="00E97CED" w:rsidRDefault="0062704F" w:rsidP="007E1BE9">
      <w:pPr>
        <w:widowControl w:val="0"/>
        <w:spacing w:after="0" w:line="240" w:lineRule="auto"/>
        <w:ind w:firstLine="284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New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form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with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attachments</w:t>
      </w:r>
      <w:proofErr w:type="spellEnd"/>
    </w:p>
    <w:p w:rsidR="004836E3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037ED">
        <w:rPr>
          <w:rFonts w:cstheme="minorHAnsi"/>
          <w:b/>
          <w:sz w:val="18"/>
          <w:szCs w:val="18"/>
        </w:rPr>
        <w:t xml:space="preserve">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</w:p>
    <w:p w:rsidR="004836E3" w:rsidRPr="004836E3" w:rsidRDefault="004836E3" w:rsidP="004836E3">
      <w:pPr>
        <w:spacing w:after="0" w:line="240" w:lineRule="auto"/>
        <w:jc w:val="both"/>
      </w:pP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4836E3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</w:p>
    <w:p w:rsidR="004836E3" w:rsidRDefault="004836E3" w:rsidP="004836E3">
      <w:p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>
        <w:rPr>
          <w:rFonts w:cstheme="minorHAnsi"/>
          <w:i/>
          <w:sz w:val="18"/>
          <w:szCs w:val="18"/>
        </w:rPr>
        <w:t>for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2F7DD4" w:rsidTr="00421163">
        <w:tc>
          <w:tcPr>
            <w:tcW w:w="1129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="00251FA4"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Tr="000922CB">
        <w:tc>
          <w:tcPr>
            <w:tcW w:w="3031" w:type="dxa"/>
          </w:tcPr>
          <w:p w:rsidR="001F2369" w:rsidRPr="000922CB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4836E3" w:rsidRDefault="00FF2836" w:rsidP="004E30BA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Pr="00CE7265" w:rsidRDefault="0065680F" w:rsidP="0065680F">
      <w:pPr>
        <w:spacing w:line="240" w:lineRule="auto"/>
        <w:rPr>
          <w:b/>
          <w:spacing w:val="8"/>
          <w:szCs w:val="20"/>
        </w:rPr>
      </w:pPr>
      <w:r w:rsidRPr="00CE7265">
        <w:rPr>
          <w:b/>
          <w:spacing w:val="8"/>
          <w:szCs w:val="20"/>
        </w:rPr>
        <w:lastRenderedPageBreak/>
        <w:t>V PRIMERU RAZVELJAVITVE IMETNIK (</w:t>
      </w:r>
      <w:r w:rsidR="005527E4" w:rsidRPr="00CE7265">
        <w:rPr>
          <w:b/>
          <w:spacing w:val="8"/>
          <w:szCs w:val="20"/>
        </w:rPr>
        <w:t>ALI</w:t>
      </w:r>
      <w:r w:rsidRPr="00CE7265">
        <w:rPr>
          <w:b/>
          <w:spacing w:val="8"/>
          <w:szCs w:val="20"/>
        </w:rPr>
        <w:t xml:space="preserve"> POOBLAŠČENEC) PODPIŠE IZJAVO SPODAJ</w:t>
      </w:r>
    </w:p>
    <w:p w:rsidR="0065680F" w:rsidRPr="0065680F" w:rsidRDefault="0065680F" w:rsidP="0065680F">
      <w:pPr>
        <w:spacing w:line="240" w:lineRule="auto"/>
        <w:rPr>
          <w:i/>
          <w:spacing w:val="8"/>
          <w:szCs w:val="20"/>
          <w:lang w:val="en-GB"/>
        </w:rPr>
      </w:pPr>
      <w:r w:rsidRPr="0065680F">
        <w:rPr>
          <w:i/>
          <w:spacing w:val="8"/>
          <w:szCs w:val="20"/>
          <w:lang w:val="en-GB"/>
        </w:rPr>
        <w:t>IN CASE OF CANCELLATION, THE HOLDER (OR PROXY) HAS TO SIGN THE DECLARATION BELOW</w:t>
      </w:r>
    </w:p>
    <w:p w:rsidR="005527E4" w:rsidRDefault="005527E4" w:rsidP="0065680F">
      <w:pPr>
        <w:spacing w:line="240" w:lineRule="auto"/>
        <w:rPr>
          <w:b/>
          <w:sz w:val="18"/>
          <w:szCs w:val="18"/>
          <w:lang w:val="en-GB"/>
        </w:rPr>
      </w:pPr>
    </w:p>
    <w:p w:rsidR="0065680F" w:rsidRPr="0065680F" w:rsidRDefault="0065680F" w:rsidP="0065680F">
      <w:pPr>
        <w:spacing w:line="240" w:lineRule="auto"/>
        <w:rPr>
          <w:b/>
          <w:sz w:val="18"/>
          <w:szCs w:val="18"/>
          <w:lang w:val="en-GB"/>
        </w:rPr>
      </w:pPr>
      <w:proofErr w:type="spellStart"/>
      <w:r w:rsidRPr="0065680F">
        <w:rPr>
          <w:b/>
          <w:sz w:val="18"/>
          <w:szCs w:val="18"/>
          <w:lang w:val="en-GB"/>
        </w:rPr>
        <w:t>Prosim</w:t>
      </w:r>
      <w:proofErr w:type="spellEnd"/>
      <w:r w:rsidRPr="0065680F">
        <w:rPr>
          <w:b/>
          <w:sz w:val="18"/>
          <w:szCs w:val="18"/>
          <w:lang w:val="en-GB"/>
        </w:rPr>
        <w:t xml:space="preserve"> za </w:t>
      </w:r>
      <w:proofErr w:type="spellStart"/>
      <w:r w:rsidRPr="0065680F">
        <w:rPr>
          <w:b/>
          <w:sz w:val="18"/>
          <w:szCs w:val="18"/>
          <w:lang w:val="en-GB"/>
        </w:rPr>
        <w:t>razveljavitev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zgoraj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omenjenega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radijskega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dovoljenja</w:t>
      </w:r>
      <w:proofErr w:type="spellEnd"/>
    </w:p>
    <w:p w:rsid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  <w:r w:rsidRPr="0065680F">
        <w:rPr>
          <w:i/>
          <w:sz w:val="18"/>
          <w:szCs w:val="18"/>
          <w:lang w:val="en-GB"/>
        </w:rPr>
        <w:t>I request the revocation of the above-mentioned radio licence</w:t>
      </w:r>
    </w:p>
    <w:p w:rsidR="0065680F" w:rsidRP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65680F" w:rsidTr="00DB6DC5">
        <w:tc>
          <w:tcPr>
            <w:tcW w:w="1129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Default="0065680F" w:rsidP="0065680F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65680F" w:rsidTr="00DB6DC5">
        <w:tc>
          <w:tcPr>
            <w:tcW w:w="3031" w:type="dxa"/>
          </w:tcPr>
          <w:p w:rsidR="0065680F" w:rsidRPr="000922CB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65680F" w:rsidRPr="004836E3" w:rsidRDefault="0065680F" w:rsidP="00DB6DC5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Pr="0065680F" w:rsidRDefault="0065680F" w:rsidP="004E30BA">
      <w:pPr>
        <w:tabs>
          <w:tab w:val="right" w:leader="dot" w:pos="8931"/>
        </w:tabs>
        <w:spacing w:after="0" w:line="240" w:lineRule="auto"/>
        <w:rPr>
          <w:b/>
          <w:szCs w:val="20"/>
        </w:rPr>
      </w:pPr>
    </w:p>
    <w:sectPr w:rsidR="0065680F" w:rsidRPr="0065680F" w:rsidSect="00557A25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C1B" w:rsidRDefault="00FD4C1B" w:rsidP="00BB0BE0">
      <w:pPr>
        <w:spacing w:after="0" w:line="240" w:lineRule="auto"/>
      </w:pPr>
      <w:r>
        <w:separator/>
      </w:r>
    </w:p>
  </w:endnote>
  <w:endnote w:type="continuationSeparator" w:id="0">
    <w:p w:rsidR="00FD4C1B" w:rsidRDefault="00FD4C1B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C1B" w:rsidRDefault="00FD4C1B" w:rsidP="00BB0BE0">
      <w:pPr>
        <w:spacing w:after="0" w:line="240" w:lineRule="auto"/>
      </w:pPr>
      <w:r>
        <w:separator/>
      </w:r>
    </w:p>
  </w:footnote>
  <w:footnote w:type="continuationSeparator" w:id="0">
    <w:p w:rsidR="00FD4C1B" w:rsidRDefault="00FD4C1B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FD4C1B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FD4C1B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FD4C1B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abstractNum w:abstractNumId="3" w15:restartNumberingAfterBreak="0">
    <w:nsid w:val="6B73592B"/>
    <w:multiLevelType w:val="hybridMultilevel"/>
    <w:tmpl w:val="42FC327E"/>
    <w:lvl w:ilvl="0" w:tplc="E654B4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60980"/>
    <w:rsid w:val="000622F8"/>
    <w:rsid w:val="00065C20"/>
    <w:rsid w:val="00071317"/>
    <w:rsid w:val="0007227E"/>
    <w:rsid w:val="000922CB"/>
    <w:rsid w:val="00092DD7"/>
    <w:rsid w:val="000B0981"/>
    <w:rsid w:val="000F3BB5"/>
    <w:rsid w:val="00110168"/>
    <w:rsid w:val="00115632"/>
    <w:rsid w:val="00145CEC"/>
    <w:rsid w:val="0017654B"/>
    <w:rsid w:val="00187C14"/>
    <w:rsid w:val="001902BF"/>
    <w:rsid w:val="001C226E"/>
    <w:rsid w:val="001D2FBB"/>
    <w:rsid w:val="001D515A"/>
    <w:rsid w:val="001D6F56"/>
    <w:rsid w:val="001D7901"/>
    <w:rsid w:val="001E1DC7"/>
    <w:rsid w:val="001F1221"/>
    <w:rsid w:val="001F2369"/>
    <w:rsid w:val="002104F4"/>
    <w:rsid w:val="00212758"/>
    <w:rsid w:val="002369FA"/>
    <w:rsid w:val="00245489"/>
    <w:rsid w:val="00245CF2"/>
    <w:rsid w:val="00247DEA"/>
    <w:rsid w:val="0025109A"/>
    <w:rsid w:val="00251FA4"/>
    <w:rsid w:val="00257874"/>
    <w:rsid w:val="002B0B55"/>
    <w:rsid w:val="002D1860"/>
    <w:rsid w:val="002E2ACF"/>
    <w:rsid w:val="002F19F9"/>
    <w:rsid w:val="002F7DD4"/>
    <w:rsid w:val="003176C3"/>
    <w:rsid w:val="0032117D"/>
    <w:rsid w:val="00321716"/>
    <w:rsid w:val="003239D2"/>
    <w:rsid w:val="0032565A"/>
    <w:rsid w:val="00330C8B"/>
    <w:rsid w:val="00342611"/>
    <w:rsid w:val="003855F6"/>
    <w:rsid w:val="00385AC6"/>
    <w:rsid w:val="00387F9C"/>
    <w:rsid w:val="003925F6"/>
    <w:rsid w:val="003A7492"/>
    <w:rsid w:val="003D3E98"/>
    <w:rsid w:val="003F376D"/>
    <w:rsid w:val="00404F52"/>
    <w:rsid w:val="0041078F"/>
    <w:rsid w:val="004321C0"/>
    <w:rsid w:val="0045510F"/>
    <w:rsid w:val="00470814"/>
    <w:rsid w:val="004836E3"/>
    <w:rsid w:val="00497591"/>
    <w:rsid w:val="004B6174"/>
    <w:rsid w:val="004C2F59"/>
    <w:rsid w:val="004C3B43"/>
    <w:rsid w:val="004E30BA"/>
    <w:rsid w:val="004F0199"/>
    <w:rsid w:val="00500226"/>
    <w:rsid w:val="005527E4"/>
    <w:rsid w:val="00557A25"/>
    <w:rsid w:val="00594DED"/>
    <w:rsid w:val="005A7EF3"/>
    <w:rsid w:val="005C3DA2"/>
    <w:rsid w:val="005F36F2"/>
    <w:rsid w:val="006041EF"/>
    <w:rsid w:val="00611633"/>
    <w:rsid w:val="006134A0"/>
    <w:rsid w:val="00613AE1"/>
    <w:rsid w:val="0062704F"/>
    <w:rsid w:val="0063063A"/>
    <w:rsid w:val="006339B1"/>
    <w:rsid w:val="0063645D"/>
    <w:rsid w:val="0065680F"/>
    <w:rsid w:val="006653FC"/>
    <w:rsid w:val="00672421"/>
    <w:rsid w:val="006753ED"/>
    <w:rsid w:val="00675436"/>
    <w:rsid w:val="00682C61"/>
    <w:rsid w:val="006906A0"/>
    <w:rsid w:val="006A3EB9"/>
    <w:rsid w:val="006B4B9C"/>
    <w:rsid w:val="006D1966"/>
    <w:rsid w:val="006E5A58"/>
    <w:rsid w:val="00704C31"/>
    <w:rsid w:val="00707D83"/>
    <w:rsid w:val="00716D13"/>
    <w:rsid w:val="00786A1A"/>
    <w:rsid w:val="007902E9"/>
    <w:rsid w:val="007A15F6"/>
    <w:rsid w:val="007B2B47"/>
    <w:rsid w:val="007B2E96"/>
    <w:rsid w:val="007C0DE8"/>
    <w:rsid w:val="007D57B9"/>
    <w:rsid w:val="007D6D2B"/>
    <w:rsid w:val="007E1BBB"/>
    <w:rsid w:val="007E1BE9"/>
    <w:rsid w:val="007E39CB"/>
    <w:rsid w:val="007E5DC7"/>
    <w:rsid w:val="00827F83"/>
    <w:rsid w:val="00831D9B"/>
    <w:rsid w:val="00836A6D"/>
    <w:rsid w:val="0084406B"/>
    <w:rsid w:val="00864498"/>
    <w:rsid w:val="00866C43"/>
    <w:rsid w:val="008725DE"/>
    <w:rsid w:val="008840B5"/>
    <w:rsid w:val="008867A1"/>
    <w:rsid w:val="008B29CE"/>
    <w:rsid w:val="008E47B9"/>
    <w:rsid w:val="008E6582"/>
    <w:rsid w:val="008E75BD"/>
    <w:rsid w:val="008F033F"/>
    <w:rsid w:val="00900FAB"/>
    <w:rsid w:val="009020A6"/>
    <w:rsid w:val="0091346C"/>
    <w:rsid w:val="00916E71"/>
    <w:rsid w:val="0092174E"/>
    <w:rsid w:val="00924D02"/>
    <w:rsid w:val="00933CFE"/>
    <w:rsid w:val="00952468"/>
    <w:rsid w:val="009555F7"/>
    <w:rsid w:val="00996085"/>
    <w:rsid w:val="009C21CB"/>
    <w:rsid w:val="009D6368"/>
    <w:rsid w:val="009D738A"/>
    <w:rsid w:val="009E1C52"/>
    <w:rsid w:val="009F7434"/>
    <w:rsid w:val="00A12574"/>
    <w:rsid w:val="00A30AB8"/>
    <w:rsid w:val="00A31412"/>
    <w:rsid w:val="00A33325"/>
    <w:rsid w:val="00A337DF"/>
    <w:rsid w:val="00A34523"/>
    <w:rsid w:val="00A46A67"/>
    <w:rsid w:val="00A71611"/>
    <w:rsid w:val="00A7306E"/>
    <w:rsid w:val="00A73F06"/>
    <w:rsid w:val="00AA45BC"/>
    <w:rsid w:val="00AC425E"/>
    <w:rsid w:val="00AC5045"/>
    <w:rsid w:val="00B156B0"/>
    <w:rsid w:val="00B15F7C"/>
    <w:rsid w:val="00B16D09"/>
    <w:rsid w:val="00B62EF4"/>
    <w:rsid w:val="00BA2416"/>
    <w:rsid w:val="00BB0BE0"/>
    <w:rsid w:val="00BC3252"/>
    <w:rsid w:val="00BE1D4F"/>
    <w:rsid w:val="00BE5418"/>
    <w:rsid w:val="00C11D0E"/>
    <w:rsid w:val="00C15061"/>
    <w:rsid w:val="00C34ADA"/>
    <w:rsid w:val="00C6194C"/>
    <w:rsid w:val="00C62634"/>
    <w:rsid w:val="00C64789"/>
    <w:rsid w:val="00CA212F"/>
    <w:rsid w:val="00CA4EB1"/>
    <w:rsid w:val="00CA7FE5"/>
    <w:rsid w:val="00CB1D59"/>
    <w:rsid w:val="00CB360D"/>
    <w:rsid w:val="00CB3A06"/>
    <w:rsid w:val="00CD5C47"/>
    <w:rsid w:val="00CE6EBA"/>
    <w:rsid w:val="00CE7265"/>
    <w:rsid w:val="00CF36FF"/>
    <w:rsid w:val="00D026D0"/>
    <w:rsid w:val="00D34DEC"/>
    <w:rsid w:val="00DA1B93"/>
    <w:rsid w:val="00DB56F8"/>
    <w:rsid w:val="00DE44A2"/>
    <w:rsid w:val="00DF6D27"/>
    <w:rsid w:val="00E0370C"/>
    <w:rsid w:val="00E07937"/>
    <w:rsid w:val="00E25BFF"/>
    <w:rsid w:val="00E46F15"/>
    <w:rsid w:val="00E5327F"/>
    <w:rsid w:val="00E7496F"/>
    <w:rsid w:val="00E97CED"/>
    <w:rsid w:val="00EA1786"/>
    <w:rsid w:val="00EC752C"/>
    <w:rsid w:val="00EF675C"/>
    <w:rsid w:val="00EF6D98"/>
    <w:rsid w:val="00F00082"/>
    <w:rsid w:val="00F02B0F"/>
    <w:rsid w:val="00F16317"/>
    <w:rsid w:val="00F36113"/>
    <w:rsid w:val="00F67B13"/>
    <w:rsid w:val="00F8389B"/>
    <w:rsid w:val="00F94EDA"/>
    <w:rsid w:val="00F94F82"/>
    <w:rsid w:val="00FA58DF"/>
    <w:rsid w:val="00FA6221"/>
    <w:rsid w:val="00FB3ED7"/>
    <w:rsid w:val="00FD16B4"/>
    <w:rsid w:val="00FD4C1B"/>
    <w:rsid w:val="00FE3B4A"/>
    <w:rsid w:val="00FF2836"/>
    <w:rsid w:val="00FF46FB"/>
    <w:rsid w:val="00FF60CC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33F5B50A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1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55D317-ACD6-4F23-A2D8-E1F2A3D5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79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93</cp:revision>
  <cp:lastPrinted>2026-03-04T11:45:00Z</cp:lastPrinted>
  <dcterms:created xsi:type="dcterms:W3CDTF">2026-03-04T10:46:00Z</dcterms:created>
  <dcterms:modified xsi:type="dcterms:W3CDTF">2026-03-04T12:43:00Z</dcterms:modified>
</cp:coreProperties>
</file>