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317" w:rsidRPr="008037ED" w:rsidRDefault="00071317" w:rsidP="00B16D09">
      <w:pPr>
        <w:rPr>
          <w:rFonts w:cstheme="minorHAnsi"/>
        </w:rPr>
      </w:pPr>
    </w:p>
    <w:p w:rsidR="00704C31" w:rsidRPr="008037ED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eastAsia="Calibri" w:cstheme="minorHAnsi"/>
          <w:b/>
          <w:kern w:val="0"/>
          <w:sz w:val="28"/>
          <w:szCs w:val="28"/>
          <w14:ligatures w14:val="none"/>
        </w:rPr>
      </w:pPr>
      <w:r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>VLOGA ZA DOVOLJENJE ZA RADIJSKO POSTAJO</w:t>
      </w:r>
      <w:r w:rsidR="00704C31"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 </w:t>
      </w:r>
      <w:r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 xml:space="preserve">NA </w:t>
      </w:r>
      <w:r w:rsidR="00EA4D2D" w:rsidRPr="008037ED">
        <w:rPr>
          <w:rFonts w:eastAsia="Calibri" w:cstheme="minorHAnsi"/>
          <w:b/>
          <w:kern w:val="0"/>
          <w:sz w:val="28"/>
          <w:szCs w:val="28"/>
          <w14:ligatures w14:val="none"/>
        </w:rPr>
        <w:t>ZRAKOPLOVU</w:t>
      </w:r>
    </w:p>
    <w:p w:rsidR="00CA212F" w:rsidRPr="003C7D39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</w:pPr>
      <w:r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APPLICATION FOR A</w:t>
      </w:r>
      <w:r w:rsidR="00EA4D2D"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N</w:t>
      </w:r>
      <w:r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EA4D2D"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AIR</w:t>
      </w:r>
      <w:r w:rsidR="008037ED"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CRAFT</w:t>
      </w:r>
      <w:r w:rsidRPr="00D53E2D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 xml:space="preserve"> </w:t>
      </w:r>
      <w:r w:rsidRPr="003C7D39">
        <w:rPr>
          <w:rFonts w:eastAsia="Calibri" w:cstheme="minorHAnsi"/>
          <w:i/>
          <w:kern w:val="0"/>
          <w:sz w:val="28"/>
          <w:szCs w:val="28"/>
          <w:lang w:val="en-US"/>
          <w14:ligatures w14:val="none"/>
        </w:rPr>
        <w:t>RADIO STATION LICENCE</w:t>
      </w:r>
    </w:p>
    <w:p w:rsidR="00F50DC7" w:rsidRPr="009C5072" w:rsidRDefault="00F50DC7" w:rsidP="009C5072">
      <w:pPr>
        <w:jc w:val="center"/>
        <w:rPr>
          <w:rFonts w:cstheme="minorHAnsi"/>
          <w:lang w:val="en-US"/>
        </w:rPr>
      </w:pPr>
      <w:bookmarkStart w:id="0" w:name="_Hlk222218901"/>
      <w:r w:rsidRPr="009C5072">
        <w:rPr>
          <w:rFonts w:cstheme="minorHAnsi"/>
          <w:lang w:val="en-US"/>
        </w:rPr>
        <w:t>(</w:t>
      </w:r>
      <w:proofErr w:type="spellStart"/>
      <w:r w:rsidR="009C5072" w:rsidRPr="009C5072">
        <w:rPr>
          <w:rFonts w:cstheme="minorHAnsi"/>
          <w:lang w:val="en-US"/>
        </w:rPr>
        <w:t>poslati</w:t>
      </w:r>
      <w:proofErr w:type="spellEnd"/>
      <w:r w:rsidR="009C5072" w:rsidRPr="009C5072">
        <w:rPr>
          <w:rFonts w:cstheme="minorHAnsi"/>
          <w:lang w:val="en-US"/>
        </w:rPr>
        <w:t xml:space="preserve"> </w:t>
      </w:r>
      <w:proofErr w:type="spellStart"/>
      <w:r w:rsidR="009C5072" w:rsidRPr="009C5072">
        <w:rPr>
          <w:rFonts w:cstheme="minorHAnsi"/>
          <w:lang w:val="en-US"/>
        </w:rPr>
        <w:t>na</w:t>
      </w:r>
      <w:proofErr w:type="spellEnd"/>
      <w:r w:rsidR="009C5072" w:rsidRPr="009C5072">
        <w:rPr>
          <w:rFonts w:cstheme="minorHAnsi"/>
          <w:lang w:val="en-US"/>
        </w:rPr>
        <w:t xml:space="preserve"> </w:t>
      </w:r>
      <w:proofErr w:type="spellStart"/>
      <w:r w:rsidR="009C5072" w:rsidRPr="009C5072">
        <w:rPr>
          <w:rFonts w:cstheme="minorHAnsi"/>
          <w:lang w:val="en-US"/>
        </w:rPr>
        <w:t>naslov</w:t>
      </w:r>
      <w:proofErr w:type="spellEnd"/>
      <w:r w:rsidR="009C5072" w:rsidRPr="009C5072">
        <w:rPr>
          <w:rFonts w:cstheme="minorHAnsi"/>
          <w:lang w:val="en-US"/>
        </w:rPr>
        <w:t xml:space="preserve"> AKOS oz. </w:t>
      </w:r>
      <w:proofErr w:type="spellStart"/>
      <w:r w:rsidR="009C5072" w:rsidRPr="009C5072">
        <w:rPr>
          <w:rFonts w:cstheme="minorHAnsi"/>
          <w:lang w:val="en-US"/>
        </w:rPr>
        <w:t>na</w:t>
      </w:r>
      <w:proofErr w:type="spellEnd"/>
      <w:r w:rsidR="009C5072" w:rsidRPr="009C5072">
        <w:rPr>
          <w:rFonts w:cstheme="minorHAnsi"/>
          <w:lang w:val="en-US"/>
        </w:rPr>
        <w:t xml:space="preserve"> e-</w:t>
      </w:r>
      <w:proofErr w:type="spellStart"/>
      <w:r w:rsidR="009C5072" w:rsidRPr="009C5072">
        <w:rPr>
          <w:rFonts w:cstheme="minorHAnsi"/>
          <w:lang w:val="en-US"/>
        </w:rPr>
        <w:t>naslov</w:t>
      </w:r>
      <w:proofErr w:type="spellEnd"/>
      <w:r w:rsidR="00561433">
        <w:rPr>
          <w:rFonts w:cstheme="minorHAnsi"/>
          <w:lang w:val="en-US"/>
        </w:rPr>
        <w:t xml:space="preserve"> </w:t>
      </w:r>
      <w:r w:rsidR="009C5072" w:rsidRPr="009C5072">
        <w:rPr>
          <w:rFonts w:cstheme="minorHAnsi"/>
          <w:i/>
          <w:lang w:val="en-US"/>
        </w:rPr>
        <w:t>/</w:t>
      </w:r>
      <w:r w:rsidR="00561433">
        <w:rPr>
          <w:rFonts w:cstheme="minorHAnsi"/>
          <w:i/>
          <w:lang w:val="en-US"/>
        </w:rPr>
        <w:t xml:space="preserve"> </w:t>
      </w:r>
      <w:r w:rsidR="009C5072">
        <w:rPr>
          <w:rFonts w:cstheme="minorHAnsi"/>
          <w:i/>
          <w:lang w:val="en-US"/>
        </w:rPr>
        <w:t>sen</w:t>
      </w:r>
      <w:r w:rsidR="007E0470">
        <w:rPr>
          <w:rFonts w:cstheme="minorHAnsi"/>
          <w:i/>
          <w:lang w:val="en-US"/>
        </w:rPr>
        <w:t>d</w:t>
      </w:r>
      <w:r w:rsidR="009C5072">
        <w:rPr>
          <w:rFonts w:cstheme="minorHAnsi"/>
          <w:i/>
          <w:lang w:val="en-US"/>
        </w:rPr>
        <w:t xml:space="preserve"> to</w:t>
      </w:r>
      <w:r w:rsidR="009C5072" w:rsidRPr="009C5072">
        <w:rPr>
          <w:rFonts w:cstheme="minorHAnsi"/>
          <w:i/>
          <w:lang w:val="en-US"/>
        </w:rPr>
        <w:t xml:space="preserve"> AKOS address or email address</w:t>
      </w:r>
      <w:r w:rsidR="009C5072" w:rsidRPr="009C5072">
        <w:rPr>
          <w:rFonts w:cstheme="minorHAnsi"/>
          <w:lang w:val="en-US"/>
        </w:rPr>
        <w:t xml:space="preserve">: </w:t>
      </w:r>
      <w:hyperlink r:id="rId8" w:history="1">
        <w:r w:rsidR="009C5072"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="009C5072" w:rsidRPr="009C5072">
        <w:rPr>
          <w:rFonts w:cstheme="minorHAnsi"/>
          <w:lang w:val="en-US"/>
        </w:rPr>
        <w:t>)</w:t>
      </w:r>
    </w:p>
    <w:p w:rsidR="00CA212F" w:rsidRPr="009C5072" w:rsidRDefault="00F50DC7" w:rsidP="00B16D09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FA3AAC">
        <w:rPr>
          <w:rFonts w:cstheme="minorHAnsi"/>
          <w:lang w:val="en-US"/>
        </w:rPr>
        <w:t>o</w:t>
      </w:r>
      <w:proofErr w:type="spellEnd"/>
      <w:r w:rsidR="00FA3AAC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</w:t>
      </w:r>
      <w:r w:rsidR="00FA3AAC">
        <w:rPr>
          <w:rFonts w:cstheme="minorHAnsi"/>
          <w:lang w:val="en-US"/>
        </w:rPr>
        <w:t>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</w:t>
      </w:r>
      <w:hyperlink r:id="rId9" w:history="1">
        <w:r w:rsidRPr="00561433">
          <w:rPr>
            <w:rStyle w:val="Hiperpovezava"/>
            <w:rFonts w:cstheme="minorHAnsi"/>
            <w:lang w:val="en-US"/>
          </w:rPr>
          <w:t>v e-</w:t>
        </w:r>
        <w:proofErr w:type="spellStart"/>
        <w:r w:rsidRPr="00561433">
          <w:rPr>
            <w:rStyle w:val="Hiperpovezava"/>
            <w:rFonts w:cstheme="minorHAnsi"/>
            <w:lang w:val="en-US"/>
          </w:rPr>
          <w:t>obliki</w:t>
        </w:r>
        <w:proofErr w:type="spellEnd"/>
        <w:r w:rsidR="00561433" w:rsidRPr="00561433">
          <w:rPr>
            <w:rStyle w:val="Hiperpovezava"/>
            <w:rFonts w:cstheme="minorHAnsi"/>
            <w:lang w:val="en-US"/>
          </w:rPr>
          <w:t xml:space="preserve"> v </w:t>
        </w:r>
        <w:proofErr w:type="spellStart"/>
        <w:r w:rsidR="00561433">
          <w:rPr>
            <w:rStyle w:val="Hiperpovezava"/>
            <w:rFonts w:cstheme="minorHAnsi"/>
            <w:lang w:val="en-US"/>
          </w:rPr>
          <w:t>tej</w:t>
        </w:r>
        <w:bookmarkStart w:id="1" w:name="_GoBack"/>
        <w:bookmarkEnd w:id="1"/>
        <w:proofErr w:type="spellEnd"/>
        <w:r w:rsidR="00561433" w:rsidRPr="00561433">
          <w:rPr>
            <w:rStyle w:val="Hiperpovezava"/>
            <w:rFonts w:cstheme="minorHAnsi"/>
            <w:lang w:val="en-US"/>
          </w:rPr>
          <w:t xml:space="preserve"> </w:t>
        </w:r>
        <w:proofErr w:type="spellStart"/>
        <w:r w:rsidR="00561433" w:rsidRPr="00561433">
          <w:rPr>
            <w:rStyle w:val="Hiperpovezava"/>
            <w:rFonts w:cstheme="minorHAnsi"/>
            <w:lang w:val="en-US"/>
          </w:rPr>
          <w:t>povezavi</w:t>
        </w:r>
        <w:proofErr w:type="spellEnd"/>
      </w:hyperlink>
      <w:r w:rsidR="00561433">
        <w:rPr>
          <w:rFonts w:cstheme="minorHAnsi"/>
          <w:lang w:val="en-US"/>
        </w:rPr>
        <w:t xml:space="preserve"> </w:t>
      </w:r>
      <w:r w:rsidR="009C5072" w:rsidRPr="009C5072">
        <w:rPr>
          <w:rFonts w:cstheme="minorHAnsi"/>
          <w:i/>
          <w:lang w:val="en-US"/>
        </w:rPr>
        <w:t>/</w:t>
      </w:r>
      <w:r w:rsidR="00561433">
        <w:rPr>
          <w:rFonts w:cstheme="minorHAnsi"/>
          <w:i/>
          <w:lang w:val="en-US"/>
        </w:rPr>
        <w:t xml:space="preserve"> </w:t>
      </w:r>
      <w:hyperlink r:id="rId10" w:history="1">
        <w:r w:rsidR="009C5072" w:rsidRPr="00561433">
          <w:rPr>
            <w:rStyle w:val="Hiperpovezava"/>
            <w:rFonts w:cstheme="minorHAnsi"/>
            <w:i/>
            <w:lang w:val="en-US"/>
          </w:rPr>
          <w:t>You can delivery application electronically</w:t>
        </w:r>
        <w:r w:rsidRPr="00561433">
          <w:rPr>
            <w:rStyle w:val="Hiperpovezava"/>
            <w:rFonts w:cstheme="minorHAnsi"/>
            <w:lang w:val="en-US"/>
          </w:rPr>
          <w:t xml:space="preserve"> </w:t>
        </w:r>
        <w:r w:rsidR="00561433" w:rsidRPr="00561433">
          <w:rPr>
            <w:rStyle w:val="Hiperpovezava"/>
            <w:rFonts w:cstheme="minorHAnsi"/>
            <w:lang w:val="en-US"/>
          </w:rPr>
          <w:t>here.</w:t>
        </w:r>
      </w:hyperlink>
      <w:r w:rsidR="00561433" w:rsidRPr="009C5072">
        <w:rPr>
          <w:rFonts w:cstheme="minorHAnsi"/>
          <w:lang w:val="en-US"/>
        </w:rPr>
        <w:t xml:space="preserve"> </w:t>
      </w:r>
    </w:p>
    <w:bookmarkEnd w:id="0"/>
    <w:p w:rsidR="007E5DC7" w:rsidRPr="008037ED" w:rsidRDefault="00CA212F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  <w:r w:rsidRPr="008037ED"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  <w:t>VLOGI SE OBVEZNO PRILOŽIJO NASLEDNJE PRILOGE</w:t>
      </w:r>
    </w:p>
    <w:p w:rsidR="00CA212F" w:rsidRPr="003C7D39" w:rsidRDefault="00A001A7" w:rsidP="00CA212F">
      <w:pPr>
        <w:widowControl w:val="0"/>
        <w:spacing w:after="0" w:line="240" w:lineRule="auto"/>
        <w:rPr>
          <w:rFonts w:eastAsia="Calibri" w:cstheme="minorHAnsi"/>
          <w:i/>
          <w:spacing w:val="8"/>
          <w:kern w:val="0"/>
          <w:szCs w:val="20"/>
          <w:lang w:val="en-US"/>
          <w14:ligatures w14:val="none"/>
        </w:rPr>
      </w:pPr>
      <w:r w:rsidRPr="003C7D39">
        <w:rPr>
          <w:rFonts w:cstheme="minorHAnsi"/>
          <w:i/>
          <w:spacing w:val="8"/>
          <w:lang w:val="en-GB"/>
        </w:rPr>
        <w:t xml:space="preserve">THE APPLICATION MUST BE ACCOMPANIED BY THE FOLLOWING </w:t>
      </w:r>
      <w:r w:rsidR="00D31161" w:rsidRPr="00D53E2D">
        <w:rPr>
          <w:rFonts w:cstheme="minorHAnsi"/>
          <w:i/>
          <w:spacing w:val="8"/>
          <w:lang w:val="en-GB"/>
        </w:rPr>
        <w:t>DOCUMENTATIONS</w:t>
      </w:r>
      <w:r w:rsidR="00CA212F" w:rsidRPr="003C7D39">
        <w:rPr>
          <w:rFonts w:eastAsia="Calibri" w:cstheme="minorHAnsi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8037ED" w:rsidRDefault="00C15061" w:rsidP="00CA212F">
      <w:pPr>
        <w:widowControl w:val="0"/>
        <w:spacing w:after="0" w:line="240" w:lineRule="auto"/>
        <w:rPr>
          <w:rFonts w:eastAsia="Calibri" w:cstheme="minorHAnsi"/>
          <w:b/>
          <w:spacing w:val="8"/>
          <w:kern w:val="0"/>
          <w:szCs w:val="20"/>
          <w:lang w:val="en-US"/>
          <w14:ligatures w14:val="none"/>
        </w:rPr>
      </w:pPr>
    </w:p>
    <w:p w:rsidR="00C3382F" w:rsidRPr="001D3DFD" w:rsidRDefault="00CA212F" w:rsidP="001D3DFD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b/>
          <w:kern w:val="0"/>
          <w:szCs w:val="20"/>
          <w:lang w:val="en-US"/>
          <w14:ligatures w14:val="none"/>
        </w:rPr>
      </w:pP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Predhodno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dovoljenje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ali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kopijo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registracije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="008037ED" w:rsidRPr="00B47CB4">
        <w:rPr>
          <w:rFonts w:eastAsia="Calibri" w:cstheme="minorHAnsi"/>
          <w:b/>
          <w:kern w:val="0"/>
          <w:szCs w:val="20"/>
          <w:lang w:val="en-US"/>
          <w14:ligatures w14:val="none"/>
        </w:rPr>
        <w:t>zrakoplova</w:t>
      </w:r>
      <w:proofErr w:type="spellEnd"/>
      <w:r w:rsidR="001D3DFD" w:rsidRPr="001D3DFD">
        <w:rPr>
          <w:rFonts w:eastAsia="Calibri" w:cstheme="minorHAnsi"/>
          <w:i/>
          <w:kern w:val="0"/>
          <w:szCs w:val="20"/>
          <w:lang w:val="en-US"/>
          <w14:ligatures w14:val="none"/>
        </w:rPr>
        <w:t>/</w:t>
      </w:r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Certificate</w:t>
      </w:r>
      <w:r w:rsidR="002E4E0B">
        <w:rPr>
          <w:rFonts w:eastAsia="Calibri" w:cstheme="minorHAnsi"/>
          <w:i/>
          <w:kern w:val="0"/>
          <w:szCs w:val="20"/>
          <w:lang w:val="en-US"/>
          <w14:ligatures w14:val="none"/>
        </w:rPr>
        <w:t xml:space="preserve"> </w:t>
      </w:r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of Registration or Certificate of reservation of the registration mark</w:t>
      </w:r>
    </w:p>
    <w:p w:rsidR="00CA212F" w:rsidRPr="00D31161" w:rsidRDefault="00C3382F" w:rsidP="00D31161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V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primeru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pooblaščenca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obvezno</w:t>
      </w:r>
      <w:proofErr w:type="spellEnd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 xml:space="preserve"> </w:t>
      </w:r>
      <w:proofErr w:type="spellStart"/>
      <w:r w:rsidRPr="003C7D39">
        <w:rPr>
          <w:rFonts w:eastAsia="Calibri" w:cstheme="minorHAnsi"/>
          <w:b/>
          <w:kern w:val="0"/>
          <w:szCs w:val="20"/>
          <w:lang w:val="en-US"/>
          <w14:ligatures w14:val="none"/>
        </w:rPr>
        <w:t>priložiti</w:t>
      </w:r>
      <w:proofErr w:type="spellEnd"/>
      <w:r w:rsidRPr="008037ED">
        <w:rPr>
          <w:rFonts w:eastAsia="Calibri" w:cstheme="minorHAnsi"/>
          <w:kern w:val="0"/>
          <w:szCs w:val="20"/>
          <w:lang w:val="en-US"/>
          <w14:ligatures w14:val="none"/>
        </w:rPr>
        <w:t xml:space="preserve"> </w:t>
      </w:r>
      <w:proofErr w:type="spellStart"/>
      <w:r w:rsidRPr="008037ED">
        <w:rPr>
          <w:rFonts w:eastAsia="Calibri" w:cstheme="minorHAnsi"/>
          <w:b/>
          <w:kern w:val="0"/>
          <w:szCs w:val="20"/>
          <w:lang w:val="en-US"/>
          <w14:ligatures w14:val="none"/>
        </w:rPr>
        <w:t>pooblastilo</w:t>
      </w:r>
      <w:proofErr w:type="spellEnd"/>
      <w:r w:rsidR="00D31161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/</w:t>
      </w:r>
      <w:r w:rsidR="00CA212F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In the case of a proxy, a power of attorney</w:t>
      </w:r>
      <w:r w:rsidR="00CA212F" w:rsidRPr="00D31161">
        <w:rPr>
          <w:rFonts w:eastAsia="Calibri" w:cstheme="minorHAnsi"/>
          <w:b/>
          <w:i/>
          <w:kern w:val="0"/>
          <w:szCs w:val="20"/>
          <w:lang w:val="en-US"/>
          <w14:ligatures w14:val="none"/>
        </w:rPr>
        <w:t xml:space="preserve"> </w:t>
      </w:r>
      <w:r w:rsidR="00CA212F" w:rsidRPr="00D31161">
        <w:rPr>
          <w:rFonts w:eastAsia="Calibri" w:cstheme="minorHAnsi"/>
          <w:i/>
          <w:kern w:val="0"/>
          <w:szCs w:val="20"/>
          <w:lang w:val="en-US"/>
          <w14:ligatures w14:val="none"/>
        </w:rPr>
        <w:t>must be enclosed</w:t>
      </w:r>
    </w:p>
    <w:p w:rsidR="00FF10EB" w:rsidRPr="008037ED" w:rsidRDefault="00FF10EB" w:rsidP="00FF10EB">
      <w:pPr>
        <w:widowControl w:val="0"/>
        <w:spacing w:after="0" w:line="240" w:lineRule="auto"/>
        <w:ind w:left="360"/>
        <w:jc w:val="both"/>
        <w:rPr>
          <w:rFonts w:eastAsia="Calibri" w:cstheme="minorHAnsi"/>
          <w:kern w:val="0"/>
          <w:szCs w:val="20"/>
          <w:lang w:val="en-US"/>
          <w14:ligatures w14:val="none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Vlagatelj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Applicant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Davčna številka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Tax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A7492" w:rsidRPr="008037ED" w:rsidTr="00035353">
        <w:tc>
          <w:tcPr>
            <w:tcW w:w="2790" w:type="dxa"/>
          </w:tcPr>
          <w:p w:rsidR="00924D02" w:rsidRPr="008037ED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Naslov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924D02" w:rsidRDefault="00924D02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924D02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924D02" w:rsidRPr="008037ED" w:rsidRDefault="00924D02" w:rsidP="00924D02">
      <w:pPr>
        <w:widowControl w:val="0"/>
        <w:spacing w:after="0" w:line="240" w:lineRule="auto"/>
        <w:jc w:val="both"/>
        <w:rPr>
          <w:rFonts w:eastAsia="Calibri" w:cstheme="minorHAnsi"/>
          <w:kern w:val="0"/>
          <w:sz w:val="18"/>
          <w:szCs w:val="18"/>
          <w:lang w:val="en-US"/>
          <w14:ligatures w14:val="none"/>
        </w:rPr>
      </w:pPr>
    </w:p>
    <w:p w:rsidR="00A30AB8" w:rsidRPr="003C7D39" w:rsidRDefault="00A30AB8" w:rsidP="00CB1D59">
      <w:pPr>
        <w:spacing w:after="0" w:line="240" w:lineRule="auto"/>
        <w:rPr>
          <w:rFonts w:cstheme="minorHAnsi"/>
          <w:sz w:val="18"/>
          <w:szCs w:val="18"/>
        </w:rPr>
      </w:pPr>
      <w:r w:rsidRPr="008037ED">
        <w:rPr>
          <w:rFonts w:cstheme="minorHAnsi"/>
          <w:sz w:val="18"/>
          <w:szCs w:val="18"/>
        </w:rPr>
        <w:t>*</w:t>
      </w:r>
      <w:r w:rsidR="00924D02" w:rsidRPr="008037ED">
        <w:rPr>
          <w:rFonts w:cstheme="minorHAnsi"/>
          <w:b/>
          <w:sz w:val="18"/>
          <w:szCs w:val="18"/>
        </w:rPr>
        <w:t>O</w:t>
      </w:r>
      <w:r w:rsidRPr="008037ED">
        <w:rPr>
          <w:rFonts w:cstheme="minorHAnsi"/>
          <w:b/>
          <w:sz w:val="18"/>
          <w:szCs w:val="18"/>
        </w:rPr>
        <w:t>bvezni podat</w:t>
      </w:r>
      <w:r w:rsidR="004B6174" w:rsidRPr="008037ED">
        <w:rPr>
          <w:rFonts w:cstheme="minorHAnsi"/>
          <w:b/>
          <w:sz w:val="18"/>
          <w:szCs w:val="18"/>
        </w:rPr>
        <w:t>k</w:t>
      </w:r>
      <w:r w:rsidR="00CB1D59" w:rsidRPr="008037ED">
        <w:rPr>
          <w:rFonts w:cstheme="minorHAnsi"/>
          <w:b/>
          <w:sz w:val="18"/>
          <w:szCs w:val="18"/>
        </w:rPr>
        <w:t>i</w:t>
      </w:r>
      <w:r w:rsidR="00CB1D59" w:rsidRPr="003C7D39">
        <w:rPr>
          <w:rFonts w:cstheme="minorHAnsi"/>
          <w:sz w:val="18"/>
          <w:szCs w:val="18"/>
        </w:rPr>
        <w:t>/</w:t>
      </w:r>
      <w:proofErr w:type="spellStart"/>
      <w:r w:rsidRPr="003C7D39">
        <w:rPr>
          <w:rFonts w:cstheme="minorHAnsi"/>
          <w:sz w:val="18"/>
          <w:szCs w:val="18"/>
        </w:rPr>
        <w:t>Mandatory</w:t>
      </w:r>
      <w:proofErr w:type="spellEnd"/>
      <w:r w:rsidRPr="003C7D39">
        <w:rPr>
          <w:rFonts w:cstheme="minorHAnsi"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sz w:val="18"/>
          <w:szCs w:val="18"/>
        </w:rPr>
        <w:t>information</w:t>
      </w:r>
      <w:proofErr w:type="spellEnd"/>
    </w:p>
    <w:p w:rsidR="00CB1D59" w:rsidRPr="008037ED" w:rsidRDefault="00CB1D59" w:rsidP="00CB1D59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vročanje</w:t>
            </w:r>
          </w:p>
          <w:p w:rsidR="00BA2416" w:rsidRPr="003C7D39" w:rsidRDefault="00D31161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cstheme="minorHAnsi"/>
                <w:i/>
                <w:szCs w:val="20"/>
              </w:rPr>
              <w:t>A</w:t>
            </w:r>
            <w:r w:rsidR="00BA2416" w:rsidRPr="003C7D39">
              <w:rPr>
                <w:rFonts w:cstheme="minorHAnsi"/>
                <w:i/>
                <w:szCs w:val="20"/>
              </w:rPr>
              <w:t>ddress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8037ED" w:rsidRPr="008037ED" w:rsidRDefault="00BA2416" w:rsidP="00B62EF4">
            <w:pPr>
              <w:widowControl w:val="0"/>
              <w:rPr>
                <w:rFonts w:cstheme="minorHAnsi"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e</w:t>
            </w:r>
            <w:r w:rsidR="008037ED" w:rsidRPr="008037ED">
              <w:rPr>
                <w:rFonts w:cstheme="minorHAnsi"/>
                <w:b/>
                <w:szCs w:val="20"/>
              </w:rPr>
              <w:t>-</w:t>
            </w:r>
            <w:r w:rsidRPr="008037ED">
              <w:rPr>
                <w:rFonts w:cstheme="minorHAnsi"/>
                <w:b/>
                <w:szCs w:val="20"/>
              </w:rPr>
              <w:t>vročanje</w:t>
            </w:r>
            <w:r w:rsidR="008037ED" w:rsidRPr="008037ED">
              <w:rPr>
                <w:rFonts w:cstheme="minorHAnsi"/>
                <w:b/>
                <w:szCs w:val="20"/>
              </w:rPr>
              <w:t>**</w:t>
            </w:r>
            <w:r w:rsidRPr="008037ED">
              <w:rPr>
                <w:rFonts w:cstheme="minorHAnsi"/>
                <w:szCs w:val="20"/>
              </w:rPr>
              <w:t xml:space="preserve"> </w:t>
            </w:r>
          </w:p>
          <w:p w:rsidR="00BA2416" w:rsidRPr="003C7D39" w:rsidRDefault="00BA2416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Address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for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electronic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="003C7D39"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Zakoniti zastopnik</w:t>
            </w:r>
          </w:p>
          <w:p w:rsidR="00BA2416" w:rsidRPr="003C7D39" w:rsidRDefault="00BA2416" w:rsidP="00B62EF4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cstheme="minorHAnsi"/>
                <w:i/>
                <w:szCs w:val="20"/>
              </w:rPr>
              <w:t xml:space="preserve">Legal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representative</w:t>
            </w:r>
            <w:proofErr w:type="spellEnd"/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Kontaktna oseba</w:t>
            </w:r>
          </w:p>
          <w:p w:rsidR="00BA2416" w:rsidRPr="003C7D39" w:rsidRDefault="00BA2416" w:rsidP="00B62EF4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Contact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person</w:t>
            </w:r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BA2416" w:rsidRPr="008037ED" w:rsidTr="00035353">
        <w:tc>
          <w:tcPr>
            <w:tcW w:w="2790" w:type="dxa"/>
          </w:tcPr>
          <w:p w:rsidR="00035353" w:rsidRPr="008037ED" w:rsidRDefault="00BA2416" w:rsidP="00B62EF4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Telefon/e-</w:t>
            </w:r>
            <w:r w:rsidR="008037ED" w:rsidRPr="003419A4">
              <w:rPr>
                <w:rFonts w:cstheme="minorHAnsi"/>
                <w:b/>
                <w:szCs w:val="20"/>
              </w:rPr>
              <w:t>naslov**</w:t>
            </w:r>
          </w:p>
          <w:p w:rsidR="00BA2416" w:rsidRPr="003C7D39" w:rsidRDefault="00035353" w:rsidP="00B62EF4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T</w:t>
            </w:r>
            <w:r w:rsidR="00BA2416" w:rsidRPr="003C7D39">
              <w:rPr>
                <w:rFonts w:cstheme="minorHAnsi"/>
                <w:i/>
                <w:szCs w:val="20"/>
              </w:rPr>
              <w:t>elephone</w:t>
            </w:r>
            <w:proofErr w:type="spellEnd"/>
            <w:r w:rsidR="00BA2416" w:rsidRPr="003C7D39">
              <w:rPr>
                <w:rFonts w:cstheme="minorHAnsi"/>
                <w:i/>
                <w:szCs w:val="20"/>
              </w:rPr>
              <w:t>/e</w:t>
            </w:r>
            <w:r w:rsidR="00B62EF4" w:rsidRPr="003C7D39">
              <w:rPr>
                <w:rFonts w:cstheme="minorHAnsi"/>
                <w:i/>
                <w:szCs w:val="20"/>
              </w:rPr>
              <w:t>-</w:t>
            </w:r>
            <w:r w:rsidR="00BA2416" w:rsidRPr="003C7D39">
              <w:rPr>
                <w:rFonts w:cstheme="minorHAnsi"/>
                <w:i/>
                <w:szCs w:val="20"/>
              </w:rPr>
              <w:t>mail</w:t>
            </w:r>
          </w:p>
        </w:tc>
        <w:tc>
          <w:tcPr>
            <w:tcW w:w="6146" w:type="dxa"/>
          </w:tcPr>
          <w:p w:rsidR="00BA2416" w:rsidRPr="008037ED" w:rsidRDefault="00BA2416" w:rsidP="00AC3330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3C7D39" w:rsidRDefault="003C7D39" w:rsidP="003C7D39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3C7D39" w:rsidRPr="00D31161" w:rsidRDefault="003C7D39" w:rsidP="003C7D39">
      <w:pPr>
        <w:spacing w:after="0" w:line="240" w:lineRule="auto"/>
        <w:jc w:val="both"/>
      </w:pPr>
      <w:bookmarkStart w:id="2" w:name="_Hlk222217543"/>
      <w:r w:rsidRPr="008037ED">
        <w:rPr>
          <w:rFonts w:cstheme="minorHAnsi"/>
          <w:b/>
          <w:sz w:val="18"/>
          <w:szCs w:val="18"/>
        </w:rPr>
        <w:t xml:space="preserve">** 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  <w:r w:rsidR="00D31161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3C7D39" w:rsidRDefault="003C7D39" w:rsidP="003C7D39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3C7D39" w:rsidRPr="003C7D39" w:rsidRDefault="003C7D39" w:rsidP="003C7D39">
      <w:pPr>
        <w:spacing w:after="0" w:line="240" w:lineRule="auto"/>
        <w:rPr>
          <w:rFonts w:cstheme="minorHAnsi"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  <w:r w:rsidRPr="003C7D39">
        <w:rPr>
          <w:rFonts w:cstheme="minorHAnsi"/>
          <w:i/>
          <w:sz w:val="18"/>
          <w:szCs w:val="18"/>
        </w:rPr>
        <w:t>/</w:t>
      </w: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bookmarkEnd w:id="2"/>
    <w:p w:rsidR="00E23718" w:rsidRDefault="00E23718" w:rsidP="006906A0">
      <w:pPr>
        <w:tabs>
          <w:tab w:val="right" w:leader="dot" w:pos="8931"/>
        </w:tabs>
        <w:spacing w:before="120" w:line="240" w:lineRule="auto"/>
        <w:rPr>
          <w:rFonts w:cstheme="minorHAnsi"/>
          <w:b/>
          <w:sz w:val="18"/>
          <w:szCs w:val="18"/>
        </w:rPr>
      </w:pPr>
    </w:p>
    <w:p w:rsidR="008E6582" w:rsidRPr="003C7D39" w:rsidRDefault="002B0B55" w:rsidP="006906A0">
      <w:pPr>
        <w:tabs>
          <w:tab w:val="right" w:leader="dot" w:pos="8931"/>
        </w:tabs>
        <w:spacing w:before="120" w:line="240" w:lineRule="auto"/>
        <w:rPr>
          <w:rFonts w:cstheme="minorHAnsi"/>
          <w:b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>Vloga za</w:t>
      </w:r>
      <w:r w:rsidR="006906A0" w:rsidRPr="008037ED">
        <w:rPr>
          <w:rFonts w:cstheme="minorHAnsi"/>
          <w:b/>
          <w:sz w:val="18"/>
          <w:szCs w:val="18"/>
        </w:rPr>
        <w:t xml:space="preserve"> dovoljenja za </w:t>
      </w:r>
      <w:r w:rsidR="002426C0" w:rsidRPr="008037ED">
        <w:rPr>
          <w:rFonts w:cstheme="minorHAnsi"/>
          <w:b/>
          <w:sz w:val="18"/>
          <w:szCs w:val="18"/>
        </w:rPr>
        <w:t>radijsko</w:t>
      </w:r>
      <w:r w:rsidR="006906A0" w:rsidRPr="008037ED">
        <w:rPr>
          <w:rFonts w:cstheme="minorHAnsi"/>
          <w:b/>
          <w:sz w:val="18"/>
          <w:szCs w:val="18"/>
        </w:rPr>
        <w:t xml:space="preserve"> postajo na </w:t>
      </w:r>
      <w:r w:rsidR="002426C0" w:rsidRPr="008037ED">
        <w:rPr>
          <w:rFonts w:cstheme="minorHAnsi"/>
          <w:b/>
          <w:sz w:val="18"/>
          <w:szCs w:val="18"/>
        </w:rPr>
        <w:t>zrakoplovu</w:t>
      </w:r>
      <w:r w:rsidR="006906A0" w:rsidRPr="008037ED">
        <w:rPr>
          <w:rFonts w:cstheme="minorHAnsi"/>
          <w:b/>
          <w:sz w:val="18"/>
          <w:szCs w:val="18"/>
        </w:rPr>
        <w:t xml:space="preserve"> z naslednjimi podatki</w:t>
      </w:r>
      <w:r w:rsidR="00F02B0F" w:rsidRPr="008037ED">
        <w:rPr>
          <w:rFonts w:cstheme="minorHAnsi"/>
          <w:b/>
          <w:sz w:val="18"/>
          <w:szCs w:val="18"/>
        </w:rPr>
        <w:t xml:space="preserve"> (sivo obarvanih polj se ne izpolnjuje)</w:t>
      </w:r>
      <w:r w:rsidRPr="008037ED">
        <w:rPr>
          <w:rFonts w:cstheme="minorHAnsi"/>
          <w:b/>
          <w:sz w:val="18"/>
          <w:szCs w:val="18"/>
        </w:rPr>
        <w:t>:</w:t>
      </w:r>
      <w:r w:rsidR="003C7D39">
        <w:rPr>
          <w:rFonts w:cstheme="minorHAnsi"/>
          <w:b/>
          <w:sz w:val="18"/>
          <w:szCs w:val="18"/>
        </w:rPr>
        <w:t xml:space="preserve"> </w:t>
      </w:r>
      <w:r w:rsidRPr="003C7D39">
        <w:rPr>
          <w:rFonts w:cstheme="minorHAnsi"/>
          <w:i/>
          <w:sz w:val="18"/>
          <w:szCs w:val="18"/>
          <w:lang w:val="en-GB"/>
        </w:rPr>
        <w:t>Application for permission</w:t>
      </w:r>
      <w:r w:rsidR="006906A0" w:rsidRPr="003C7D39">
        <w:rPr>
          <w:rFonts w:cstheme="minorHAnsi"/>
          <w:i/>
          <w:sz w:val="18"/>
          <w:szCs w:val="18"/>
          <w:lang w:val="en-GB"/>
        </w:rPr>
        <w:t xml:space="preserve"> for </w:t>
      </w:r>
      <w:r w:rsidR="002475CB" w:rsidRPr="003C7D39">
        <w:rPr>
          <w:rFonts w:cstheme="minorHAnsi"/>
          <w:i/>
          <w:sz w:val="18"/>
          <w:szCs w:val="18"/>
          <w:lang w:val="en-GB"/>
        </w:rPr>
        <w:t>a radio</w:t>
      </w:r>
      <w:r w:rsidR="006906A0" w:rsidRPr="003C7D39">
        <w:rPr>
          <w:rFonts w:cstheme="minorHAnsi"/>
          <w:i/>
          <w:sz w:val="18"/>
          <w:szCs w:val="18"/>
          <w:lang w:val="en-GB"/>
        </w:rPr>
        <w:t xml:space="preserve"> station licence </w:t>
      </w:r>
      <w:r w:rsidR="002475CB" w:rsidRPr="003C7D39">
        <w:rPr>
          <w:rFonts w:cstheme="minorHAnsi"/>
          <w:i/>
          <w:sz w:val="18"/>
          <w:szCs w:val="18"/>
          <w:lang w:val="en-GB"/>
        </w:rPr>
        <w:t xml:space="preserve">on an aircraft </w:t>
      </w:r>
      <w:r w:rsidR="006906A0" w:rsidRPr="003C7D39">
        <w:rPr>
          <w:rFonts w:cstheme="minorHAnsi"/>
          <w:i/>
          <w:sz w:val="18"/>
          <w:szCs w:val="18"/>
          <w:lang w:val="en-GB"/>
        </w:rPr>
        <w:t>with the following particulars</w:t>
      </w:r>
      <w:r w:rsidR="00F02B0F" w:rsidRPr="003C7D39">
        <w:rPr>
          <w:rFonts w:cstheme="minorHAnsi"/>
          <w:i/>
          <w:sz w:val="18"/>
          <w:szCs w:val="18"/>
          <w:lang w:val="en-GB"/>
        </w:rPr>
        <w:t xml:space="preserve"> (</w:t>
      </w:r>
      <w:proofErr w:type="spellStart"/>
      <w:r w:rsidR="00F02B0F" w:rsidRPr="003C7D39">
        <w:rPr>
          <w:rFonts w:cstheme="minorHAnsi"/>
          <w:i/>
          <w:sz w:val="18"/>
          <w:szCs w:val="18"/>
          <w:lang w:val="en-GB"/>
        </w:rPr>
        <w:t>gray</w:t>
      </w:r>
      <w:proofErr w:type="spellEnd"/>
      <w:r w:rsidR="00A33325" w:rsidRPr="003C7D39">
        <w:rPr>
          <w:rFonts w:cstheme="minorHAnsi"/>
          <w:i/>
          <w:sz w:val="18"/>
          <w:szCs w:val="18"/>
          <w:lang w:val="en-GB"/>
        </w:rPr>
        <w:t xml:space="preserve"> coloured fields</w:t>
      </w:r>
      <w:r w:rsidR="00F02B0F" w:rsidRPr="003C7D39">
        <w:rPr>
          <w:rFonts w:cstheme="minorHAnsi"/>
          <w:i/>
          <w:sz w:val="18"/>
          <w:szCs w:val="18"/>
          <w:lang w:val="en-GB"/>
        </w:rPr>
        <w:t xml:space="preserve"> are not required)</w:t>
      </w:r>
      <w:r w:rsidR="006906A0" w:rsidRPr="003C7D39">
        <w:rPr>
          <w:rFonts w:cstheme="minorHAnsi"/>
          <w:i/>
          <w:sz w:val="18"/>
          <w:szCs w:val="18"/>
          <w:lang w:val="en-GB"/>
        </w:rPr>
        <w:t>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EF6D98" w:rsidRPr="008037ED" w:rsidTr="00F8550F">
        <w:tc>
          <w:tcPr>
            <w:tcW w:w="2234" w:type="dxa"/>
          </w:tcPr>
          <w:p w:rsidR="00C27700" w:rsidRPr="008037ED" w:rsidRDefault="00C27700" w:rsidP="00C27700">
            <w:pPr>
              <w:jc w:val="center"/>
              <w:rPr>
                <w:rFonts w:cstheme="minorHAnsi"/>
                <w:sz w:val="16"/>
                <w:lang w:val="de-DE"/>
              </w:rPr>
            </w:pPr>
            <w:proofErr w:type="spellStart"/>
            <w:r w:rsidRPr="008037ED">
              <w:rPr>
                <w:rFonts w:cstheme="minorHAnsi"/>
                <w:sz w:val="16"/>
                <w:lang w:val="de-DE"/>
              </w:rPr>
              <w:t>Državna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pripadnost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in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registrska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oznaka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zrakoplova</w:t>
            </w:r>
            <w:proofErr w:type="spellEnd"/>
          </w:p>
          <w:p w:rsidR="00EF6D98" w:rsidRPr="008037ED" w:rsidRDefault="00C27700" w:rsidP="00C2770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6"/>
              </w:rPr>
              <w:t>Nationality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and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Registration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Mark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  <w:tc>
          <w:tcPr>
            <w:tcW w:w="2234" w:type="dxa"/>
          </w:tcPr>
          <w:p w:rsidR="0007227E" w:rsidRPr="008037ED" w:rsidRDefault="0007227E" w:rsidP="0007227E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 xml:space="preserve">Klicni znak ali drug </w:t>
            </w:r>
            <w:proofErr w:type="spellStart"/>
            <w:r w:rsidRPr="008037ED">
              <w:rPr>
                <w:rFonts w:cstheme="minorHAnsi"/>
                <w:sz w:val="17"/>
                <w:szCs w:val="17"/>
              </w:rPr>
              <w:t>indentifikacijski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znak</w:t>
            </w:r>
          </w:p>
          <w:p w:rsidR="00EF6D98" w:rsidRPr="008037ED" w:rsidRDefault="0007227E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Call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sign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EF6D98" w:rsidRDefault="00C27700" w:rsidP="0007227E">
            <w:pPr>
              <w:widowControl w:val="0"/>
              <w:jc w:val="center"/>
              <w:rPr>
                <w:rFonts w:cstheme="minorHAnsi"/>
                <w:i/>
                <w:sz w:val="16"/>
              </w:rPr>
            </w:pPr>
            <w:r w:rsidRPr="008037ED">
              <w:rPr>
                <w:rFonts w:cstheme="minorHAnsi"/>
                <w:sz w:val="16"/>
              </w:rPr>
              <w:t>Tip zrakoplova</w:t>
            </w:r>
            <w:r w:rsidR="003C7D39">
              <w:rPr>
                <w:rFonts w:cstheme="minorHAnsi"/>
                <w:sz w:val="16"/>
              </w:rPr>
              <w:t xml:space="preserve"> </w:t>
            </w:r>
            <w:r w:rsidR="003C7D39" w:rsidRPr="00FA3D93">
              <w:rPr>
                <w:rFonts w:cstheme="minorHAnsi"/>
                <w:sz w:val="16"/>
              </w:rPr>
              <w:t>in serijska št.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Type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  <w:p w:rsidR="003C7D39" w:rsidRPr="008037ED" w:rsidRDefault="003C7D39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A3D93">
              <w:rPr>
                <w:rFonts w:cstheme="minorHAnsi"/>
                <w:i/>
                <w:sz w:val="16"/>
              </w:rPr>
              <w:t>and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FA3D93">
              <w:rPr>
                <w:rFonts w:cstheme="minorHAnsi"/>
                <w:i/>
                <w:sz w:val="16"/>
              </w:rPr>
              <w:t>Serial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No.</w:t>
            </w:r>
          </w:p>
        </w:tc>
        <w:tc>
          <w:tcPr>
            <w:tcW w:w="2234" w:type="dxa"/>
          </w:tcPr>
          <w:p w:rsidR="00EF6D98" w:rsidRPr="008037ED" w:rsidRDefault="00C27700" w:rsidP="0007227E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Lastnik</w:t>
            </w:r>
            <w:r w:rsidRPr="009C5072">
              <w:rPr>
                <w:rFonts w:cstheme="minorHAnsi"/>
                <w:sz w:val="16"/>
              </w:rPr>
              <w:t>/</w:t>
            </w:r>
            <w:r w:rsidRPr="009C5072">
              <w:rPr>
                <w:rFonts w:cstheme="minorHAnsi"/>
                <w:i/>
                <w:sz w:val="16"/>
              </w:rPr>
              <w:t>U</w:t>
            </w:r>
            <w:r w:rsidRPr="008037ED">
              <w:rPr>
                <w:rFonts w:cstheme="minorHAnsi"/>
                <w:sz w:val="16"/>
              </w:rPr>
              <w:t>porabnik zrakoplova</w:t>
            </w:r>
            <w:r w:rsidRPr="008037ED">
              <w:rPr>
                <w:rFonts w:cstheme="minorHAnsi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Owner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>/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User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</w:tr>
      <w:tr w:rsidR="00EF6D98" w:rsidRPr="008037ED" w:rsidTr="009A4404">
        <w:tc>
          <w:tcPr>
            <w:tcW w:w="2234" w:type="dxa"/>
            <w:vAlign w:val="center"/>
          </w:tcPr>
          <w:p w:rsidR="00EF6D98" w:rsidRDefault="00C27700" w:rsidP="000001D1">
            <w:pPr>
              <w:widowControl w:val="0"/>
              <w:jc w:val="center"/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</w:pPr>
            <w:r w:rsidRPr="008037ED"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  <w:t>SLOVENIJA</w:t>
            </w:r>
          </w:p>
          <w:p w:rsidR="003C7D39" w:rsidRPr="003C7D39" w:rsidRDefault="003C7D39" w:rsidP="000001D1">
            <w:pPr>
              <w:widowControl w:val="0"/>
              <w:jc w:val="center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  <w:t>Slovenia</w:t>
            </w:r>
          </w:p>
        </w:tc>
        <w:tc>
          <w:tcPr>
            <w:tcW w:w="2234" w:type="dxa"/>
            <w:shd w:val="clear" w:color="auto" w:fill="BFBFBF" w:themeFill="background1" w:themeFillShade="BF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EF6D98" w:rsidRPr="008037ED" w:rsidRDefault="00EF6D98" w:rsidP="000001D1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8E6582" w:rsidRPr="008037ED" w:rsidRDefault="008E6582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589"/>
        <w:gridCol w:w="1438"/>
        <w:gridCol w:w="1469"/>
        <w:gridCol w:w="1517"/>
        <w:gridCol w:w="1572"/>
        <w:gridCol w:w="1351"/>
      </w:tblGrid>
      <w:tr w:rsidR="00E819CC" w:rsidRPr="008037ED" w:rsidTr="00E819CC">
        <w:tc>
          <w:tcPr>
            <w:tcW w:w="1589" w:type="dxa"/>
          </w:tcPr>
          <w:p w:rsidR="00E819CC" w:rsidRPr="008037ED" w:rsidRDefault="00E819CC" w:rsidP="00AC3330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lastRenderedPageBreak/>
              <w:t>Naprave</w:t>
            </w:r>
          </w:p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1438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Tip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Type</w:t>
            </w:r>
            <w:proofErr w:type="spellEnd"/>
          </w:p>
        </w:tc>
        <w:tc>
          <w:tcPr>
            <w:tcW w:w="1469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Moč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Power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(W)</w:t>
            </w:r>
          </w:p>
        </w:tc>
        <w:tc>
          <w:tcPr>
            <w:tcW w:w="1517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>Vrsta oddaje</w:t>
            </w:r>
          </w:p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Class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Emission</w:t>
            </w:r>
            <w:proofErr w:type="spellEnd"/>
          </w:p>
        </w:tc>
        <w:tc>
          <w:tcPr>
            <w:tcW w:w="1572" w:type="dxa"/>
          </w:tcPr>
          <w:p w:rsidR="00E819CC" w:rsidRPr="008037ED" w:rsidRDefault="00E819CC" w:rsidP="00831D9B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 xml:space="preserve">Frekvenčno območje 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Frequency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Band</w:t>
            </w:r>
            <w:r w:rsidRPr="008037ED">
              <w:rPr>
                <w:rFonts w:cstheme="minorHAnsi"/>
                <w:sz w:val="16"/>
              </w:rPr>
              <w:br/>
              <w:t>(MHz)</w:t>
            </w:r>
          </w:p>
        </w:tc>
        <w:tc>
          <w:tcPr>
            <w:tcW w:w="1351" w:type="dxa"/>
          </w:tcPr>
          <w:p w:rsidR="00E819CC" w:rsidRPr="008037ED" w:rsidRDefault="00E819CC" w:rsidP="00831D9B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6"/>
              </w:rPr>
              <w:t>Dodeljene frekvence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Assigned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Frequencies</w:t>
            </w:r>
            <w:proofErr w:type="spellEnd"/>
          </w:p>
        </w:tc>
      </w:tr>
      <w:tr w:rsidR="00E819CC" w:rsidRPr="008037ED" w:rsidTr="00425B8F">
        <w:tc>
          <w:tcPr>
            <w:tcW w:w="1589" w:type="dxa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7"/>
                <w:szCs w:val="17"/>
              </w:rPr>
              <w:t>Oddajniki</w:t>
            </w:r>
            <w:r w:rsidRPr="008037ED">
              <w:rPr>
                <w:rFonts w:cstheme="minorHAnsi"/>
                <w:sz w:val="17"/>
                <w:szCs w:val="17"/>
              </w:rPr>
              <w:br/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438" w:type="dxa"/>
          </w:tcPr>
          <w:p w:rsidR="00E819CC" w:rsidRDefault="00E819CC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9" w:type="dxa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7" w:type="dxa"/>
            <w:shd w:val="clear" w:color="auto" w:fill="auto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2" w:type="dxa"/>
            <w:shd w:val="clear" w:color="auto" w:fill="BFBFBF" w:themeFill="background1" w:themeFillShade="BF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:rsidR="00E819CC" w:rsidRPr="008037ED" w:rsidRDefault="00E819CC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2D2720" w:rsidRPr="008037ED" w:rsidTr="00425B8F">
        <w:tc>
          <w:tcPr>
            <w:tcW w:w="1589" w:type="dxa"/>
          </w:tcPr>
          <w:p w:rsidR="002D2720" w:rsidRPr="008037ED" w:rsidRDefault="002D2720" w:rsidP="00AC3330">
            <w:pPr>
              <w:widowControl w:val="0"/>
              <w:jc w:val="center"/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Oddajniki na reševalnih sredstvih</w:t>
            </w:r>
          </w:p>
          <w:p w:rsidR="002D2720" w:rsidRPr="008037ED" w:rsidRDefault="002D2720" w:rsidP="00AC3330">
            <w:pPr>
              <w:widowControl w:val="0"/>
              <w:jc w:val="center"/>
              <w:rPr>
                <w:rFonts w:cstheme="minorHAnsi"/>
                <w:i/>
                <w:sz w:val="17"/>
                <w:szCs w:val="17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Rescue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transmitters</w:t>
            </w:r>
            <w:proofErr w:type="spellEnd"/>
          </w:p>
        </w:tc>
        <w:tc>
          <w:tcPr>
            <w:tcW w:w="1438" w:type="dxa"/>
          </w:tcPr>
          <w:p w:rsidR="002D2720" w:rsidRDefault="002D2720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C7D39" w:rsidRPr="008037ED" w:rsidRDefault="003C7D39" w:rsidP="00557A2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469" w:type="dxa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17" w:type="dxa"/>
            <w:shd w:val="clear" w:color="auto" w:fill="auto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572" w:type="dxa"/>
            <w:shd w:val="clear" w:color="auto" w:fill="BFBFBF" w:themeFill="background1" w:themeFillShade="BF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  <w:tc>
          <w:tcPr>
            <w:tcW w:w="1351" w:type="dxa"/>
            <w:shd w:val="clear" w:color="auto" w:fill="BFBFBF" w:themeFill="background1" w:themeFillShade="BF"/>
          </w:tcPr>
          <w:p w:rsidR="002D2720" w:rsidRPr="008037ED" w:rsidRDefault="002D2720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557A25" w:rsidRPr="008037ED" w:rsidRDefault="00557A25" w:rsidP="00AC3330">
      <w:pPr>
        <w:widowControl w:val="0"/>
        <w:jc w:val="center"/>
        <w:rPr>
          <w:rFonts w:eastAsia="Calibri" w:cstheme="minorHAnsi"/>
          <w:kern w:val="0"/>
          <w:sz w:val="18"/>
          <w:szCs w:val="18"/>
          <w:lang w:val="en-US"/>
          <w14:ligatures w14:val="none"/>
        </w:rPr>
        <w:sectPr w:rsidR="00557A25" w:rsidRPr="008037ED" w:rsidSect="00B16D09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1440" w:right="1440" w:bottom="1440" w:left="1440" w:header="1644" w:footer="708" w:gutter="0"/>
          <w:cols w:space="708"/>
          <w:titlePg/>
          <w:docGrid w:linePitch="360"/>
        </w:sect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87"/>
        <w:gridCol w:w="7149"/>
      </w:tblGrid>
      <w:tr w:rsidR="00557A25" w:rsidRPr="008037ED" w:rsidTr="00557A25">
        <w:trPr>
          <w:trHeight w:val="970"/>
        </w:trPr>
        <w:tc>
          <w:tcPr>
            <w:tcW w:w="1787" w:type="dxa"/>
            <w:vAlign w:val="center"/>
          </w:tcPr>
          <w:p w:rsidR="00557A25" w:rsidRPr="008037ED" w:rsidRDefault="00557A25" w:rsidP="00AC3330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7"/>
                <w:szCs w:val="17"/>
              </w:rPr>
              <w:t>Druge naprave</w:t>
            </w:r>
            <w:r w:rsidRPr="008037ED">
              <w:rPr>
                <w:rFonts w:cstheme="minorHAnsi"/>
                <w:sz w:val="17"/>
                <w:szCs w:val="17"/>
              </w:rPr>
              <w:br/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equipment</w:t>
            </w:r>
            <w:proofErr w:type="spellEnd"/>
          </w:p>
        </w:tc>
        <w:tc>
          <w:tcPr>
            <w:tcW w:w="7149" w:type="dxa"/>
          </w:tcPr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VOR, ILS, MRK: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DME: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  <w:lang w:val="de-DE"/>
              </w:rPr>
            </w:pPr>
            <w:r w:rsidRPr="008037ED">
              <w:rPr>
                <w:rFonts w:cstheme="minorHAnsi"/>
                <w:sz w:val="16"/>
                <w:lang w:val="de-DE"/>
              </w:rPr>
              <w:t>ATC TRANSPONDER: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ADF:</w:t>
            </w:r>
          </w:p>
          <w:p w:rsidR="00CF3D7B" w:rsidRPr="008037ED" w:rsidRDefault="00CF3D7B" w:rsidP="00CF3D7B">
            <w:pPr>
              <w:rPr>
                <w:rFonts w:cstheme="minorHAnsi"/>
                <w:sz w:val="16"/>
              </w:rPr>
            </w:pPr>
            <w:r w:rsidRPr="008037ED">
              <w:rPr>
                <w:rFonts w:cstheme="minorHAnsi"/>
                <w:sz w:val="16"/>
              </w:rPr>
              <w:t>RADAR:</w:t>
            </w:r>
          </w:p>
          <w:p w:rsidR="00557A25" w:rsidRPr="008037ED" w:rsidRDefault="00CF3D7B" w:rsidP="00CF3D7B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Ostalo/</w:t>
            </w:r>
            <w:proofErr w:type="spellStart"/>
            <w:r w:rsidRPr="003C7D39">
              <w:rPr>
                <w:rFonts w:cstheme="minorHAnsi"/>
                <w:i/>
                <w:sz w:val="16"/>
              </w:rPr>
              <w:t>Other</w:t>
            </w:r>
            <w:proofErr w:type="spellEnd"/>
            <w:r w:rsidRPr="008037ED">
              <w:rPr>
                <w:rFonts w:cstheme="minorHAnsi"/>
                <w:sz w:val="16"/>
              </w:rPr>
              <w:t>:</w:t>
            </w:r>
          </w:p>
        </w:tc>
      </w:tr>
    </w:tbl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1"/>
        <w:gridCol w:w="1276"/>
      </w:tblGrid>
      <w:tr w:rsidR="002F7DD4" w:rsidRPr="008037ED" w:rsidTr="00421163">
        <w:tc>
          <w:tcPr>
            <w:tcW w:w="1129" w:type="dxa"/>
          </w:tcPr>
          <w:p w:rsidR="002F7DD4" w:rsidRPr="008037ED" w:rsidRDefault="002F7DD4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  <w:r w:rsidRPr="008037ED">
              <w:rPr>
                <w:rFonts w:cstheme="minorHAnsi"/>
                <w:b/>
                <w:sz w:val="18"/>
                <w:szCs w:val="18"/>
                <w:lang w:val="en-GB"/>
              </w:rPr>
              <w:t>Datum</w:t>
            </w:r>
            <w:r w:rsidR="006D1769" w:rsidRPr="009A7B8B">
              <w:rPr>
                <w:rFonts w:cstheme="minorHAnsi"/>
                <w:b/>
                <w:sz w:val="18"/>
                <w:szCs w:val="18"/>
                <w:lang w:val="en-GB"/>
              </w:rPr>
              <w:t>/Date</w:t>
            </w:r>
            <w:r w:rsidRPr="008037ED">
              <w:rPr>
                <w:rFonts w:cstheme="minorHAnsi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Pr="008037ED" w:rsidRDefault="002F7DD4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RPr="008037ED" w:rsidTr="000922CB">
        <w:tc>
          <w:tcPr>
            <w:tcW w:w="3031" w:type="dxa"/>
          </w:tcPr>
          <w:p w:rsidR="001F2369" w:rsidRPr="008037ED" w:rsidRDefault="001F2369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</w:rPr>
            </w:pPr>
            <w:r w:rsidRPr="008037ED">
              <w:rPr>
                <w:rFonts w:cstheme="minorHAnsi"/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3C7D39" w:rsidRDefault="00FF2836" w:rsidP="004E30BA">
            <w:pPr>
              <w:tabs>
                <w:tab w:val="right" w:leader="dot" w:pos="8931"/>
              </w:tabs>
              <w:rPr>
                <w:rFonts w:cstheme="minorHAnsi"/>
                <w:i/>
                <w:sz w:val="18"/>
                <w:szCs w:val="18"/>
                <w:lang w:val="en-GB"/>
              </w:rPr>
            </w:pPr>
            <w:r w:rsidRPr="003C7D39">
              <w:rPr>
                <w:rFonts w:cstheme="minorHAnsi"/>
                <w:i/>
                <w:sz w:val="18"/>
                <w:szCs w:val="18"/>
              </w:rPr>
              <w:t>Signature (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and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stamp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in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the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case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of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a legal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entity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or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 xml:space="preserve"> sole </w:t>
            </w:r>
            <w:proofErr w:type="spellStart"/>
            <w:r w:rsidRPr="003C7D39">
              <w:rPr>
                <w:rFonts w:cstheme="minorHAnsi"/>
                <w:i/>
                <w:sz w:val="18"/>
                <w:szCs w:val="18"/>
              </w:rPr>
              <w:t>trader</w:t>
            </w:r>
            <w:proofErr w:type="spellEnd"/>
            <w:r w:rsidRPr="003C7D39">
              <w:rPr>
                <w:rFonts w:cstheme="minorHAnsi"/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Pr="008037ED" w:rsidRDefault="001F2369" w:rsidP="004E30BA">
            <w:pPr>
              <w:tabs>
                <w:tab w:val="right" w:leader="dot" w:pos="8931"/>
              </w:tabs>
              <w:rPr>
                <w:rFonts w:cstheme="minorHAnsi"/>
                <w:b/>
                <w:sz w:val="18"/>
                <w:szCs w:val="18"/>
                <w:lang w:val="en-GB"/>
              </w:rPr>
            </w:pPr>
          </w:p>
        </w:tc>
      </w:tr>
    </w:tbl>
    <w:p w:rsidR="00864498" w:rsidRPr="008037ED" w:rsidRDefault="00864498" w:rsidP="003C7D39">
      <w:pPr>
        <w:tabs>
          <w:tab w:val="right" w:leader="dot" w:pos="8931"/>
        </w:tabs>
        <w:spacing w:after="0" w:line="240" w:lineRule="auto"/>
        <w:jc w:val="both"/>
        <w:rPr>
          <w:rFonts w:cstheme="minorHAnsi"/>
          <w:b/>
          <w:sz w:val="18"/>
          <w:szCs w:val="18"/>
          <w:lang w:val="en-GB"/>
        </w:rPr>
      </w:pPr>
    </w:p>
    <w:p w:rsidR="008037ED" w:rsidRPr="008037ED" w:rsidRDefault="008037ED" w:rsidP="008037ED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840B5" w:rsidRPr="008037ED" w:rsidRDefault="008840B5" w:rsidP="004E30BA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</w:rPr>
      </w:pPr>
    </w:p>
    <w:sectPr w:rsidR="008840B5" w:rsidRPr="008037ED" w:rsidSect="00557A25"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DB4" w:rsidRDefault="00050DB4" w:rsidP="00BB0BE0">
      <w:pPr>
        <w:spacing w:after="0" w:line="240" w:lineRule="auto"/>
      </w:pPr>
      <w:r>
        <w:separator/>
      </w:r>
    </w:p>
  </w:endnote>
  <w:endnote w:type="continuationSeparator" w:id="0">
    <w:p w:rsidR="00050DB4" w:rsidRDefault="00050DB4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DB4" w:rsidRDefault="00050DB4" w:rsidP="00BB0BE0">
      <w:pPr>
        <w:spacing w:after="0" w:line="240" w:lineRule="auto"/>
      </w:pPr>
      <w:r>
        <w:separator/>
      </w:r>
    </w:p>
  </w:footnote>
  <w:footnote w:type="continuationSeparator" w:id="0">
    <w:p w:rsidR="00050DB4" w:rsidRDefault="00050DB4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050DB4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050DB4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050DB4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43A29"/>
    <w:rsid w:val="00050DB4"/>
    <w:rsid w:val="00060980"/>
    <w:rsid w:val="000622F8"/>
    <w:rsid w:val="00065C20"/>
    <w:rsid w:val="00071317"/>
    <w:rsid w:val="0007227E"/>
    <w:rsid w:val="000922CB"/>
    <w:rsid w:val="00092DD7"/>
    <w:rsid w:val="000B0981"/>
    <w:rsid w:val="000F36C9"/>
    <w:rsid w:val="00110168"/>
    <w:rsid w:val="00145CEC"/>
    <w:rsid w:val="0017654B"/>
    <w:rsid w:val="001902BF"/>
    <w:rsid w:val="001C226E"/>
    <w:rsid w:val="001D3DFD"/>
    <w:rsid w:val="001D515A"/>
    <w:rsid w:val="001D6F56"/>
    <w:rsid w:val="001D7901"/>
    <w:rsid w:val="001E1DC7"/>
    <w:rsid w:val="001F1221"/>
    <w:rsid w:val="001F2369"/>
    <w:rsid w:val="002104F4"/>
    <w:rsid w:val="002369FA"/>
    <w:rsid w:val="002426C0"/>
    <w:rsid w:val="00245489"/>
    <w:rsid w:val="00245CF2"/>
    <w:rsid w:val="002475CB"/>
    <w:rsid w:val="0025109A"/>
    <w:rsid w:val="00257874"/>
    <w:rsid w:val="002B0B55"/>
    <w:rsid w:val="002D1860"/>
    <w:rsid w:val="002D2720"/>
    <w:rsid w:val="002E4E0B"/>
    <w:rsid w:val="002E4FBE"/>
    <w:rsid w:val="002F19F9"/>
    <w:rsid w:val="002F7DD4"/>
    <w:rsid w:val="003176C3"/>
    <w:rsid w:val="0032117D"/>
    <w:rsid w:val="00321716"/>
    <w:rsid w:val="003239D2"/>
    <w:rsid w:val="0032565A"/>
    <w:rsid w:val="003419A4"/>
    <w:rsid w:val="00342611"/>
    <w:rsid w:val="00385AC6"/>
    <w:rsid w:val="00387F9C"/>
    <w:rsid w:val="003925F6"/>
    <w:rsid w:val="003A7492"/>
    <w:rsid w:val="003C7D39"/>
    <w:rsid w:val="00404F52"/>
    <w:rsid w:val="0041078F"/>
    <w:rsid w:val="00425B8F"/>
    <w:rsid w:val="004321C0"/>
    <w:rsid w:val="00497591"/>
    <w:rsid w:val="004B6174"/>
    <w:rsid w:val="004C2F59"/>
    <w:rsid w:val="004E30BA"/>
    <w:rsid w:val="00557A25"/>
    <w:rsid w:val="00561433"/>
    <w:rsid w:val="00594DED"/>
    <w:rsid w:val="005A7EF3"/>
    <w:rsid w:val="006041EF"/>
    <w:rsid w:val="00611633"/>
    <w:rsid w:val="006134A0"/>
    <w:rsid w:val="00613AE1"/>
    <w:rsid w:val="0063063A"/>
    <w:rsid w:val="006339B1"/>
    <w:rsid w:val="006653FC"/>
    <w:rsid w:val="00672421"/>
    <w:rsid w:val="006753ED"/>
    <w:rsid w:val="00675436"/>
    <w:rsid w:val="00682C61"/>
    <w:rsid w:val="006906A0"/>
    <w:rsid w:val="006B4B9C"/>
    <w:rsid w:val="006D1769"/>
    <w:rsid w:val="006D1966"/>
    <w:rsid w:val="006E5A58"/>
    <w:rsid w:val="00704C31"/>
    <w:rsid w:val="00707D83"/>
    <w:rsid w:val="00716D13"/>
    <w:rsid w:val="00764BEE"/>
    <w:rsid w:val="0078735E"/>
    <w:rsid w:val="007902E9"/>
    <w:rsid w:val="007A15F6"/>
    <w:rsid w:val="007B2B47"/>
    <w:rsid w:val="007B2E96"/>
    <w:rsid w:val="007C0DE8"/>
    <w:rsid w:val="007D57B9"/>
    <w:rsid w:val="007D6D2B"/>
    <w:rsid w:val="007E0470"/>
    <w:rsid w:val="007E1BBB"/>
    <w:rsid w:val="007E5DC7"/>
    <w:rsid w:val="008037ED"/>
    <w:rsid w:val="00827F83"/>
    <w:rsid w:val="00831D9B"/>
    <w:rsid w:val="00836A6D"/>
    <w:rsid w:val="0084406B"/>
    <w:rsid w:val="00864498"/>
    <w:rsid w:val="008840B5"/>
    <w:rsid w:val="008867A1"/>
    <w:rsid w:val="008E47B9"/>
    <w:rsid w:val="008E6582"/>
    <w:rsid w:val="008E75BD"/>
    <w:rsid w:val="0091346C"/>
    <w:rsid w:val="00916E71"/>
    <w:rsid w:val="00924D02"/>
    <w:rsid w:val="00952468"/>
    <w:rsid w:val="009555F7"/>
    <w:rsid w:val="00996085"/>
    <w:rsid w:val="009A4404"/>
    <w:rsid w:val="009A7B8B"/>
    <w:rsid w:val="009C21CB"/>
    <w:rsid w:val="009C5072"/>
    <w:rsid w:val="009D738A"/>
    <w:rsid w:val="009E0B30"/>
    <w:rsid w:val="009E1C52"/>
    <w:rsid w:val="00A001A7"/>
    <w:rsid w:val="00A12574"/>
    <w:rsid w:val="00A30AB8"/>
    <w:rsid w:val="00A31412"/>
    <w:rsid w:val="00A33325"/>
    <w:rsid w:val="00A337DF"/>
    <w:rsid w:val="00A34523"/>
    <w:rsid w:val="00A71611"/>
    <w:rsid w:val="00A7306E"/>
    <w:rsid w:val="00A73F06"/>
    <w:rsid w:val="00AC425E"/>
    <w:rsid w:val="00AC5045"/>
    <w:rsid w:val="00B16D09"/>
    <w:rsid w:val="00B47CB4"/>
    <w:rsid w:val="00B62EF4"/>
    <w:rsid w:val="00BA2416"/>
    <w:rsid w:val="00BB0BE0"/>
    <w:rsid w:val="00BC3252"/>
    <w:rsid w:val="00BE1D4F"/>
    <w:rsid w:val="00BE5418"/>
    <w:rsid w:val="00C11D0E"/>
    <w:rsid w:val="00C15061"/>
    <w:rsid w:val="00C27700"/>
    <w:rsid w:val="00C3382F"/>
    <w:rsid w:val="00C34ADA"/>
    <w:rsid w:val="00C6194C"/>
    <w:rsid w:val="00C62634"/>
    <w:rsid w:val="00CA212F"/>
    <w:rsid w:val="00CA7FE5"/>
    <w:rsid w:val="00CB1D59"/>
    <w:rsid w:val="00CB360D"/>
    <w:rsid w:val="00CF36FF"/>
    <w:rsid w:val="00CF3D7B"/>
    <w:rsid w:val="00D0273D"/>
    <w:rsid w:val="00D31161"/>
    <w:rsid w:val="00D34DEC"/>
    <w:rsid w:val="00D42159"/>
    <w:rsid w:val="00D53E2D"/>
    <w:rsid w:val="00D643D9"/>
    <w:rsid w:val="00D9730C"/>
    <w:rsid w:val="00DB56F8"/>
    <w:rsid w:val="00DE44A2"/>
    <w:rsid w:val="00DF6D27"/>
    <w:rsid w:val="00E0370C"/>
    <w:rsid w:val="00E23718"/>
    <w:rsid w:val="00E25BFF"/>
    <w:rsid w:val="00E43C5C"/>
    <w:rsid w:val="00E46F15"/>
    <w:rsid w:val="00E5327F"/>
    <w:rsid w:val="00E819CC"/>
    <w:rsid w:val="00EA1786"/>
    <w:rsid w:val="00EA4D2D"/>
    <w:rsid w:val="00EA7383"/>
    <w:rsid w:val="00EC752C"/>
    <w:rsid w:val="00EF6D98"/>
    <w:rsid w:val="00F00082"/>
    <w:rsid w:val="00F02B0F"/>
    <w:rsid w:val="00F36113"/>
    <w:rsid w:val="00F50DC7"/>
    <w:rsid w:val="00F67B13"/>
    <w:rsid w:val="00F8389B"/>
    <w:rsid w:val="00F94EDA"/>
    <w:rsid w:val="00F94F82"/>
    <w:rsid w:val="00FA3AAC"/>
    <w:rsid w:val="00FA3D93"/>
    <w:rsid w:val="00FA6221"/>
    <w:rsid w:val="00FE3B4A"/>
    <w:rsid w:val="00FE7BCB"/>
    <w:rsid w:val="00FF10EB"/>
    <w:rsid w:val="00FF2836"/>
    <w:rsid w:val="00FF46FB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159A8950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9C507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C5072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561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vloge.akos-rs.si/Port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A95CB1-DBB0-47FE-A86B-910E24D7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1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Lidija Pak Horvat</cp:lastModifiedBy>
  <cp:revision>2</cp:revision>
  <cp:lastPrinted>2025-10-07T07:51:00Z</cp:lastPrinted>
  <dcterms:created xsi:type="dcterms:W3CDTF">2026-02-24T11:47:00Z</dcterms:created>
  <dcterms:modified xsi:type="dcterms:W3CDTF">2026-02-24T11:47:00Z</dcterms:modified>
</cp:coreProperties>
</file>