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70E1" w14:textId="7C549930" w:rsidR="006918AA" w:rsidRPr="008B66A4" w:rsidRDefault="00982CDA" w:rsidP="00F86576">
      <w:pPr>
        <w:pStyle w:val="Naslov1"/>
      </w:pPr>
      <w:bookmarkStart w:id="0" w:name="_GoBack"/>
      <w:bookmarkEnd w:id="0"/>
      <w:r>
        <w:t>2</w:t>
      </w:r>
      <w:r w:rsidR="00F86576">
        <w:t xml:space="preserve">. </w:t>
      </w:r>
      <w:r w:rsidR="00F86576" w:rsidRPr="00F86576">
        <w:t>I</w:t>
      </w:r>
      <w:r w:rsidR="00F86576" w:rsidRPr="008B66A4">
        <w:t xml:space="preserve">zjava </w:t>
      </w:r>
      <w:r w:rsidR="00F86576" w:rsidRPr="0099396E">
        <w:t xml:space="preserve">ponudnika </w:t>
      </w:r>
      <w:r w:rsidR="006918AA" w:rsidRPr="0099396E">
        <w:t>(Obrazec 9.2)</w:t>
      </w:r>
    </w:p>
    <w:p w14:paraId="3D293630" w14:textId="77777777" w:rsidR="006918AA" w:rsidRDefault="006918AA" w:rsidP="006918AA">
      <w:pPr>
        <w:jc w:val="center"/>
        <w:rPr>
          <w:rFonts w:ascii="Calibri" w:hAnsi="Calibri" w:cs="Calibri"/>
          <w:b/>
          <w:sz w:val="22"/>
          <w:u w:val="single"/>
        </w:rPr>
      </w:pPr>
    </w:p>
    <w:p w14:paraId="7110B018" w14:textId="77777777" w:rsidR="006918AA" w:rsidRDefault="006918AA" w:rsidP="006918AA">
      <w:pPr>
        <w:rPr>
          <w:rFonts w:ascii="Calibri" w:hAnsi="Calibri" w:cs="Calibri"/>
          <w:b/>
          <w:sz w:val="22"/>
        </w:rPr>
      </w:pPr>
    </w:p>
    <w:p w14:paraId="28406EB3" w14:textId="38007CC5" w:rsidR="006918AA" w:rsidRDefault="006918AA" w:rsidP="006918AA">
      <w:pPr>
        <w:rPr>
          <w:rFonts w:ascii="Calibri" w:hAnsi="Calibri" w:cs="Calibri"/>
          <w:b/>
          <w:sz w:val="22"/>
        </w:rPr>
      </w:pPr>
      <w:r w:rsidRPr="008B66A4">
        <w:rPr>
          <w:rFonts w:ascii="Calibri" w:hAnsi="Calibri" w:cs="Calibri"/>
          <w:b/>
          <w:sz w:val="22"/>
        </w:rPr>
        <w:t>Izjava ponudnika dana pod kazensko in materialno odgovornostjo</w:t>
      </w:r>
    </w:p>
    <w:p w14:paraId="05BF5528" w14:textId="77777777" w:rsidR="00181800" w:rsidRPr="008B66A4" w:rsidRDefault="00181800" w:rsidP="006918AA">
      <w:pPr>
        <w:rPr>
          <w:rFonts w:ascii="Calibri" w:hAnsi="Calibri" w:cs="Calibri"/>
          <w:b/>
          <w:sz w:val="22"/>
        </w:rPr>
      </w:pPr>
    </w:p>
    <w:p w14:paraId="4AE384BF" w14:textId="078823A7" w:rsidR="006918AA" w:rsidRPr="006B4863" w:rsidRDefault="00181800" w:rsidP="006918AA">
      <w:pPr>
        <w:rPr>
          <w:rFonts w:ascii="Calibri" w:hAnsi="Calibri" w:cs="Calibri"/>
          <w:b/>
          <w:sz w:val="22"/>
        </w:rPr>
      </w:pPr>
      <w:r w:rsidRPr="006B4863">
        <w:rPr>
          <w:rFonts w:ascii="Calibri" w:hAnsi="Calibri" w:cs="Calibri"/>
          <w:b/>
          <w:sz w:val="22"/>
        </w:rPr>
        <w:t>Podpisani</w:t>
      </w:r>
    </w:p>
    <w:p w14:paraId="15686450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Ime in priimek zakonitega zastopnika:  </w:t>
      </w:r>
      <w:bookmarkStart w:id="1" w:name="Besedilo1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1"/>
    </w:p>
    <w:p w14:paraId="60DD0B21" w14:textId="66172662" w:rsidR="006918AA" w:rsidRPr="008B66A4" w:rsidRDefault="005C0689" w:rsidP="006918AA">
      <w:pP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k</w:t>
      </w:r>
      <w:r w:rsidR="006918AA" w:rsidRPr="008B66A4">
        <w:rPr>
          <w:rFonts w:ascii="Calibri" w:hAnsi="Calibri" w:cs="Calibri"/>
          <w:b/>
          <w:sz w:val="22"/>
        </w:rPr>
        <w:t>ot zakoniti zastopnik ponudnika</w:t>
      </w:r>
    </w:p>
    <w:p w14:paraId="1B00E86D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Naziv ponudnika:  </w:t>
      </w:r>
      <w:bookmarkStart w:id="2" w:name="Besedilo1_Copy_1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2"/>
    </w:p>
    <w:p w14:paraId="0CE1659B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Naslov ponudnika</w:t>
      </w:r>
      <w:r>
        <w:rPr>
          <w:rFonts w:ascii="Calibri" w:hAnsi="Calibri" w:cs="Calibri"/>
          <w:i/>
          <w:sz w:val="22"/>
        </w:rPr>
        <w:t xml:space="preserve">: </w:t>
      </w:r>
      <w:r>
        <w:rPr>
          <w:rFonts w:ascii="Calibri" w:hAnsi="Calibri" w:cs="Calibri"/>
          <w:sz w:val="22"/>
        </w:rPr>
        <w:t xml:space="preserve"> </w:t>
      </w:r>
      <w:bookmarkStart w:id="3" w:name="Besedilo1_Copy_2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3"/>
    </w:p>
    <w:p w14:paraId="3E03B424" w14:textId="4DB27096" w:rsidR="006918AA" w:rsidRDefault="006918AA" w:rsidP="006918AA">
      <w:pPr>
        <w:pStyle w:val="Brezrazmikov"/>
        <w:jc w:val="both"/>
        <w:rPr>
          <w:rFonts w:eastAsia="SimSun"/>
        </w:rPr>
      </w:pPr>
    </w:p>
    <w:p w14:paraId="51961B7C" w14:textId="06A93A98" w:rsidR="00181800" w:rsidRDefault="00181800" w:rsidP="006918AA">
      <w:pPr>
        <w:pStyle w:val="Brezrazmikov"/>
        <w:jc w:val="both"/>
        <w:rPr>
          <w:rFonts w:eastAsia="SimSun"/>
        </w:rPr>
      </w:pPr>
    </w:p>
    <w:p w14:paraId="253984D4" w14:textId="2AA987EB" w:rsidR="00181800" w:rsidRDefault="00181800" w:rsidP="006918AA">
      <w:pPr>
        <w:pStyle w:val="Brezrazmikov"/>
        <w:jc w:val="both"/>
        <w:rPr>
          <w:rFonts w:eastAsia="SimSun"/>
        </w:rPr>
      </w:pPr>
    </w:p>
    <w:p w14:paraId="44D0001D" w14:textId="77777777" w:rsidR="00181800" w:rsidRDefault="00181800" w:rsidP="006918AA">
      <w:pPr>
        <w:pStyle w:val="Brezrazmikov"/>
        <w:jc w:val="both"/>
        <w:rPr>
          <w:rFonts w:eastAsia="SimSun"/>
        </w:rPr>
      </w:pPr>
    </w:p>
    <w:p w14:paraId="2F2291D6" w14:textId="74F16E67" w:rsidR="006918AA" w:rsidRPr="009F06E6" w:rsidRDefault="00B92A1F" w:rsidP="006918AA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</w:t>
      </w:r>
      <w:r w:rsidR="006918AA" w:rsidRPr="008B66A4">
        <w:rPr>
          <w:rFonts w:ascii="Calibri" w:eastAsia="Calibri" w:hAnsi="Calibri" w:cs="Calibri"/>
          <w:sz w:val="22"/>
        </w:rPr>
        <w:t>od kazensko in materialno odgovornostjo izjavljam, da naša družba ni v postopku stečaja, likvidacije ali prisilne poravnave ter ni utemeljenega vzroka, da zaradi tekočega poslovanja, morebitnih sodnih ali drugih postopkov, v katere je ponudnik vključen, obstaja nevarnost, da se zoper ponudnika tak postopek začne</w:t>
      </w:r>
      <w:r w:rsidR="006918AA" w:rsidRPr="009F06E6">
        <w:rPr>
          <w:rFonts w:ascii="Calibri" w:eastAsia="Calibri" w:hAnsi="Calibri" w:cs="Calibri"/>
          <w:sz w:val="22"/>
        </w:rPr>
        <w:t>.</w:t>
      </w:r>
    </w:p>
    <w:p w14:paraId="57ECA750" w14:textId="66F48492" w:rsidR="006918AA" w:rsidRDefault="006918AA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8EB34C" w14:textId="768157C7" w:rsidR="00181800" w:rsidRDefault="00181800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116015" w14:textId="449FE9F5" w:rsidR="00181800" w:rsidRDefault="00181800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DF3E29" w14:textId="206082CA" w:rsidR="00181800" w:rsidRDefault="00181800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863555" w14:textId="04B8CF54" w:rsidR="00181800" w:rsidRDefault="00181800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0F68E00" w14:textId="77777777" w:rsidR="00181800" w:rsidRDefault="00181800" w:rsidP="006918AA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DB93F6" w14:textId="77777777" w:rsidR="006918AA" w:rsidRPr="00244FD8" w:rsidRDefault="006918AA" w:rsidP="006918AA">
      <w:pPr>
        <w:pStyle w:val="Default"/>
        <w:jc w:val="both"/>
        <w:rPr>
          <w:rFonts w:ascii="Calibri" w:hAnsi="Calibri" w:cs="Calibri"/>
          <w:b/>
          <w:bCs/>
          <w:szCs w:val="22"/>
        </w:rPr>
      </w:pPr>
    </w:p>
    <w:p w14:paraId="5E33DF3E" w14:textId="77777777" w:rsidR="00181800" w:rsidRPr="00244FD8" w:rsidRDefault="00181800" w:rsidP="00181800">
      <w:pPr>
        <w:rPr>
          <w:sz w:val="22"/>
        </w:rPr>
      </w:pPr>
      <w:r w:rsidRPr="00244FD8">
        <w:rPr>
          <w:sz w:val="22"/>
        </w:rPr>
        <w:t>Ime in priimek ter elektronski podpis</w:t>
      </w:r>
      <w:r w:rsidRPr="00244FD8">
        <w:rPr>
          <w:sz w:val="22"/>
        </w:rPr>
        <w:br/>
        <w:t>zakonitega zastopnika/pooblaščenca:</w:t>
      </w:r>
      <w:r w:rsidRPr="00244FD8">
        <w:rPr>
          <w:sz w:val="22"/>
        </w:rPr>
        <w:tab/>
      </w:r>
      <w:r w:rsidRPr="00244FD8">
        <w:rPr>
          <w:sz w:val="22"/>
        </w:rPr>
        <w:tab/>
      </w:r>
      <w:r w:rsidRPr="00244FD8">
        <w:rPr>
          <w:sz w:val="22"/>
        </w:rPr>
        <w:tab/>
      </w:r>
      <w:r w:rsidRPr="00244FD8">
        <w:rPr>
          <w:sz w:val="22"/>
        </w:rPr>
        <w:tab/>
      </w:r>
      <w:r w:rsidRPr="00244FD8">
        <w:rPr>
          <w:sz w:val="22"/>
        </w:rPr>
        <w:tab/>
        <w:t>datum</w:t>
      </w:r>
      <w:r w:rsidRPr="00244FD8">
        <w:rPr>
          <w:sz w:val="22"/>
        </w:rPr>
        <w:tab/>
      </w:r>
      <w:r w:rsidRPr="00244FD8">
        <w:rPr>
          <w:sz w:val="22"/>
        </w:rPr>
        <w:tab/>
      </w:r>
    </w:p>
    <w:p w14:paraId="07083BF9" w14:textId="77777777" w:rsidR="00181800" w:rsidRPr="00244FD8" w:rsidRDefault="00181800" w:rsidP="00181800">
      <w:pPr>
        <w:rPr>
          <w:sz w:val="22"/>
        </w:rPr>
      </w:pP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4FD8">
        <w:rPr>
          <w:sz w:val="22"/>
        </w:rPr>
        <w:instrText xml:space="preserve"> FORMTEXT </w:instrText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separate"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>     </w:t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fldChar w:fldCharType="end"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4FD8">
        <w:rPr>
          <w:sz w:val="22"/>
        </w:rPr>
        <w:instrText xml:space="preserve"> FORMTEXT </w:instrText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separate"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>     </w:t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fldChar w:fldCharType="end"/>
      </w:r>
    </w:p>
    <w:p w14:paraId="7C4239CA" w14:textId="77777777" w:rsidR="00245489" w:rsidRPr="002A1D26" w:rsidRDefault="00245489" w:rsidP="0099396E">
      <w:pPr>
        <w:pStyle w:val="Default"/>
        <w:jc w:val="both"/>
        <w:rPr>
          <w:rFonts w:ascii="Calibri" w:eastAsia="Times New Roman" w:hAnsi="Calibri" w:cs="Calibri"/>
          <w:szCs w:val="20"/>
          <w:lang w:eastAsia="sl-SI"/>
        </w:rPr>
      </w:pPr>
    </w:p>
    <w:sectPr w:rsidR="00245489" w:rsidRPr="002A1D26" w:rsidSect="00D722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86392" w14:textId="77777777" w:rsidR="00E00F1A" w:rsidRDefault="00E00F1A" w:rsidP="00BB0BE0">
      <w:pPr>
        <w:spacing w:after="0" w:line="240" w:lineRule="auto"/>
      </w:pPr>
      <w:r>
        <w:separator/>
      </w:r>
    </w:p>
  </w:endnote>
  <w:endnote w:type="continuationSeparator" w:id="0">
    <w:p w14:paraId="41C272EB" w14:textId="77777777" w:rsidR="00E00F1A" w:rsidRDefault="00E00F1A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E0B7" w14:textId="77777777" w:rsidR="00A31412" w:rsidRDefault="00A31412" w:rsidP="00A31412">
    <w:pPr>
      <w:pStyle w:val="Noga"/>
    </w:pPr>
  </w:p>
  <w:p w14:paraId="595DD167" w14:textId="77777777"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AED4E" w14:textId="77777777" w:rsidR="00E00F1A" w:rsidRDefault="00E00F1A" w:rsidP="00BB0BE0">
      <w:pPr>
        <w:spacing w:after="0" w:line="240" w:lineRule="auto"/>
      </w:pPr>
      <w:r>
        <w:separator/>
      </w:r>
    </w:p>
  </w:footnote>
  <w:footnote w:type="continuationSeparator" w:id="0">
    <w:p w14:paraId="5FA72430" w14:textId="77777777" w:rsidR="00E00F1A" w:rsidRDefault="00E00F1A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2348" w14:textId="77777777" w:rsidR="00A34523" w:rsidRDefault="00E00F1A">
    <w:pPr>
      <w:pStyle w:val="Glava"/>
    </w:pPr>
    <w:r>
      <w:rPr>
        <w:noProof/>
      </w:rPr>
      <w:pict w14:anchorId="446DF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937C6" w14:textId="77777777" w:rsidR="00245489" w:rsidRDefault="00E00F1A">
    <w:pPr>
      <w:pStyle w:val="Glava"/>
    </w:pPr>
    <w:r>
      <w:rPr>
        <w:noProof/>
      </w:rPr>
      <w:pict w14:anchorId="48BB6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4422" w14:textId="77777777" w:rsidR="00245489" w:rsidRDefault="00E00F1A">
    <w:pPr>
      <w:pStyle w:val="Glava"/>
    </w:pPr>
    <w:r>
      <w:rPr>
        <w:noProof/>
      </w:rPr>
      <w:pict w14:anchorId="581F8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89315A"/>
    <w:multiLevelType w:val="hybridMultilevel"/>
    <w:tmpl w:val="725462B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3D"/>
    <w:rsid w:val="00010A75"/>
    <w:rsid w:val="00065C20"/>
    <w:rsid w:val="00071317"/>
    <w:rsid w:val="00092DD7"/>
    <w:rsid w:val="00110168"/>
    <w:rsid w:val="00141724"/>
    <w:rsid w:val="00145CEC"/>
    <w:rsid w:val="0017654B"/>
    <w:rsid w:val="00181800"/>
    <w:rsid w:val="001902BF"/>
    <w:rsid w:val="001C226E"/>
    <w:rsid w:val="00217A2F"/>
    <w:rsid w:val="00244FD8"/>
    <w:rsid w:val="00245489"/>
    <w:rsid w:val="00245CF2"/>
    <w:rsid w:val="0025109A"/>
    <w:rsid w:val="002A1D26"/>
    <w:rsid w:val="002D1860"/>
    <w:rsid w:val="002D47B6"/>
    <w:rsid w:val="002E571B"/>
    <w:rsid w:val="002F19F9"/>
    <w:rsid w:val="0032117D"/>
    <w:rsid w:val="00321716"/>
    <w:rsid w:val="0032565A"/>
    <w:rsid w:val="003379B5"/>
    <w:rsid w:val="00342611"/>
    <w:rsid w:val="00387F9C"/>
    <w:rsid w:val="003925F6"/>
    <w:rsid w:val="00497591"/>
    <w:rsid w:val="004C2F59"/>
    <w:rsid w:val="00540E3F"/>
    <w:rsid w:val="00594DED"/>
    <w:rsid w:val="005C0689"/>
    <w:rsid w:val="006041EF"/>
    <w:rsid w:val="00611633"/>
    <w:rsid w:val="006134A0"/>
    <w:rsid w:val="006653FC"/>
    <w:rsid w:val="006753ED"/>
    <w:rsid w:val="00675436"/>
    <w:rsid w:val="00682C61"/>
    <w:rsid w:val="006918AA"/>
    <w:rsid w:val="006B4863"/>
    <w:rsid w:val="006B4B9C"/>
    <w:rsid w:val="006D1966"/>
    <w:rsid w:val="00742B5F"/>
    <w:rsid w:val="007902E9"/>
    <w:rsid w:val="007B2B47"/>
    <w:rsid w:val="007D57B9"/>
    <w:rsid w:val="007E1BBB"/>
    <w:rsid w:val="007E24BD"/>
    <w:rsid w:val="00836A6D"/>
    <w:rsid w:val="0084406B"/>
    <w:rsid w:val="008E47B9"/>
    <w:rsid w:val="00917CFC"/>
    <w:rsid w:val="009352D8"/>
    <w:rsid w:val="009465DF"/>
    <w:rsid w:val="009555F7"/>
    <w:rsid w:val="00982CDA"/>
    <w:rsid w:val="0099396E"/>
    <w:rsid w:val="00996085"/>
    <w:rsid w:val="009C21CB"/>
    <w:rsid w:val="009E1C52"/>
    <w:rsid w:val="009F4339"/>
    <w:rsid w:val="00A12574"/>
    <w:rsid w:val="00A31412"/>
    <w:rsid w:val="00A337DF"/>
    <w:rsid w:val="00A34523"/>
    <w:rsid w:val="00A71611"/>
    <w:rsid w:val="00A7306E"/>
    <w:rsid w:val="00AC425E"/>
    <w:rsid w:val="00AC5045"/>
    <w:rsid w:val="00B631A1"/>
    <w:rsid w:val="00B92A1F"/>
    <w:rsid w:val="00BA7E0A"/>
    <w:rsid w:val="00BB0BE0"/>
    <w:rsid w:val="00BD043D"/>
    <w:rsid w:val="00BE5418"/>
    <w:rsid w:val="00C14F1A"/>
    <w:rsid w:val="00C6194C"/>
    <w:rsid w:val="00CD4963"/>
    <w:rsid w:val="00CD6483"/>
    <w:rsid w:val="00D7229E"/>
    <w:rsid w:val="00DE44A2"/>
    <w:rsid w:val="00DF6D27"/>
    <w:rsid w:val="00E00F1A"/>
    <w:rsid w:val="00E25BFF"/>
    <w:rsid w:val="00E34996"/>
    <w:rsid w:val="00E46F15"/>
    <w:rsid w:val="00EA1786"/>
    <w:rsid w:val="00F00082"/>
    <w:rsid w:val="00F67B13"/>
    <w:rsid w:val="00F8389B"/>
    <w:rsid w:val="00F86576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D7C804B"/>
  <w15:chartTrackingRefBased/>
  <w15:docId w15:val="{83788865-3DC6-4768-856F-C0A36D6F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slov1"/>
    <w:next w:val="Navaden"/>
    <w:link w:val="Naslov1AKOSZnak"/>
    <w:qFormat/>
    <w:rsid w:val="009352D8"/>
    <w:pPr>
      <w:spacing w:line="240" w:lineRule="auto"/>
    </w:pPr>
    <w:rPr>
      <w:rFonts w:asciiTheme="minorHAnsi" w:hAnsiTheme="minorHAnsi"/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9352D8"/>
    <w:rPr>
      <w:rFonts w:eastAsiaTheme="majorEastAsia" w:cstheme="majorBidi"/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2"/>
    <w:next w:val="Navaden"/>
    <w:link w:val="Naslov2AKOSZnak"/>
    <w:qFormat/>
    <w:rsid w:val="009352D8"/>
    <w:rPr>
      <w:b/>
      <w:szCs w:val="24"/>
    </w:rPr>
  </w:style>
  <w:style w:type="character" w:customStyle="1" w:styleId="Naslov2AKOSZnak">
    <w:name w:val="Naslov 2 AKOS Znak"/>
    <w:basedOn w:val="Naslov1AKOSZnak"/>
    <w:link w:val="Naslov2AKOS"/>
    <w:rsid w:val="009352D8"/>
    <w:rPr>
      <w:rFonts w:eastAsiaTheme="majorEastAsia" w:cstheme="majorBidi"/>
      <w:b/>
      <w:bCs w:val="0"/>
      <w:noProof/>
      <w:color w:val="2F5496" w:themeColor="accent1" w:themeShade="BF"/>
      <w:sz w:val="24"/>
      <w:szCs w:val="24"/>
    </w:rPr>
  </w:style>
  <w:style w:type="paragraph" w:customStyle="1" w:styleId="Naslov3AKOS">
    <w:name w:val="Naslov 3 AKOS"/>
    <w:basedOn w:val="Naslov3"/>
    <w:next w:val="Navaden"/>
    <w:link w:val="Naslov3AKOSZnak"/>
    <w:qFormat/>
    <w:rsid w:val="009352D8"/>
    <w:rPr>
      <w:b/>
      <w:bCs/>
      <w:sz w:val="22"/>
    </w:rPr>
  </w:style>
  <w:style w:type="character" w:customStyle="1" w:styleId="Naslov3AKOSZnak">
    <w:name w:val="Naslov 3 AKOS Znak"/>
    <w:basedOn w:val="Privzetapisavaodstavka"/>
    <w:link w:val="Naslov3AKOS"/>
    <w:rsid w:val="009352D8"/>
    <w:rPr>
      <w:rFonts w:eastAsiaTheme="majorEastAsia" w:cstheme="majorBidi"/>
      <w:b/>
      <w:bCs/>
      <w:color w:val="2F5496" w:themeColor="accent1" w:themeShade="BF"/>
      <w:szCs w:val="28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paragraph" w:styleId="NaslovTOC">
    <w:name w:val="TOC Heading"/>
    <w:basedOn w:val="Naslov1"/>
    <w:next w:val="Navaden"/>
    <w:uiPriority w:val="39"/>
    <w:unhideWhenUsed/>
    <w:qFormat/>
    <w:rsid w:val="002A1D26"/>
    <w:pPr>
      <w:spacing w:before="240" w:after="0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2A1D2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2A1D26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2A1D26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2A1D26"/>
    <w:rPr>
      <w:color w:val="0563C1" w:themeColor="hyperlink"/>
      <w:u w:val="single"/>
    </w:rPr>
  </w:style>
  <w:style w:type="character" w:customStyle="1" w:styleId="Besediloograde">
    <w:name w:val="Besedilo ograde"/>
    <w:rsid w:val="006918AA"/>
    <w:rPr>
      <w:color w:val="808080"/>
    </w:rPr>
  </w:style>
  <w:style w:type="paragraph" w:customStyle="1" w:styleId="Default">
    <w:name w:val="Default"/>
    <w:rsid w:val="006918A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Brezrazmikov">
    <w:name w:val="No Spacing"/>
    <w:qFormat/>
    <w:rsid w:val="006918AA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6918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18AA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18AA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00_AKOS\CGP\ZA%20SPLETNO%20STRAN\Prazen%20list%20logoti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57CE53-7F38-4F0D-8467-DC848692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logotip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Tatjana Puščenik</dc:creator>
  <cp:keywords/>
  <dc:description/>
  <cp:lastModifiedBy>Lidija Posavac</cp:lastModifiedBy>
  <cp:revision>2</cp:revision>
  <cp:lastPrinted>2025-10-07T07:51:00Z</cp:lastPrinted>
  <dcterms:created xsi:type="dcterms:W3CDTF">2026-04-03T12:02:00Z</dcterms:created>
  <dcterms:modified xsi:type="dcterms:W3CDTF">2026-04-03T12:02:00Z</dcterms:modified>
</cp:coreProperties>
</file>